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68449" w14:textId="77777777" w:rsidR="0074696E" w:rsidRPr="004C6EEE" w:rsidRDefault="00242378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12F52830" wp14:editId="62136A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DAF60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A5A34F9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47607863" w14:textId="260EE691" w:rsidR="00000A8C" w:rsidRDefault="00000A8C" w:rsidP="00000A8C">
            <w:pPr>
              <w:pStyle w:val="Documenttitle"/>
            </w:pPr>
            <w:r>
              <w:t>Performance for selected measures</w:t>
            </w:r>
          </w:p>
          <w:p w14:paraId="69DDBAF5" w14:textId="7413BB7F" w:rsidR="00AD784C" w:rsidRPr="00161AA0" w:rsidRDefault="00000A8C" w:rsidP="00000A8C">
            <w:pPr>
              <w:pStyle w:val="Documenttitle"/>
            </w:pPr>
            <w:r>
              <w:t>2020-21 financial year</w:t>
            </w:r>
          </w:p>
        </w:tc>
      </w:tr>
      <w:tr w:rsidR="000B2117" w14:paraId="680B7A02" w14:textId="77777777" w:rsidTr="009C1CB1">
        <w:trPr>
          <w:trHeight w:val="1247"/>
        </w:trPr>
        <w:tc>
          <w:tcPr>
            <w:tcW w:w="7825" w:type="dxa"/>
          </w:tcPr>
          <w:p w14:paraId="71AF2AD7" w14:textId="7C0267B1" w:rsidR="000B2117" w:rsidRPr="00A1389F" w:rsidRDefault="00000A8C" w:rsidP="00CF4148">
            <w:pPr>
              <w:pStyle w:val="Documentsubtitle"/>
            </w:pPr>
            <w:r w:rsidRPr="00000A8C">
              <w:t>Child Protection and Family Services</w:t>
            </w:r>
          </w:p>
        </w:tc>
      </w:tr>
      <w:tr w:rsidR="00CF4148" w14:paraId="12FE2036" w14:textId="77777777" w:rsidTr="00CF4148">
        <w:trPr>
          <w:trHeight w:val="284"/>
        </w:trPr>
        <w:tc>
          <w:tcPr>
            <w:tcW w:w="7825" w:type="dxa"/>
          </w:tcPr>
          <w:p w14:paraId="1B547AF7" w14:textId="7B3F8F16" w:rsidR="00CF4148" w:rsidRPr="00250DC4" w:rsidRDefault="00CF4148" w:rsidP="00CF4148">
            <w:pPr>
              <w:pStyle w:val="Bannermarking"/>
            </w:pPr>
          </w:p>
        </w:tc>
      </w:tr>
    </w:tbl>
    <w:p w14:paraId="3A268039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2F8F1ADD" w14:textId="235C1060" w:rsidR="00357D4D" w:rsidRDefault="00AD784C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6C148C">
        <w:rPr>
          <w:b/>
          <w:sz w:val="18"/>
          <w:szCs w:val="16"/>
        </w:rPr>
        <w:fldChar w:fldCharType="begin"/>
      </w:r>
      <w:r w:rsidRPr="006C148C">
        <w:rPr>
          <w:sz w:val="18"/>
          <w:szCs w:val="16"/>
        </w:rPr>
        <w:instrText xml:space="preserve"> TOC \h \z \t "Heading 1,1,Heading 2,2" </w:instrText>
      </w:r>
      <w:r w:rsidRPr="006C148C">
        <w:rPr>
          <w:b/>
          <w:sz w:val="18"/>
          <w:szCs w:val="16"/>
        </w:rPr>
        <w:fldChar w:fldCharType="separate"/>
      </w:r>
      <w:hyperlink w:anchor="_Toc80609616" w:history="1">
        <w:r w:rsidR="00357D4D" w:rsidRPr="00BD7591">
          <w:rPr>
            <w:rStyle w:val="Hyperlink"/>
          </w:rPr>
          <w:t>Reports to child protection services about the wellbeing and safety of children</w:t>
        </w:r>
        <w:r w:rsidR="00357D4D">
          <w:rPr>
            <w:webHidden/>
          </w:rPr>
          <w:tab/>
        </w:r>
        <w:r w:rsidR="00357D4D">
          <w:rPr>
            <w:webHidden/>
          </w:rPr>
          <w:fldChar w:fldCharType="begin"/>
        </w:r>
        <w:r w:rsidR="00357D4D">
          <w:rPr>
            <w:webHidden/>
          </w:rPr>
          <w:instrText xml:space="preserve"> PAGEREF _Toc80609616 \h </w:instrText>
        </w:r>
        <w:r w:rsidR="00357D4D">
          <w:rPr>
            <w:webHidden/>
          </w:rPr>
        </w:r>
        <w:r w:rsidR="00357D4D">
          <w:rPr>
            <w:webHidden/>
          </w:rPr>
          <w:fldChar w:fldCharType="separate"/>
        </w:r>
        <w:r w:rsidR="00357D4D">
          <w:rPr>
            <w:webHidden/>
          </w:rPr>
          <w:t>2</w:t>
        </w:r>
        <w:r w:rsidR="00357D4D">
          <w:rPr>
            <w:webHidden/>
          </w:rPr>
          <w:fldChar w:fldCharType="end"/>
        </w:r>
      </w:hyperlink>
    </w:p>
    <w:p w14:paraId="20064DE1" w14:textId="2266575A" w:rsidR="00357D4D" w:rsidRDefault="003F51B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609617" w:history="1">
        <w:r w:rsidR="00357D4D" w:rsidRPr="00BD7591">
          <w:rPr>
            <w:rStyle w:val="Hyperlink"/>
          </w:rPr>
          <w:t>Number of investigations from reports to child protection services</w:t>
        </w:r>
        <w:r w:rsidR="00357D4D">
          <w:rPr>
            <w:webHidden/>
          </w:rPr>
          <w:tab/>
        </w:r>
        <w:r w:rsidR="00357D4D">
          <w:rPr>
            <w:webHidden/>
          </w:rPr>
          <w:fldChar w:fldCharType="begin"/>
        </w:r>
        <w:r w:rsidR="00357D4D">
          <w:rPr>
            <w:webHidden/>
          </w:rPr>
          <w:instrText xml:space="preserve"> PAGEREF _Toc80609617 \h </w:instrText>
        </w:r>
        <w:r w:rsidR="00357D4D">
          <w:rPr>
            <w:webHidden/>
          </w:rPr>
        </w:r>
        <w:r w:rsidR="00357D4D">
          <w:rPr>
            <w:webHidden/>
          </w:rPr>
          <w:fldChar w:fldCharType="separate"/>
        </w:r>
        <w:r w:rsidR="00357D4D">
          <w:rPr>
            <w:webHidden/>
          </w:rPr>
          <w:t>2</w:t>
        </w:r>
        <w:r w:rsidR="00357D4D">
          <w:rPr>
            <w:webHidden/>
          </w:rPr>
          <w:fldChar w:fldCharType="end"/>
        </w:r>
      </w:hyperlink>
    </w:p>
    <w:p w14:paraId="2CE6700E" w14:textId="49627C7D" w:rsidR="00357D4D" w:rsidRDefault="003F51B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609618" w:history="1">
        <w:r w:rsidR="00357D4D" w:rsidRPr="00BD7591">
          <w:rPr>
            <w:rStyle w:val="Hyperlink"/>
            <w:lang w:eastAsia="zh-CN"/>
          </w:rPr>
          <w:t>Average rate of unallocated clients (annual)</w:t>
        </w:r>
        <w:r w:rsidR="00357D4D">
          <w:rPr>
            <w:webHidden/>
          </w:rPr>
          <w:tab/>
        </w:r>
        <w:r w:rsidR="00357D4D">
          <w:rPr>
            <w:webHidden/>
          </w:rPr>
          <w:fldChar w:fldCharType="begin"/>
        </w:r>
        <w:r w:rsidR="00357D4D">
          <w:rPr>
            <w:webHidden/>
          </w:rPr>
          <w:instrText xml:space="preserve"> PAGEREF _Toc80609618 \h </w:instrText>
        </w:r>
        <w:r w:rsidR="00357D4D">
          <w:rPr>
            <w:webHidden/>
          </w:rPr>
        </w:r>
        <w:r w:rsidR="00357D4D">
          <w:rPr>
            <w:webHidden/>
          </w:rPr>
          <w:fldChar w:fldCharType="separate"/>
        </w:r>
        <w:r w:rsidR="00357D4D">
          <w:rPr>
            <w:webHidden/>
          </w:rPr>
          <w:t>2</w:t>
        </w:r>
        <w:r w:rsidR="00357D4D">
          <w:rPr>
            <w:webHidden/>
          </w:rPr>
          <w:fldChar w:fldCharType="end"/>
        </w:r>
      </w:hyperlink>
    </w:p>
    <w:p w14:paraId="1F658F39" w14:textId="21F54B08" w:rsidR="00357D4D" w:rsidRDefault="003F51B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609619" w:history="1">
        <w:r w:rsidR="00357D4D" w:rsidRPr="00BD7591">
          <w:rPr>
            <w:rStyle w:val="Hyperlink"/>
          </w:rPr>
          <w:t>Average rate of unallocated clients (quarter)</w:t>
        </w:r>
        <w:r w:rsidR="00357D4D">
          <w:rPr>
            <w:webHidden/>
          </w:rPr>
          <w:tab/>
        </w:r>
        <w:r w:rsidR="00357D4D">
          <w:rPr>
            <w:webHidden/>
          </w:rPr>
          <w:fldChar w:fldCharType="begin"/>
        </w:r>
        <w:r w:rsidR="00357D4D">
          <w:rPr>
            <w:webHidden/>
          </w:rPr>
          <w:instrText xml:space="preserve"> PAGEREF _Toc80609619 \h </w:instrText>
        </w:r>
        <w:r w:rsidR="00357D4D">
          <w:rPr>
            <w:webHidden/>
          </w:rPr>
        </w:r>
        <w:r w:rsidR="00357D4D">
          <w:rPr>
            <w:webHidden/>
          </w:rPr>
          <w:fldChar w:fldCharType="separate"/>
        </w:r>
        <w:r w:rsidR="00357D4D">
          <w:rPr>
            <w:webHidden/>
          </w:rPr>
          <w:t>3</w:t>
        </w:r>
        <w:r w:rsidR="00357D4D">
          <w:rPr>
            <w:webHidden/>
          </w:rPr>
          <w:fldChar w:fldCharType="end"/>
        </w:r>
      </w:hyperlink>
    </w:p>
    <w:p w14:paraId="163431C9" w14:textId="125BB405" w:rsidR="00357D4D" w:rsidRDefault="003F51B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609620" w:history="1">
        <w:r w:rsidR="00357D4D" w:rsidRPr="00BD7591">
          <w:rPr>
            <w:rStyle w:val="Hyperlink"/>
          </w:rPr>
          <w:t>Child protection investigations assessed as urgent that were visited or attempts were made to visit within two days of receipt of report</w:t>
        </w:r>
        <w:r w:rsidR="00357D4D">
          <w:rPr>
            <w:webHidden/>
          </w:rPr>
          <w:tab/>
        </w:r>
        <w:r w:rsidR="00357D4D">
          <w:rPr>
            <w:webHidden/>
          </w:rPr>
          <w:fldChar w:fldCharType="begin"/>
        </w:r>
        <w:r w:rsidR="00357D4D">
          <w:rPr>
            <w:webHidden/>
          </w:rPr>
          <w:instrText xml:space="preserve"> PAGEREF _Toc80609620 \h </w:instrText>
        </w:r>
        <w:r w:rsidR="00357D4D">
          <w:rPr>
            <w:webHidden/>
          </w:rPr>
        </w:r>
        <w:r w:rsidR="00357D4D">
          <w:rPr>
            <w:webHidden/>
          </w:rPr>
          <w:fldChar w:fldCharType="separate"/>
        </w:r>
        <w:r w:rsidR="00357D4D">
          <w:rPr>
            <w:webHidden/>
          </w:rPr>
          <w:t>3</w:t>
        </w:r>
        <w:r w:rsidR="00357D4D">
          <w:rPr>
            <w:webHidden/>
          </w:rPr>
          <w:fldChar w:fldCharType="end"/>
        </w:r>
      </w:hyperlink>
    </w:p>
    <w:p w14:paraId="6B66A8B6" w14:textId="3D2591EE" w:rsidR="00357D4D" w:rsidRDefault="003F51B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609621" w:history="1">
        <w:r w:rsidR="00357D4D" w:rsidRPr="00BD7591">
          <w:rPr>
            <w:rStyle w:val="Hyperlink"/>
          </w:rPr>
          <w:t>Children and young people who were the subject of an investigation which led to a decision not to substantiate, who were subsequently the subject of a substantiation within three months of case closure</w:t>
        </w:r>
        <w:r w:rsidR="00357D4D">
          <w:rPr>
            <w:webHidden/>
          </w:rPr>
          <w:tab/>
        </w:r>
        <w:r w:rsidR="00357D4D">
          <w:rPr>
            <w:webHidden/>
          </w:rPr>
          <w:fldChar w:fldCharType="begin"/>
        </w:r>
        <w:r w:rsidR="00357D4D">
          <w:rPr>
            <w:webHidden/>
          </w:rPr>
          <w:instrText xml:space="preserve"> PAGEREF _Toc80609621 \h </w:instrText>
        </w:r>
        <w:r w:rsidR="00357D4D">
          <w:rPr>
            <w:webHidden/>
          </w:rPr>
        </w:r>
        <w:r w:rsidR="00357D4D">
          <w:rPr>
            <w:webHidden/>
          </w:rPr>
          <w:fldChar w:fldCharType="separate"/>
        </w:r>
        <w:r w:rsidR="00357D4D">
          <w:rPr>
            <w:webHidden/>
          </w:rPr>
          <w:t>3</w:t>
        </w:r>
        <w:r w:rsidR="00357D4D">
          <w:rPr>
            <w:webHidden/>
          </w:rPr>
          <w:fldChar w:fldCharType="end"/>
        </w:r>
      </w:hyperlink>
    </w:p>
    <w:p w14:paraId="5C632CE6" w14:textId="24A45933" w:rsidR="00357D4D" w:rsidRDefault="003F51B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609622" w:history="1">
        <w:r w:rsidR="00357D4D" w:rsidRPr="00BD7591">
          <w:rPr>
            <w:rStyle w:val="Hyperlink"/>
          </w:rPr>
          <w:t>Children and young people who were the subject of a substantiated report within 12 months of the closure of a previous substantiated report</w:t>
        </w:r>
        <w:r w:rsidR="00357D4D">
          <w:rPr>
            <w:webHidden/>
          </w:rPr>
          <w:tab/>
        </w:r>
        <w:r w:rsidR="00357D4D">
          <w:rPr>
            <w:webHidden/>
          </w:rPr>
          <w:fldChar w:fldCharType="begin"/>
        </w:r>
        <w:r w:rsidR="00357D4D">
          <w:rPr>
            <w:webHidden/>
          </w:rPr>
          <w:instrText xml:space="preserve"> PAGEREF _Toc80609622 \h </w:instrText>
        </w:r>
        <w:r w:rsidR="00357D4D">
          <w:rPr>
            <w:webHidden/>
          </w:rPr>
        </w:r>
        <w:r w:rsidR="00357D4D">
          <w:rPr>
            <w:webHidden/>
          </w:rPr>
          <w:fldChar w:fldCharType="separate"/>
        </w:r>
        <w:r w:rsidR="00357D4D">
          <w:rPr>
            <w:webHidden/>
          </w:rPr>
          <w:t>4</w:t>
        </w:r>
        <w:r w:rsidR="00357D4D">
          <w:rPr>
            <w:webHidden/>
          </w:rPr>
          <w:fldChar w:fldCharType="end"/>
        </w:r>
      </w:hyperlink>
    </w:p>
    <w:p w14:paraId="63BE6B37" w14:textId="70105781" w:rsidR="00357D4D" w:rsidRDefault="003F51B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609623" w:history="1">
        <w:r w:rsidR="00357D4D" w:rsidRPr="00BD7591">
          <w:rPr>
            <w:rStyle w:val="Hyperlink"/>
          </w:rPr>
          <w:t>Number of Child FIRST assessments and interventions</w:t>
        </w:r>
        <w:r w:rsidR="00357D4D">
          <w:rPr>
            <w:webHidden/>
          </w:rPr>
          <w:tab/>
        </w:r>
        <w:r w:rsidR="00357D4D">
          <w:rPr>
            <w:webHidden/>
          </w:rPr>
          <w:fldChar w:fldCharType="begin"/>
        </w:r>
        <w:r w:rsidR="00357D4D">
          <w:rPr>
            <w:webHidden/>
          </w:rPr>
          <w:instrText xml:space="preserve"> PAGEREF _Toc80609623 \h </w:instrText>
        </w:r>
        <w:r w:rsidR="00357D4D">
          <w:rPr>
            <w:webHidden/>
          </w:rPr>
        </w:r>
        <w:r w:rsidR="00357D4D">
          <w:rPr>
            <w:webHidden/>
          </w:rPr>
          <w:fldChar w:fldCharType="separate"/>
        </w:r>
        <w:r w:rsidR="00357D4D">
          <w:rPr>
            <w:webHidden/>
          </w:rPr>
          <w:t>4</w:t>
        </w:r>
        <w:r w:rsidR="00357D4D">
          <w:rPr>
            <w:webHidden/>
          </w:rPr>
          <w:fldChar w:fldCharType="end"/>
        </w:r>
      </w:hyperlink>
    </w:p>
    <w:p w14:paraId="1B23F9E5" w14:textId="47BD8DBF" w:rsidR="00357D4D" w:rsidRDefault="003F51B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609624" w:history="1">
        <w:r w:rsidR="00357D4D" w:rsidRPr="00BD7591">
          <w:rPr>
            <w:rStyle w:val="Hyperlink"/>
          </w:rPr>
          <w:t>Total number of family services cases provided</w:t>
        </w:r>
        <w:r w:rsidR="00357D4D">
          <w:rPr>
            <w:webHidden/>
          </w:rPr>
          <w:tab/>
        </w:r>
        <w:r w:rsidR="00357D4D">
          <w:rPr>
            <w:webHidden/>
          </w:rPr>
          <w:fldChar w:fldCharType="begin"/>
        </w:r>
        <w:r w:rsidR="00357D4D">
          <w:rPr>
            <w:webHidden/>
          </w:rPr>
          <w:instrText xml:space="preserve"> PAGEREF _Toc80609624 \h </w:instrText>
        </w:r>
        <w:r w:rsidR="00357D4D">
          <w:rPr>
            <w:webHidden/>
          </w:rPr>
        </w:r>
        <w:r w:rsidR="00357D4D">
          <w:rPr>
            <w:webHidden/>
          </w:rPr>
          <w:fldChar w:fldCharType="separate"/>
        </w:r>
        <w:r w:rsidR="00357D4D">
          <w:rPr>
            <w:webHidden/>
          </w:rPr>
          <w:t>4</w:t>
        </w:r>
        <w:r w:rsidR="00357D4D">
          <w:rPr>
            <w:webHidden/>
          </w:rPr>
          <w:fldChar w:fldCharType="end"/>
        </w:r>
      </w:hyperlink>
    </w:p>
    <w:p w14:paraId="4E3682A8" w14:textId="28A08C3F" w:rsidR="00357D4D" w:rsidRDefault="003F51B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609625" w:history="1">
        <w:r w:rsidR="00357D4D" w:rsidRPr="00BD7591">
          <w:rPr>
            <w:rStyle w:val="Hyperlink"/>
          </w:rPr>
          <w:t>Number of family service cases provided to Aboriginal families</w:t>
        </w:r>
        <w:r w:rsidR="00357D4D">
          <w:rPr>
            <w:webHidden/>
          </w:rPr>
          <w:tab/>
        </w:r>
        <w:r w:rsidR="00357D4D">
          <w:rPr>
            <w:webHidden/>
          </w:rPr>
          <w:fldChar w:fldCharType="begin"/>
        </w:r>
        <w:r w:rsidR="00357D4D">
          <w:rPr>
            <w:webHidden/>
          </w:rPr>
          <w:instrText xml:space="preserve"> PAGEREF _Toc80609625 \h </w:instrText>
        </w:r>
        <w:r w:rsidR="00357D4D">
          <w:rPr>
            <w:webHidden/>
          </w:rPr>
        </w:r>
        <w:r w:rsidR="00357D4D">
          <w:rPr>
            <w:webHidden/>
          </w:rPr>
          <w:fldChar w:fldCharType="separate"/>
        </w:r>
        <w:r w:rsidR="00357D4D">
          <w:rPr>
            <w:webHidden/>
          </w:rPr>
          <w:t>4</w:t>
        </w:r>
        <w:r w:rsidR="00357D4D">
          <w:rPr>
            <w:webHidden/>
          </w:rPr>
          <w:fldChar w:fldCharType="end"/>
        </w:r>
      </w:hyperlink>
    </w:p>
    <w:p w14:paraId="1C3F5747" w14:textId="640198AF" w:rsidR="00357D4D" w:rsidRDefault="003F51B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609626" w:history="1">
        <w:r w:rsidR="00357D4D" w:rsidRPr="00BD7591">
          <w:rPr>
            <w:rStyle w:val="Hyperlink"/>
          </w:rPr>
          <w:t>Daily average number of children in care placements (excl permanent care)</w:t>
        </w:r>
        <w:r w:rsidR="00357D4D">
          <w:rPr>
            <w:webHidden/>
          </w:rPr>
          <w:tab/>
        </w:r>
        <w:r w:rsidR="00357D4D">
          <w:rPr>
            <w:webHidden/>
          </w:rPr>
          <w:fldChar w:fldCharType="begin"/>
        </w:r>
        <w:r w:rsidR="00357D4D">
          <w:rPr>
            <w:webHidden/>
          </w:rPr>
          <w:instrText xml:space="preserve"> PAGEREF _Toc80609626 \h </w:instrText>
        </w:r>
        <w:r w:rsidR="00357D4D">
          <w:rPr>
            <w:webHidden/>
          </w:rPr>
        </w:r>
        <w:r w:rsidR="00357D4D">
          <w:rPr>
            <w:webHidden/>
          </w:rPr>
          <w:fldChar w:fldCharType="separate"/>
        </w:r>
        <w:r w:rsidR="00357D4D">
          <w:rPr>
            <w:webHidden/>
          </w:rPr>
          <w:t>5</w:t>
        </w:r>
        <w:r w:rsidR="00357D4D">
          <w:rPr>
            <w:webHidden/>
          </w:rPr>
          <w:fldChar w:fldCharType="end"/>
        </w:r>
      </w:hyperlink>
    </w:p>
    <w:p w14:paraId="4503F604" w14:textId="0301E039" w:rsidR="00357D4D" w:rsidRDefault="003F51B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609627" w:history="1">
        <w:r w:rsidR="00357D4D" w:rsidRPr="00BD7591">
          <w:rPr>
            <w:rStyle w:val="Hyperlink"/>
          </w:rPr>
          <w:t>Daily average number of children subject to permanent care order</w:t>
        </w:r>
        <w:r w:rsidR="00357D4D">
          <w:rPr>
            <w:webHidden/>
          </w:rPr>
          <w:tab/>
        </w:r>
        <w:r w:rsidR="00357D4D">
          <w:rPr>
            <w:webHidden/>
          </w:rPr>
          <w:fldChar w:fldCharType="begin"/>
        </w:r>
        <w:r w:rsidR="00357D4D">
          <w:rPr>
            <w:webHidden/>
          </w:rPr>
          <w:instrText xml:space="preserve"> PAGEREF _Toc80609627 \h </w:instrText>
        </w:r>
        <w:r w:rsidR="00357D4D">
          <w:rPr>
            <w:webHidden/>
          </w:rPr>
        </w:r>
        <w:r w:rsidR="00357D4D">
          <w:rPr>
            <w:webHidden/>
          </w:rPr>
          <w:fldChar w:fldCharType="separate"/>
        </w:r>
        <w:r w:rsidR="00357D4D">
          <w:rPr>
            <w:webHidden/>
          </w:rPr>
          <w:t>5</w:t>
        </w:r>
        <w:r w:rsidR="00357D4D">
          <w:rPr>
            <w:webHidden/>
          </w:rPr>
          <w:fldChar w:fldCharType="end"/>
        </w:r>
      </w:hyperlink>
    </w:p>
    <w:p w14:paraId="4401CC46" w14:textId="765F6076" w:rsidR="00357D4D" w:rsidRDefault="003F51B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609628" w:history="1">
        <w:r w:rsidR="00357D4D" w:rsidRPr="00BD7591">
          <w:rPr>
            <w:rStyle w:val="Hyperlink"/>
          </w:rPr>
          <w:t>Daily average number of children in foster care placements</w:t>
        </w:r>
        <w:r w:rsidR="00357D4D">
          <w:rPr>
            <w:webHidden/>
          </w:rPr>
          <w:tab/>
        </w:r>
        <w:r w:rsidR="00357D4D">
          <w:rPr>
            <w:webHidden/>
          </w:rPr>
          <w:fldChar w:fldCharType="begin"/>
        </w:r>
        <w:r w:rsidR="00357D4D">
          <w:rPr>
            <w:webHidden/>
          </w:rPr>
          <w:instrText xml:space="preserve"> PAGEREF _Toc80609628 \h </w:instrText>
        </w:r>
        <w:r w:rsidR="00357D4D">
          <w:rPr>
            <w:webHidden/>
          </w:rPr>
        </w:r>
        <w:r w:rsidR="00357D4D">
          <w:rPr>
            <w:webHidden/>
          </w:rPr>
          <w:fldChar w:fldCharType="separate"/>
        </w:r>
        <w:r w:rsidR="00357D4D">
          <w:rPr>
            <w:webHidden/>
          </w:rPr>
          <w:t>5</w:t>
        </w:r>
        <w:r w:rsidR="00357D4D">
          <w:rPr>
            <w:webHidden/>
          </w:rPr>
          <w:fldChar w:fldCharType="end"/>
        </w:r>
      </w:hyperlink>
    </w:p>
    <w:p w14:paraId="14066496" w14:textId="179E96F6" w:rsidR="00357D4D" w:rsidRDefault="003F51B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609629" w:history="1">
        <w:r w:rsidR="00357D4D" w:rsidRPr="00BD7591">
          <w:rPr>
            <w:rStyle w:val="Hyperlink"/>
          </w:rPr>
          <w:t>Daily average number of children in residential care placements</w:t>
        </w:r>
        <w:r w:rsidR="00357D4D">
          <w:rPr>
            <w:webHidden/>
          </w:rPr>
          <w:tab/>
        </w:r>
        <w:r w:rsidR="00357D4D">
          <w:rPr>
            <w:webHidden/>
          </w:rPr>
          <w:fldChar w:fldCharType="begin"/>
        </w:r>
        <w:r w:rsidR="00357D4D">
          <w:rPr>
            <w:webHidden/>
          </w:rPr>
          <w:instrText xml:space="preserve"> PAGEREF _Toc80609629 \h </w:instrText>
        </w:r>
        <w:r w:rsidR="00357D4D">
          <w:rPr>
            <w:webHidden/>
          </w:rPr>
        </w:r>
        <w:r w:rsidR="00357D4D">
          <w:rPr>
            <w:webHidden/>
          </w:rPr>
          <w:fldChar w:fldCharType="separate"/>
        </w:r>
        <w:r w:rsidR="00357D4D">
          <w:rPr>
            <w:webHidden/>
          </w:rPr>
          <w:t>5</w:t>
        </w:r>
        <w:r w:rsidR="00357D4D">
          <w:rPr>
            <w:webHidden/>
          </w:rPr>
          <w:fldChar w:fldCharType="end"/>
        </w:r>
      </w:hyperlink>
    </w:p>
    <w:p w14:paraId="544D8916" w14:textId="4FEB4D36" w:rsidR="00357D4D" w:rsidRDefault="003F51B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609630" w:history="1">
        <w:r w:rsidR="00357D4D" w:rsidRPr="00BD7591">
          <w:rPr>
            <w:rStyle w:val="Hyperlink"/>
          </w:rPr>
          <w:t>Daily average number of children in kinship care placements</w:t>
        </w:r>
        <w:r w:rsidR="00357D4D">
          <w:rPr>
            <w:webHidden/>
          </w:rPr>
          <w:tab/>
        </w:r>
        <w:r w:rsidR="00357D4D">
          <w:rPr>
            <w:webHidden/>
          </w:rPr>
          <w:fldChar w:fldCharType="begin"/>
        </w:r>
        <w:r w:rsidR="00357D4D">
          <w:rPr>
            <w:webHidden/>
          </w:rPr>
          <w:instrText xml:space="preserve"> PAGEREF _Toc80609630 \h </w:instrText>
        </w:r>
        <w:r w:rsidR="00357D4D">
          <w:rPr>
            <w:webHidden/>
          </w:rPr>
        </w:r>
        <w:r w:rsidR="00357D4D">
          <w:rPr>
            <w:webHidden/>
          </w:rPr>
          <w:fldChar w:fldCharType="separate"/>
        </w:r>
        <w:r w:rsidR="00357D4D">
          <w:rPr>
            <w:webHidden/>
          </w:rPr>
          <w:t>6</w:t>
        </w:r>
        <w:r w:rsidR="00357D4D">
          <w:rPr>
            <w:webHidden/>
          </w:rPr>
          <w:fldChar w:fldCharType="end"/>
        </w:r>
      </w:hyperlink>
    </w:p>
    <w:p w14:paraId="3D90EC7B" w14:textId="09186B44" w:rsidR="00357D4D" w:rsidRDefault="003F51B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609631" w:history="1">
        <w:r w:rsidR="00357D4D" w:rsidRPr="00BD7591">
          <w:rPr>
            <w:rStyle w:val="Hyperlink"/>
          </w:rPr>
          <w:t>Proportion of placements that are home-based care</w:t>
        </w:r>
        <w:r w:rsidR="00357D4D">
          <w:rPr>
            <w:webHidden/>
          </w:rPr>
          <w:tab/>
        </w:r>
        <w:r w:rsidR="00357D4D">
          <w:rPr>
            <w:webHidden/>
          </w:rPr>
          <w:fldChar w:fldCharType="begin"/>
        </w:r>
        <w:r w:rsidR="00357D4D">
          <w:rPr>
            <w:webHidden/>
          </w:rPr>
          <w:instrText xml:space="preserve"> PAGEREF _Toc80609631 \h </w:instrText>
        </w:r>
        <w:r w:rsidR="00357D4D">
          <w:rPr>
            <w:webHidden/>
          </w:rPr>
        </w:r>
        <w:r w:rsidR="00357D4D">
          <w:rPr>
            <w:webHidden/>
          </w:rPr>
          <w:fldChar w:fldCharType="separate"/>
        </w:r>
        <w:r w:rsidR="00357D4D">
          <w:rPr>
            <w:webHidden/>
          </w:rPr>
          <w:t>6</w:t>
        </w:r>
        <w:r w:rsidR="00357D4D">
          <w:rPr>
            <w:webHidden/>
          </w:rPr>
          <w:fldChar w:fldCharType="end"/>
        </w:r>
      </w:hyperlink>
    </w:p>
    <w:p w14:paraId="7BCCFC34" w14:textId="452DD87C" w:rsidR="00357D4D" w:rsidRDefault="003F51B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609632" w:history="1">
        <w:r w:rsidR="00357D4D" w:rsidRPr="00BD7591">
          <w:rPr>
            <w:rStyle w:val="Hyperlink"/>
          </w:rPr>
          <w:t>Children and young people i</w:t>
        </w:r>
        <w:r w:rsidR="00357D4D" w:rsidRPr="00677B45">
          <w:rPr>
            <w:rStyle w:val="Hyperlink"/>
          </w:rPr>
          <w:t>n out-of-home care who</w:t>
        </w:r>
        <w:r w:rsidR="00357D4D" w:rsidRPr="00BD7591">
          <w:rPr>
            <w:rStyle w:val="Hyperlink"/>
          </w:rPr>
          <w:t xml:space="preserve"> have had two or less placements in the last 12 months (not including placements at home)</w:t>
        </w:r>
        <w:r w:rsidR="00357D4D">
          <w:rPr>
            <w:webHidden/>
          </w:rPr>
          <w:tab/>
        </w:r>
        <w:r w:rsidR="00357D4D">
          <w:rPr>
            <w:webHidden/>
          </w:rPr>
          <w:fldChar w:fldCharType="begin"/>
        </w:r>
        <w:r w:rsidR="00357D4D">
          <w:rPr>
            <w:webHidden/>
          </w:rPr>
          <w:instrText xml:space="preserve"> PAGEREF _Toc80609632 \h </w:instrText>
        </w:r>
        <w:r w:rsidR="00357D4D">
          <w:rPr>
            <w:webHidden/>
          </w:rPr>
        </w:r>
        <w:r w:rsidR="00357D4D">
          <w:rPr>
            <w:webHidden/>
          </w:rPr>
          <w:fldChar w:fldCharType="separate"/>
        </w:r>
        <w:r w:rsidR="00357D4D">
          <w:rPr>
            <w:webHidden/>
          </w:rPr>
          <w:t>6</w:t>
        </w:r>
        <w:r w:rsidR="00357D4D">
          <w:rPr>
            <w:webHidden/>
          </w:rPr>
          <w:fldChar w:fldCharType="end"/>
        </w:r>
      </w:hyperlink>
    </w:p>
    <w:p w14:paraId="01F448B6" w14:textId="0CBC2EFE" w:rsidR="00357D4D" w:rsidRDefault="003F51B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609633" w:history="1">
        <w:r w:rsidR="00357D4D" w:rsidRPr="00BD7591">
          <w:rPr>
            <w:rStyle w:val="Hyperlink"/>
          </w:rPr>
          <w:t>Proportion of Aboriginal children placed with relatives, kin, other Aboriginal carers or in Aboriginal residential care</w:t>
        </w:r>
        <w:r w:rsidR="00357D4D">
          <w:rPr>
            <w:webHidden/>
          </w:rPr>
          <w:tab/>
        </w:r>
        <w:r w:rsidR="00357D4D">
          <w:rPr>
            <w:webHidden/>
          </w:rPr>
          <w:fldChar w:fldCharType="begin"/>
        </w:r>
        <w:r w:rsidR="00357D4D">
          <w:rPr>
            <w:webHidden/>
          </w:rPr>
          <w:instrText xml:space="preserve"> PAGEREF _Toc80609633 \h </w:instrText>
        </w:r>
        <w:r w:rsidR="00357D4D">
          <w:rPr>
            <w:webHidden/>
          </w:rPr>
        </w:r>
        <w:r w:rsidR="00357D4D">
          <w:rPr>
            <w:webHidden/>
          </w:rPr>
          <w:fldChar w:fldCharType="separate"/>
        </w:r>
        <w:r w:rsidR="00357D4D">
          <w:rPr>
            <w:webHidden/>
          </w:rPr>
          <w:t>6</w:t>
        </w:r>
        <w:r w:rsidR="00357D4D">
          <w:rPr>
            <w:webHidden/>
          </w:rPr>
          <w:fldChar w:fldCharType="end"/>
        </w:r>
      </w:hyperlink>
    </w:p>
    <w:p w14:paraId="13961E4D" w14:textId="3734526B" w:rsidR="00357D4D" w:rsidRDefault="003F51B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609634" w:history="1">
        <w:r w:rsidR="00357D4D" w:rsidRPr="00BD7591">
          <w:rPr>
            <w:rStyle w:val="Hyperlink"/>
          </w:rPr>
          <w:t>Sexual assault support services clients receiving an initial response within five working days of referral</w:t>
        </w:r>
        <w:r w:rsidR="00357D4D">
          <w:rPr>
            <w:webHidden/>
          </w:rPr>
          <w:tab/>
        </w:r>
        <w:r w:rsidR="00357D4D">
          <w:rPr>
            <w:webHidden/>
          </w:rPr>
          <w:fldChar w:fldCharType="begin"/>
        </w:r>
        <w:r w:rsidR="00357D4D">
          <w:rPr>
            <w:webHidden/>
          </w:rPr>
          <w:instrText xml:space="preserve"> PAGEREF _Toc80609634 \h </w:instrText>
        </w:r>
        <w:r w:rsidR="00357D4D">
          <w:rPr>
            <w:webHidden/>
          </w:rPr>
        </w:r>
        <w:r w:rsidR="00357D4D">
          <w:rPr>
            <w:webHidden/>
          </w:rPr>
          <w:fldChar w:fldCharType="separate"/>
        </w:r>
        <w:r w:rsidR="00357D4D">
          <w:rPr>
            <w:webHidden/>
          </w:rPr>
          <w:t>7</w:t>
        </w:r>
        <w:r w:rsidR="00357D4D">
          <w:rPr>
            <w:webHidden/>
          </w:rPr>
          <w:fldChar w:fldCharType="end"/>
        </w:r>
      </w:hyperlink>
    </w:p>
    <w:p w14:paraId="01151B96" w14:textId="601F071E" w:rsidR="00357D4D" w:rsidRDefault="003F51B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609635" w:history="1">
        <w:r w:rsidR="00357D4D" w:rsidRPr="00BD7591">
          <w:rPr>
            <w:rStyle w:val="Hyperlink"/>
          </w:rPr>
          <w:t>Organisations that have successfully completed a certification review (family and community services)</w:t>
        </w:r>
        <w:r w:rsidR="00357D4D">
          <w:rPr>
            <w:webHidden/>
          </w:rPr>
          <w:tab/>
        </w:r>
        <w:r w:rsidR="00357D4D">
          <w:rPr>
            <w:webHidden/>
          </w:rPr>
          <w:fldChar w:fldCharType="begin"/>
        </w:r>
        <w:r w:rsidR="00357D4D">
          <w:rPr>
            <w:webHidden/>
          </w:rPr>
          <w:instrText xml:space="preserve"> PAGEREF _Toc80609635 \h </w:instrText>
        </w:r>
        <w:r w:rsidR="00357D4D">
          <w:rPr>
            <w:webHidden/>
          </w:rPr>
        </w:r>
        <w:r w:rsidR="00357D4D">
          <w:rPr>
            <w:webHidden/>
          </w:rPr>
          <w:fldChar w:fldCharType="separate"/>
        </w:r>
        <w:r w:rsidR="00357D4D">
          <w:rPr>
            <w:webHidden/>
          </w:rPr>
          <w:t>7</w:t>
        </w:r>
        <w:r w:rsidR="00357D4D">
          <w:rPr>
            <w:webHidden/>
          </w:rPr>
          <w:fldChar w:fldCharType="end"/>
        </w:r>
      </w:hyperlink>
    </w:p>
    <w:p w14:paraId="21D00909" w14:textId="5F925CAB" w:rsidR="00357D4D" w:rsidRDefault="003F51B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0609636" w:history="1">
        <w:r w:rsidR="00357D4D" w:rsidRPr="00BD7591">
          <w:rPr>
            <w:rStyle w:val="Hyperlink"/>
          </w:rPr>
          <w:t>Organisations that have successfully completed a certification review (specialist support and placement services)</w:t>
        </w:r>
        <w:r w:rsidR="00357D4D">
          <w:rPr>
            <w:webHidden/>
          </w:rPr>
          <w:tab/>
        </w:r>
        <w:r w:rsidR="00357D4D">
          <w:rPr>
            <w:webHidden/>
          </w:rPr>
          <w:fldChar w:fldCharType="begin"/>
        </w:r>
        <w:r w:rsidR="00357D4D">
          <w:rPr>
            <w:webHidden/>
          </w:rPr>
          <w:instrText xml:space="preserve"> PAGEREF _Toc80609636 \h </w:instrText>
        </w:r>
        <w:r w:rsidR="00357D4D">
          <w:rPr>
            <w:webHidden/>
          </w:rPr>
        </w:r>
        <w:r w:rsidR="00357D4D">
          <w:rPr>
            <w:webHidden/>
          </w:rPr>
          <w:fldChar w:fldCharType="separate"/>
        </w:r>
        <w:r w:rsidR="00357D4D">
          <w:rPr>
            <w:webHidden/>
          </w:rPr>
          <w:t>7</w:t>
        </w:r>
        <w:r w:rsidR="00357D4D">
          <w:rPr>
            <w:webHidden/>
          </w:rPr>
          <w:fldChar w:fldCharType="end"/>
        </w:r>
      </w:hyperlink>
    </w:p>
    <w:p w14:paraId="691358EF" w14:textId="44F752F2" w:rsidR="00EE4C8C" w:rsidRDefault="00AD784C" w:rsidP="00EE4C8C">
      <w:pPr>
        <w:pStyle w:val="Body"/>
      </w:pPr>
      <w:r w:rsidRPr="006C148C">
        <w:rPr>
          <w:sz w:val="18"/>
          <w:szCs w:val="16"/>
        </w:rPr>
        <w:fldChar w:fldCharType="end"/>
      </w:r>
      <w:bookmarkStart w:id="0" w:name="_Toc66698766"/>
    </w:p>
    <w:p w14:paraId="0D2AE148" w14:textId="77777777" w:rsidR="00FE35D8" w:rsidRDefault="00FE35D8">
      <w:pPr>
        <w:spacing w:after="0" w:line="240" w:lineRule="auto"/>
        <w:rPr>
          <w:b/>
          <w:color w:val="201547"/>
          <w:sz w:val="32"/>
          <w:szCs w:val="28"/>
        </w:rPr>
      </w:pPr>
      <w:bookmarkStart w:id="1" w:name="_Toc66698768"/>
      <w:bookmarkEnd w:id="0"/>
      <w:r>
        <w:br w:type="page"/>
      </w:r>
    </w:p>
    <w:p w14:paraId="671E4963" w14:textId="5928CC1A" w:rsidR="00000A8C" w:rsidRPr="00E438ED" w:rsidRDefault="00000A8C" w:rsidP="00EE4C8C">
      <w:pPr>
        <w:pStyle w:val="Heading2"/>
        <w:ind w:right="-286"/>
      </w:pPr>
      <w:bookmarkStart w:id="2" w:name="_Toc80609616"/>
      <w:r w:rsidRPr="00E438ED">
        <w:lastRenderedPageBreak/>
        <w:t>Reports to child protection services about the wellbeing and safety of children</w:t>
      </w:r>
      <w:bookmarkEnd w:id="1"/>
      <w:bookmarkEnd w:id="2"/>
    </w:p>
    <w:p w14:paraId="0FF23722" w14:textId="77777777" w:rsidR="00000A8C" w:rsidRPr="00E438ED" w:rsidRDefault="00000A8C" w:rsidP="00000A8C">
      <w:pPr>
        <w:pStyle w:val="DHHSbody"/>
        <w:rPr>
          <w:lang w:eastAsia="zh-CN"/>
        </w:rPr>
      </w:pPr>
      <w:bookmarkStart w:id="3" w:name="_Hlk55478096"/>
      <w:r w:rsidRPr="00E438ED">
        <w:rPr>
          <w:lang w:eastAsia="zh-CN"/>
        </w:rPr>
        <w:t>State result includes Central After-Hours Service</w:t>
      </w:r>
      <w:bookmarkEnd w:id="3"/>
      <w:r w:rsidRPr="00E438ED">
        <w:rPr>
          <w:lang w:eastAsia="zh-CN"/>
        </w:rPr>
        <w:t>.</w:t>
      </w:r>
    </w:p>
    <w:p w14:paraId="5A39C780" w14:textId="77777777" w:rsidR="00000A8C" w:rsidRPr="00E438ED" w:rsidRDefault="00000A8C" w:rsidP="00000A8C">
      <w:pPr>
        <w:pStyle w:val="DHHSbody"/>
        <w:rPr>
          <w:lang w:eastAsia="zh-CN"/>
        </w:rPr>
      </w:pPr>
      <w:r w:rsidRPr="00000A8C">
        <w:rPr>
          <w:lang w:eastAsia="zh-CN"/>
        </w:rPr>
        <w:t>Financial year to date (YTD). Unit of measure: cumulative number</w:t>
      </w:r>
    </w:p>
    <w:tbl>
      <w:tblPr>
        <w:tblW w:w="1036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857"/>
        <w:gridCol w:w="2126"/>
        <w:gridCol w:w="2126"/>
        <w:gridCol w:w="2126"/>
        <w:gridCol w:w="2127"/>
      </w:tblGrid>
      <w:tr w:rsidR="00000A8C" w:rsidRPr="00E438ED" w14:paraId="037B14C0" w14:textId="77777777" w:rsidTr="00472EB3">
        <w:trPr>
          <w:trHeight w:val="300"/>
        </w:trPr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76385" w14:textId="77777777" w:rsidR="00000A8C" w:rsidRPr="00E438ED" w:rsidRDefault="00000A8C" w:rsidP="00EE4C8C">
            <w:pPr>
              <w:spacing w:after="0"/>
              <w:rPr>
                <w:rFonts w:cs="Arial"/>
                <w:b/>
                <w:bCs/>
                <w:color w:val="004EA8"/>
                <w:lang w:eastAsia="en-AU"/>
              </w:rPr>
            </w:pPr>
            <w:bookmarkStart w:id="4" w:name="Table1"/>
            <w:bookmarkEnd w:id="4"/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1E658" w14:textId="77777777" w:rsidR="00000A8C" w:rsidRPr="00E438ED" w:rsidRDefault="00000A8C" w:rsidP="00EE4C8C">
            <w:pPr>
              <w:spacing w:after="0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September 2020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E8FB8" w14:textId="77777777" w:rsidR="00000A8C" w:rsidRPr="00E438ED" w:rsidRDefault="00000A8C" w:rsidP="00EE4C8C">
            <w:pPr>
              <w:spacing w:after="0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December 2020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C3FD6" w14:textId="77777777" w:rsidR="00000A8C" w:rsidRPr="00E438ED" w:rsidRDefault="00000A8C" w:rsidP="00EE4C8C">
            <w:pPr>
              <w:spacing w:after="0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March 2021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9E536" w14:textId="77777777" w:rsidR="00000A8C" w:rsidRPr="00E438ED" w:rsidRDefault="00000A8C" w:rsidP="00EE4C8C">
            <w:pPr>
              <w:spacing w:after="0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June 2021</w:t>
            </w:r>
          </w:p>
        </w:tc>
      </w:tr>
      <w:tr w:rsidR="00472EB3" w:rsidRPr="00E438ED" w14:paraId="35CC1968" w14:textId="77777777" w:rsidTr="00472EB3">
        <w:trPr>
          <w:trHeight w:val="300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23D7ABD8" w14:textId="77777777" w:rsidR="00472EB3" w:rsidRPr="00E438ED" w:rsidRDefault="00472EB3" w:rsidP="00472EB3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3E849BF" w14:textId="77777777" w:rsidR="00472EB3" w:rsidRPr="00E438ED" w:rsidRDefault="00472EB3" w:rsidP="00472EB3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29,216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2161FAC8" w14:textId="77777777" w:rsidR="00472EB3" w:rsidRPr="00E438ED" w:rsidRDefault="00472EB3" w:rsidP="00472EB3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60,039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46DE8EB1" w14:textId="016B0448" w:rsidR="00472EB3" w:rsidRPr="00E438ED" w:rsidRDefault="00472EB3" w:rsidP="00472EB3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472EB3">
              <w:rPr>
                <w:rFonts w:cs="Arial"/>
                <w:color w:val="000000"/>
              </w:rPr>
              <w:t>90,369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6314F371" w14:textId="488279BB" w:rsidR="00472EB3" w:rsidRPr="001B5749" w:rsidRDefault="001B5749" w:rsidP="001B5749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1B5749">
              <w:rPr>
                <w:rFonts w:cs="Arial"/>
                <w:color w:val="000000"/>
              </w:rPr>
              <w:t>121,715</w:t>
            </w:r>
          </w:p>
        </w:tc>
      </w:tr>
      <w:tr w:rsidR="00472EB3" w:rsidRPr="00E438ED" w14:paraId="3A692921" w14:textId="77777777" w:rsidTr="00472EB3">
        <w:trPr>
          <w:trHeight w:val="300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77F13" w14:textId="77777777" w:rsidR="00472EB3" w:rsidRPr="00E438ED" w:rsidRDefault="00472EB3" w:rsidP="00472EB3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2E301" w14:textId="77777777" w:rsidR="00472EB3" w:rsidRPr="00E438ED" w:rsidRDefault="00472EB3" w:rsidP="00472EB3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5,689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B74CE" w14:textId="77777777" w:rsidR="00472EB3" w:rsidRPr="00E438ED" w:rsidRDefault="00472EB3" w:rsidP="00472EB3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E438ED">
              <w:rPr>
                <w:rFonts w:cs="Arial"/>
                <w:color w:val="000000"/>
              </w:rPr>
              <w:t>12,203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CDBB4" w14:textId="018FF502" w:rsidR="00472EB3" w:rsidRPr="00E438ED" w:rsidRDefault="00472EB3" w:rsidP="00472EB3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472EB3">
              <w:rPr>
                <w:rFonts w:cs="Arial"/>
                <w:color w:val="000000"/>
              </w:rPr>
              <w:t>18,352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54C34" w14:textId="5D6C2609" w:rsidR="00472EB3" w:rsidRPr="001B5749" w:rsidRDefault="001B5749" w:rsidP="001B5749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1B5749">
              <w:rPr>
                <w:rFonts w:cs="Arial"/>
                <w:color w:val="000000"/>
              </w:rPr>
              <w:t>24,734</w:t>
            </w:r>
          </w:p>
        </w:tc>
      </w:tr>
      <w:tr w:rsidR="00472EB3" w:rsidRPr="00E438ED" w14:paraId="1DE97A56" w14:textId="77777777" w:rsidTr="00472EB3">
        <w:trPr>
          <w:trHeight w:val="300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BA057" w14:textId="77777777" w:rsidR="00472EB3" w:rsidRPr="00E438ED" w:rsidRDefault="00472EB3" w:rsidP="00472EB3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32324" w14:textId="77777777" w:rsidR="00472EB3" w:rsidRPr="00E438ED" w:rsidRDefault="00472EB3" w:rsidP="00472EB3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9,982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7E788" w14:textId="77777777" w:rsidR="00472EB3" w:rsidRPr="00E438ED" w:rsidRDefault="00472EB3" w:rsidP="00472EB3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19,382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A22DF" w14:textId="0AB6FFB5" w:rsidR="00472EB3" w:rsidRPr="00E438ED" w:rsidRDefault="00472EB3" w:rsidP="00472EB3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472EB3">
              <w:rPr>
                <w:rFonts w:cs="Arial"/>
                <w:color w:val="000000"/>
              </w:rPr>
              <w:t>29,102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8B660" w14:textId="1AD0F5A3" w:rsidR="00472EB3" w:rsidRPr="001B5749" w:rsidRDefault="001B5749" w:rsidP="001B5749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1B5749">
              <w:rPr>
                <w:rFonts w:cs="Arial"/>
                <w:color w:val="000000"/>
              </w:rPr>
              <w:t>38,677</w:t>
            </w:r>
          </w:p>
        </w:tc>
      </w:tr>
      <w:tr w:rsidR="00472EB3" w:rsidRPr="00E438ED" w14:paraId="530557F2" w14:textId="77777777" w:rsidTr="00472EB3">
        <w:trPr>
          <w:trHeight w:val="300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6F9A7" w14:textId="77777777" w:rsidR="00472EB3" w:rsidRPr="00E438ED" w:rsidRDefault="00472EB3" w:rsidP="00472EB3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44F4A" w14:textId="77777777" w:rsidR="00472EB3" w:rsidRPr="00E438ED" w:rsidRDefault="00472EB3" w:rsidP="00472EB3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5,699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298A1" w14:textId="77777777" w:rsidR="00472EB3" w:rsidRPr="00E438ED" w:rsidRDefault="00472EB3" w:rsidP="00472EB3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11,582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65505" w14:textId="297C87A6" w:rsidR="00472EB3" w:rsidRPr="00E438ED" w:rsidRDefault="00472EB3" w:rsidP="00472EB3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472EB3">
              <w:rPr>
                <w:rFonts w:cs="Arial"/>
                <w:color w:val="000000"/>
              </w:rPr>
              <w:t>17,156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87675" w14:textId="4174042C" w:rsidR="00472EB3" w:rsidRPr="001B5749" w:rsidRDefault="001B5749" w:rsidP="001B5749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1B5749">
              <w:rPr>
                <w:rFonts w:cs="Arial"/>
                <w:color w:val="000000"/>
              </w:rPr>
              <w:t>22,855</w:t>
            </w:r>
          </w:p>
        </w:tc>
      </w:tr>
      <w:tr w:rsidR="00472EB3" w:rsidRPr="00E438ED" w14:paraId="1CAAC74F" w14:textId="77777777" w:rsidTr="00472EB3">
        <w:trPr>
          <w:trHeight w:val="300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BB90E" w14:textId="77777777" w:rsidR="00472EB3" w:rsidRPr="00E438ED" w:rsidRDefault="00472EB3" w:rsidP="00472EB3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71544" w14:textId="77777777" w:rsidR="00472EB3" w:rsidRPr="00E438ED" w:rsidRDefault="00472EB3" w:rsidP="00472EB3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7,453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7C0F9" w14:textId="77777777" w:rsidR="00472EB3" w:rsidRPr="00E438ED" w:rsidRDefault="00472EB3" w:rsidP="00472EB3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16,067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2E02F" w14:textId="296CC20C" w:rsidR="00472EB3" w:rsidRPr="00E438ED" w:rsidRDefault="00472EB3" w:rsidP="00472EB3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472EB3">
              <w:rPr>
                <w:rFonts w:cs="Arial"/>
                <w:color w:val="000000"/>
              </w:rPr>
              <w:t>24,507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F28BD" w14:textId="08690F13" w:rsidR="00472EB3" w:rsidRPr="001B5749" w:rsidRDefault="001B5749" w:rsidP="001B5749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1B5749">
              <w:rPr>
                <w:rFonts w:cs="Arial"/>
                <w:color w:val="000000"/>
              </w:rPr>
              <w:t>33,768</w:t>
            </w:r>
          </w:p>
        </w:tc>
      </w:tr>
    </w:tbl>
    <w:p w14:paraId="5A896864" w14:textId="4E6EC484" w:rsidR="00EE4C8C" w:rsidRPr="00691F93" w:rsidRDefault="00000A8C" w:rsidP="002D5021">
      <w:pPr>
        <w:pStyle w:val="DHHSbody"/>
        <w:ind w:left="142"/>
        <w:rPr>
          <w:i/>
          <w:iCs/>
          <w:sz w:val="18"/>
          <w:szCs w:val="18"/>
        </w:rPr>
      </w:pPr>
      <w:bookmarkStart w:id="5" w:name="_Hlk55478110"/>
      <w:r w:rsidRPr="00265AF3">
        <w:rPr>
          <w:i/>
          <w:iCs/>
          <w:sz w:val="18"/>
          <w:szCs w:val="18"/>
        </w:rPr>
        <w:t>Division results reflect the location (address) of the client rather than location of the Intake Room.</w:t>
      </w:r>
      <w:bookmarkEnd w:id="5"/>
      <w:r w:rsidRPr="00265AF3">
        <w:rPr>
          <w:i/>
          <w:iCs/>
          <w:sz w:val="18"/>
          <w:szCs w:val="18"/>
        </w:rPr>
        <w:tab/>
      </w:r>
      <w:r w:rsidR="007D7437" w:rsidRPr="0091111B">
        <w:rPr>
          <w:i/>
          <w:iCs/>
          <w:sz w:val="18"/>
          <w:szCs w:val="18"/>
        </w:rPr>
        <w:t xml:space="preserve">Data includes </w:t>
      </w:r>
      <w:r w:rsidR="007D7437" w:rsidRPr="00691F93">
        <w:rPr>
          <w:i/>
          <w:iCs/>
          <w:sz w:val="18"/>
          <w:szCs w:val="18"/>
        </w:rPr>
        <w:t>Address not stated, Interstate/Overseas</w:t>
      </w:r>
      <w:r w:rsidR="0091111B" w:rsidRPr="00691F93">
        <w:rPr>
          <w:i/>
          <w:iCs/>
          <w:sz w:val="18"/>
          <w:szCs w:val="18"/>
        </w:rPr>
        <w:t>.</w:t>
      </w:r>
      <w:bookmarkStart w:id="6" w:name="_Toc66698769"/>
      <w:bookmarkStart w:id="7" w:name="_Hlk45720213"/>
    </w:p>
    <w:p w14:paraId="29A897EF" w14:textId="3D149AF4" w:rsidR="00000A8C" w:rsidRPr="00E438ED" w:rsidRDefault="00000A8C" w:rsidP="00000A8C">
      <w:pPr>
        <w:pStyle w:val="Heading2"/>
      </w:pPr>
      <w:bookmarkStart w:id="8" w:name="_Toc80609617"/>
      <w:r w:rsidRPr="00E438ED">
        <w:t>Number of investigations from reports to child protection services</w:t>
      </w:r>
      <w:bookmarkEnd w:id="6"/>
      <w:bookmarkEnd w:id="8"/>
    </w:p>
    <w:p w14:paraId="43D964FF" w14:textId="77777777" w:rsidR="00000A8C" w:rsidRPr="00E438ED" w:rsidRDefault="00000A8C" w:rsidP="00000A8C">
      <w:pPr>
        <w:pStyle w:val="DHHSbody"/>
        <w:rPr>
          <w:lang w:eastAsia="zh-CN"/>
        </w:rPr>
      </w:pPr>
      <w:r w:rsidRPr="00000A8C">
        <w:rPr>
          <w:lang w:eastAsia="zh-CN"/>
        </w:rPr>
        <w:t>Financial year to date (YTD). Unit of measure: cumulative number</w:t>
      </w:r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52A5F281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454D2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6A905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September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F0F84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December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3079B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March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7982E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June 2021</w:t>
            </w:r>
          </w:p>
        </w:tc>
      </w:tr>
      <w:tr w:rsidR="006C148C" w:rsidRPr="00E438ED" w14:paraId="133B23AD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435517E1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281E47C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7,137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3C274968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16,326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4A37E4E3" w14:textId="62936E73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>24,661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5D54A497" w14:textId="42898921" w:rsidR="006C148C" w:rsidRPr="00E438ED" w:rsidRDefault="001B5749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33,320</w:t>
            </w:r>
          </w:p>
        </w:tc>
      </w:tr>
      <w:tr w:rsidR="006C148C" w:rsidRPr="00E438ED" w14:paraId="21B442E1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47020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E5205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1,475 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D4DD9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E438ED">
              <w:rPr>
                <w:rFonts w:cs="Arial"/>
                <w:color w:val="000000"/>
              </w:rPr>
              <w:t xml:space="preserve">      3,339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7B56" w14:textId="4D011761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>5,006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87598" w14:textId="06554236" w:rsidR="006C148C" w:rsidRPr="00E438ED" w:rsidRDefault="001B5749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6,532</w:t>
            </w:r>
          </w:p>
        </w:tc>
      </w:tr>
      <w:tr w:rsidR="006C148C" w:rsidRPr="00E438ED" w14:paraId="0D624F5E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6727B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289C3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2,286 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BD6B5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5,077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8A191" w14:textId="3DEAC9C4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>7,911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AF9EA" w14:textId="62B01E03" w:rsidR="006C148C" w:rsidRPr="00E438ED" w:rsidRDefault="001B5749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11,121</w:t>
            </w:r>
          </w:p>
        </w:tc>
      </w:tr>
      <w:tr w:rsidR="006C148C" w:rsidRPr="00E438ED" w14:paraId="5A369275" w14:textId="77777777" w:rsidTr="00731DBF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B75F5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9034E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1,396 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0B63B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3,037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BC8AE" w14:textId="734B42C3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>4,626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E8D7C" w14:textId="76051AE7" w:rsidR="006C148C" w:rsidRPr="00E438ED" w:rsidRDefault="001B5749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6,336</w:t>
            </w:r>
          </w:p>
        </w:tc>
      </w:tr>
      <w:tr w:rsidR="006C148C" w:rsidRPr="00E438ED" w14:paraId="029E8172" w14:textId="77777777" w:rsidTr="00731DBF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D661F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3A861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1,925 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F411F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4,718 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1F85D" w14:textId="294D1586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>6,890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1C0CE" w14:textId="030FEAE7" w:rsidR="006C148C" w:rsidRPr="00E438ED" w:rsidRDefault="001B5749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8,999</w:t>
            </w:r>
          </w:p>
        </w:tc>
      </w:tr>
    </w:tbl>
    <w:p w14:paraId="20C8D2FE" w14:textId="2233AEA8" w:rsidR="00731DBF" w:rsidRPr="00731DBF" w:rsidRDefault="00731DBF" w:rsidP="00731DBF">
      <w:pPr>
        <w:pStyle w:val="DHHSbody"/>
        <w:ind w:left="142"/>
        <w:rPr>
          <w:i/>
          <w:iCs/>
          <w:sz w:val="18"/>
          <w:szCs w:val="18"/>
        </w:rPr>
      </w:pPr>
      <w:bookmarkStart w:id="9" w:name="_Toc66698770"/>
      <w:r>
        <w:rPr>
          <w:i/>
          <w:iCs/>
          <w:sz w:val="18"/>
          <w:szCs w:val="18"/>
        </w:rPr>
        <w:t>D</w:t>
      </w:r>
      <w:r w:rsidRPr="0091111B">
        <w:rPr>
          <w:i/>
          <w:iCs/>
          <w:sz w:val="18"/>
          <w:szCs w:val="18"/>
        </w:rPr>
        <w:t xml:space="preserve">ata includes </w:t>
      </w:r>
      <w:r w:rsidRPr="00731DBF">
        <w:rPr>
          <w:i/>
          <w:iCs/>
          <w:sz w:val="18"/>
          <w:szCs w:val="18"/>
        </w:rPr>
        <w:t>Address not stated, Interstate/Overseas.</w:t>
      </w:r>
    </w:p>
    <w:p w14:paraId="4D8F1F6A" w14:textId="186EBA89" w:rsidR="00000A8C" w:rsidRPr="00E438ED" w:rsidRDefault="00000A8C" w:rsidP="00000A8C">
      <w:pPr>
        <w:pStyle w:val="Heading2"/>
        <w:rPr>
          <w:lang w:eastAsia="zh-CN"/>
        </w:rPr>
      </w:pPr>
      <w:bookmarkStart w:id="10" w:name="_Toc66698771"/>
      <w:bookmarkStart w:id="11" w:name="_Toc80609618"/>
      <w:bookmarkEnd w:id="9"/>
      <w:r w:rsidRPr="00E438ED">
        <w:rPr>
          <w:lang w:eastAsia="zh-CN"/>
        </w:rPr>
        <w:t>Average rate of unallocated clients (annual)</w:t>
      </w:r>
      <w:bookmarkEnd w:id="10"/>
      <w:bookmarkEnd w:id="11"/>
    </w:p>
    <w:p w14:paraId="6980E1D2" w14:textId="2B8AC465" w:rsidR="00000A8C" w:rsidRPr="00E438ED" w:rsidRDefault="008D0376" w:rsidP="00000A8C">
      <w:pPr>
        <w:pStyle w:val="DHHSbody"/>
        <w:rPr>
          <w:lang w:eastAsia="zh-CN"/>
        </w:rPr>
      </w:pPr>
      <w:r w:rsidRPr="00E438ED">
        <w:rPr>
          <w:lang w:eastAsia="zh-CN"/>
        </w:rPr>
        <w:t xml:space="preserve">State result includes </w:t>
      </w:r>
      <w:r>
        <w:t>Statewide Services</w:t>
      </w:r>
      <w:r w:rsidR="001C0C83">
        <w:t>.</w:t>
      </w:r>
      <w:r w:rsidRPr="00E438ED">
        <w:rPr>
          <w:lang w:eastAsia="zh-CN"/>
        </w:rPr>
        <w:t xml:space="preserve"> </w:t>
      </w:r>
      <w:r w:rsidR="00000A8C" w:rsidRPr="00E438ED">
        <w:rPr>
          <w:lang w:eastAsia="zh-CN"/>
        </w:rPr>
        <w:t>The average unallocated rate is the average of the monthly results in the year.</w:t>
      </w:r>
      <w:r w:rsidR="00AD3564">
        <w:rPr>
          <w:lang w:eastAsia="zh-CN"/>
        </w:rPr>
        <w:t xml:space="preserve"> </w:t>
      </w:r>
      <w:r w:rsidR="00000A8C" w:rsidRPr="00E438ED">
        <w:rPr>
          <w:lang w:eastAsia="zh-CN"/>
        </w:rPr>
        <w:t xml:space="preserve">Annual. Unit of measure: per cent </w:t>
      </w:r>
      <w:bookmarkStart w:id="12" w:name="Table2"/>
      <w:bookmarkEnd w:id="12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6600"/>
        <w:gridCol w:w="2200"/>
      </w:tblGrid>
      <w:tr w:rsidR="00000A8C" w:rsidRPr="00E438ED" w14:paraId="3A4C44E8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41CFE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6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BB8FEBC" w14:textId="77777777" w:rsidR="00000A8C" w:rsidRPr="00E438ED" w:rsidRDefault="00000A8C" w:rsidP="00EE4C8C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This data is an annual measure.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1508F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2020-21</w:t>
            </w:r>
          </w:p>
        </w:tc>
      </w:tr>
      <w:tr w:rsidR="00000A8C" w:rsidRPr="00E438ED" w14:paraId="37E63FA0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1AFC52A6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6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B6007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329FCF73" w14:textId="7E068769" w:rsidR="00000A8C" w:rsidRPr="00E438ED" w:rsidRDefault="001B5749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10.1</w:t>
            </w:r>
          </w:p>
        </w:tc>
      </w:tr>
      <w:tr w:rsidR="00000A8C" w:rsidRPr="00E438ED" w14:paraId="01E8356A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3B698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6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0940C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C7E5C" w14:textId="27B04B2A" w:rsidR="00000A8C" w:rsidRPr="00E438ED" w:rsidRDefault="001B5749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9.7</w:t>
            </w:r>
          </w:p>
        </w:tc>
      </w:tr>
      <w:tr w:rsidR="00000A8C" w:rsidRPr="00E438ED" w14:paraId="5BF88059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5DA81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6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C6D25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3EC98" w14:textId="3AFC9BD8" w:rsidR="00000A8C" w:rsidRPr="00E438ED" w:rsidRDefault="001B5749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9.4</w:t>
            </w:r>
          </w:p>
        </w:tc>
      </w:tr>
      <w:tr w:rsidR="00000A8C" w:rsidRPr="00E438ED" w14:paraId="6D6E3025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0BD5B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6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D42E6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C282F" w14:textId="3A4DD394" w:rsidR="00000A8C" w:rsidRPr="00E438ED" w:rsidRDefault="001B5749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7.0</w:t>
            </w:r>
          </w:p>
        </w:tc>
      </w:tr>
      <w:tr w:rsidR="00000A8C" w:rsidRPr="00E438ED" w14:paraId="3C58C979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9E791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6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56AFC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62010" w14:textId="4704B94F" w:rsidR="00000A8C" w:rsidRPr="00E438ED" w:rsidRDefault="001B5749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12.6</w:t>
            </w:r>
          </w:p>
        </w:tc>
      </w:tr>
    </w:tbl>
    <w:p w14:paraId="3C4C9D46" w14:textId="77777777" w:rsidR="00594005" w:rsidRDefault="00594005" w:rsidP="00000A8C">
      <w:pPr>
        <w:pStyle w:val="Heading2"/>
      </w:pPr>
      <w:bookmarkStart w:id="13" w:name="_Toc66698772"/>
      <w:bookmarkStart w:id="14" w:name="_Hlk45720180"/>
    </w:p>
    <w:p w14:paraId="70F9F1DC" w14:textId="77777777" w:rsidR="00594005" w:rsidRDefault="00594005">
      <w:pPr>
        <w:spacing w:after="0" w:line="240" w:lineRule="auto"/>
        <w:rPr>
          <w:b/>
          <w:color w:val="201547"/>
          <w:sz w:val="32"/>
          <w:szCs w:val="28"/>
        </w:rPr>
      </w:pPr>
      <w:r>
        <w:br w:type="page"/>
      </w:r>
    </w:p>
    <w:p w14:paraId="3536019F" w14:textId="623A4871" w:rsidR="00000A8C" w:rsidRPr="00E438ED" w:rsidRDefault="00000A8C" w:rsidP="00000A8C">
      <w:pPr>
        <w:pStyle w:val="Heading2"/>
      </w:pPr>
      <w:bookmarkStart w:id="15" w:name="_Toc80609619"/>
      <w:r w:rsidRPr="00E438ED">
        <w:lastRenderedPageBreak/>
        <w:t>Average rate of unallocated clients (quarter)</w:t>
      </w:r>
      <w:bookmarkEnd w:id="13"/>
      <w:bookmarkEnd w:id="15"/>
    </w:p>
    <w:bookmarkEnd w:id="14"/>
    <w:p w14:paraId="4D0C55D8" w14:textId="7D5E3612" w:rsidR="00000A8C" w:rsidRPr="00E438ED" w:rsidRDefault="002304E6" w:rsidP="00000A8C">
      <w:pPr>
        <w:pStyle w:val="DHHSbody"/>
      </w:pPr>
      <w:r w:rsidRPr="00E438ED">
        <w:rPr>
          <w:lang w:eastAsia="zh-CN"/>
        </w:rPr>
        <w:t xml:space="preserve">State result includes </w:t>
      </w:r>
      <w:r w:rsidR="008757E1">
        <w:t>Statewide Services.</w:t>
      </w:r>
      <w:r w:rsidR="00672C5B">
        <w:t xml:space="preserve"> </w:t>
      </w:r>
      <w:r w:rsidR="00672C5B" w:rsidRPr="00E438ED">
        <w:t>The average unallocated rate is the average of the monthly results in the period.</w:t>
      </w:r>
      <w:r w:rsidR="00672C5B">
        <w:t xml:space="preserve"> </w:t>
      </w:r>
      <w:r w:rsidR="00000A8C" w:rsidRPr="00E438ED">
        <w:t>Quarter. Unit of measure: per cent</w:t>
      </w:r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032FE4E9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611D0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bookmarkStart w:id="16" w:name="Table3"/>
            <w:bookmarkEnd w:id="16"/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64A4E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September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D61FC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December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4DD9D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March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67414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June 2021</w:t>
            </w:r>
          </w:p>
        </w:tc>
      </w:tr>
      <w:tr w:rsidR="00000A8C" w:rsidRPr="00E438ED" w14:paraId="22F6E27B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5F6D673F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031EB7B5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5.6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4C7A59D8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0CD58B11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</w:rPr>
              <w:t>12.0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7744BC40" w14:textId="5B4E12A6" w:rsidR="00000A8C" w:rsidRPr="00E438ED" w:rsidRDefault="001B5749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12.7</w:t>
            </w:r>
          </w:p>
        </w:tc>
      </w:tr>
      <w:tr w:rsidR="00000A8C" w:rsidRPr="00E438ED" w14:paraId="0F9F5824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B4CA4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8261D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5.4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B0E2A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E438ED">
              <w:rPr>
                <w:rFonts w:cs="Arial"/>
                <w:color w:val="000000"/>
              </w:rPr>
              <w:t>9.4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B1CD4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DB400" w14:textId="72EF6B6B" w:rsidR="00000A8C" w:rsidRPr="00E438ED" w:rsidRDefault="001B5749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11.6</w:t>
            </w:r>
          </w:p>
        </w:tc>
      </w:tr>
      <w:tr w:rsidR="00000A8C" w:rsidRPr="00E438ED" w14:paraId="4AC53875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52562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8054E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5.1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05FF9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8.8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E96BE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9D536" w14:textId="16F7D1F5" w:rsidR="00000A8C" w:rsidRPr="00E438ED" w:rsidRDefault="001B5749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12.4</w:t>
            </w:r>
          </w:p>
        </w:tc>
      </w:tr>
      <w:tr w:rsidR="00000A8C" w:rsidRPr="00E438ED" w14:paraId="09BFB014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3B10E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C23AE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4.2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18986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7.0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5C62E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086CA" w14:textId="06E0E7CF" w:rsidR="00000A8C" w:rsidRPr="00E438ED" w:rsidRDefault="001B5749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10.5</w:t>
            </w:r>
          </w:p>
        </w:tc>
      </w:tr>
      <w:tr w:rsidR="00000A8C" w:rsidRPr="00E438ED" w14:paraId="7A6166BA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2A7B0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7DC29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6.9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5E6D7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12.0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586B1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D242C" w14:textId="60077EC0" w:rsidR="00000A8C" w:rsidRPr="00E438ED" w:rsidRDefault="001B5749" w:rsidP="00EE4C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15.1</w:t>
            </w:r>
          </w:p>
        </w:tc>
      </w:tr>
    </w:tbl>
    <w:p w14:paraId="1F7ABDFE" w14:textId="77777777" w:rsidR="00000A8C" w:rsidRPr="00EA7607" w:rsidRDefault="00000A8C" w:rsidP="00EA7607">
      <w:pPr>
        <w:pStyle w:val="DHHSbody"/>
        <w:ind w:left="142"/>
        <w:rPr>
          <w:i/>
          <w:iCs/>
          <w:sz w:val="18"/>
          <w:szCs w:val="18"/>
        </w:rPr>
      </w:pPr>
      <w:r w:rsidRPr="00EA7607">
        <w:rPr>
          <w:i/>
          <w:iCs/>
          <w:sz w:val="18"/>
          <w:szCs w:val="18"/>
        </w:rPr>
        <w:t xml:space="preserve">Note that </w:t>
      </w:r>
      <w:bookmarkStart w:id="17" w:name="_Hlk55478166"/>
      <w:r w:rsidRPr="00EA7607">
        <w:rPr>
          <w:i/>
          <w:iCs/>
          <w:sz w:val="18"/>
          <w:szCs w:val="18"/>
        </w:rPr>
        <w:t>cases awaiting allocation are overseen by the team manager until a case manager is allocated.</w:t>
      </w:r>
      <w:bookmarkEnd w:id="17"/>
    </w:p>
    <w:p w14:paraId="42D78C72" w14:textId="77777777" w:rsidR="00000A8C" w:rsidRPr="00E438ED" w:rsidRDefault="00000A8C" w:rsidP="00000A8C">
      <w:pPr>
        <w:pStyle w:val="Heading2"/>
      </w:pPr>
      <w:bookmarkStart w:id="18" w:name="_Toc66698773"/>
      <w:bookmarkStart w:id="19" w:name="_Toc80609620"/>
      <w:bookmarkStart w:id="20" w:name="_Hlk60999502"/>
      <w:bookmarkEnd w:id="7"/>
      <w:r w:rsidRPr="00E2039E">
        <w:t>Child protection investigations assessed as urgent that were visited or attempts were made to visit within two days of receipt of report</w:t>
      </w:r>
      <w:bookmarkEnd w:id="18"/>
      <w:bookmarkEnd w:id="19"/>
    </w:p>
    <w:bookmarkEnd w:id="20"/>
    <w:p w14:paraId="6233BCB7" w14:textId="71ADBDD5" w:rsidR="00000A8C" w:rsidRPr="00E438ED" w:rsidRDefault="00000A8C" w:rsidP="00000A8C">
      <w:pPr>
        <w:pStyle w:val="DHHSbody"/>
        <w:rPr>
          <w:lang w:eastAsia="zh-CN"/>
        </w:rPr>
      </w:pPr>
      <w:r w:rsidRPr="00E438ED">
        <w:rPr>
          <w:lang w:eastAsia="zh-CN"/>
        </w:rPr>
        <w:t xml:space="preserve">State result includes </w:t>
      </w:r>
      <w:r w:rsidR="002304E6">
        <w:rPr>
          <w:lang w:eastAsia="zh-CN"/>
        </w:rPr>
        <w:t xml:space="preserve">Statewide Services and </w:t>
      </w:r>
      <w:r w:rsidRPr="00E438ED">
        <w:rPr>
          <w:lang w:eastAsia="zh-CN"/>
        </w:rPr>
        <w:t>Central After-Hours Service.</w:t>
      </w:r>
    </w:p>
    <w:p w14:paraId="75DBA75F" w14:textId="64C97640" w:rsidR="00000A8C" w:rsidRPr="00E438ED" w:rsidRDefault="007B4B0F" w:rsidP="00000A8C">
      <w:pPr>
        <w:pStyle w:val="DHHSbody"/>
      </w:pPr>
      <w:r>
        <w:rPr>
          <w:lang w:eastAsia="zh-CN"/>
        </w:rPr>
        <w:t>Quarter</w:t>
      </w:r>
      <w:r w:rsidR="00000A8C" w:rsidRPr="00E438ED">
        <w:rPr>
          <w:lang w:eastAsia="zh-CN"/>
        </w:rPr>
        <w:t xml:space="preserve">. </w:t>
      </w:r>
      <w:r w:rsidR="00000A8C" w:rsidRPr="00E438ED">
        <w:t xml:space="preserve">Unit of measure: per cent </w:t>
      </w:r>
      <w:bookmarkStart w:id="21" w:name="Table4"/>
      <w:bookmarkEnd w:id="21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1228B507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0E120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9349C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September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4100D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December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8923A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March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E63D4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June 2021</w:t>
            </w:r>
          </w:p>
        </w:tc>
      </w:tr>
      <w:tr w:rsidR="00E2039E" w:rsidRPr="00E438ED" w14:paraId="14711DCC" w14:textId="77777777" w:rsidTr="00E2039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  <w:hideMark/>
          </w:tcPr>
          <w:p w14:paraId="3EB58E82" w14:textId="77777777" w:rsidR="00E2039E" w:rsidRPr="00E438ED" w:rsidRDefault="00E2039E" w:rsidP="00E2039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  <w:hideMark/>
          </w:tcPr>
          <w:p w14:paraId="5628D735" w14:textId="77777777" w:rsidR="00E2039E" w:rsidRPr="00E438ED" w:rsidRDefault="00E2039E" w:rsidP="00E2039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91.4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</w:tcPr>
          <w:p w14:paraId="77D4FF1E" w14:textId="77777777" w:rsidR="00E2039E" w:rsidRPr="00E438ED" w:rsidRDefault="00E2039E" w:rsidP="00E2039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94.8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</w:tcPr>
          <w:p w14:paraId="414C0D32" w14:textId="627AE399" w:rsidR="00E2039E" w:rsidRPr="00E2039E" w:rsidRDefault="00E2039E" w:rsidP="00E2039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84404F">
              <w:t>94.4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</w:tcPr>
          <w:p w14:paraId="1DA31534" w14:textId="1D8F0710" w:rsidR="00E2039E" w:rsidRPr="00E438ED" w:rsidRDefault="001B5749" w:rsidP="00E2039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94.9</w:t>
            </w:r>
          </w:p>
        </w:tc>
      </w:tr>
      <w:tr w:rsidR="00E2039E" w:rsidRPr="00E438ED" w14:paraId="2F7DB52F" w14:textId="77777777" w:rsidTr="00BE7BB5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0CD89" w14:textId="77777777" w:rsidR="00E2039E" w:rsidRPr="00E438ED" w:rsidRDefault="00E2039E" w:rsidP="00E2039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9E3FA" w14:textId="77777777" w:rsidR="00E2039E" w:rsidRPr="00E438ED" w:rsidRDefault="00E2039E" w:rsidP="00E2039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86.1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BB42E" w14:textId="77777777" w:rsidR="00E2039E" w:rsidRPr="00E438ED" w:rsidRDefault="00E2039E" w:rsidP="00E2039E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E438ED">
              <w:rPr>
                <w:rFonts w:cs="Arial"/>
                <w:color w:val="000000"/>
                <w:lang w:eastAsia="en-AU"/>
              </w:rPr>
              <w:t>93.9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DC11B1" w14:textId="328B0672" w:rsidR="00E2039E" w:rsidRPr="00E2039E" w:rsidRDefault="00E2039E" w:rsidP="00E2039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84404F">
              <w:t>93.8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F89FF" w14:textId="25279F2D" w:rsidR="00E2039E" w:rsidRPr="00E438ED" w:rsidRDefault="001B5749" w:rsidP="00E2039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97.5</w:t>
            </w:r>
          </w:p>
        </w:tc>
      </w:tr>
      <w:tr w:rsidR="00E2039E" w:rsidRPr="00E438ED" w14:paraId="75027E96" w14:textId="77777777" w:rsidTr="00BE7BB5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C92BC" w14:textId="77777777" w:rsidR="00E2039E" w:rsidRPr="00E438ED" w:rsidRDefault="00E2039E" w:rsidP="00E2039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5F4CA" w14:textId="77777777" w:rsidR="00E2039E" w:rsidRPr="00E438ED" w:rsidRDefault="00E2039E" w:rsidP="00E2039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98.2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CAF98" w14:textId="77777777" w:rsidR="00E2039E" w:rsidRPr="00E438ED" w:rsidRDefault="00E2039E" w:rsidP="00E2039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98.4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691543" w14:textId="332B769B" w:rsidR="00E2039E" w:rsidRPr="00E2039E" w:rsidRDefault="00E2039E" w:rsidP="00E2039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84404F">
              <w:t>97.8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18A46" w14:textId="08D7108C" w:rsidR="00E2039E" w:rsidRPr="00E438ED" w:rsidRDefault="001B5749" w:rsidP="00E2039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96.1</w:t>
            </w:r>
          </w:p>
        </w:tc>
      </w:tr>
      <w:tr w:rsidR="00E2039E" w:rsidRPr="00E438ED" w14:paraId="4433523A" w14:textId="77777777" w:rsidTr="00BE7BB5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F34B4" w14:textId="77777777" w:rsidR="00E2039E" w:rsidRPr="00E438ED" w:rsidRDefault="00E2039E" w:rsidP="00E2039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5D31A" w14:textId="77777777" w:rsidR="00E2039E" w:rsidRPr="00E438ED" w:rsidRDefault="00E2039E" w:rsidP="00E2039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94.4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07413" w14:textId="3345691E" w:rsidR="00E2039E" w:rsidRPr="00E438ED" w:rsidRDefault="00E2039E" w:rsidP="00E2039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C1B879" w14:textId="1D0AA882" w:rsidR="00E2039E" w:rsidRPr="00E2039E" w:rsidRDefault="00E2039E" w:rsidP="00E2039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84404F">
              <w:t>97.7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EBCF2" w14:textId="12E73D07" w:rsidR="00E2039E" w:rsidRPr="00E438ED" w:rsidRDefault="001B5749" w:rsidP="00E2039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98.8</w:t>
            </w:r>
          </w:p>
        </w:tc>
      </w:tr>
      <w:tr w:rsidR="00E2039E" w:rsidRPr="00E438ED" w14:paraId="63E2DA2C" w14:textId="77777777" w:rsidTr="00BE7BB5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64B64" w14:textId="77777777" w:rsidR="00E2039E" w:rsidRPr="00E438ED" w:rsidRDefault="00E2039E" w:rsidP="00E2039E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730BE" w14:textId="77777777" w:rsidR="00E2039E" w:rsidRPr="00E438ED" w:rsidRDefault="00E2039E" w:rsidP="00E2039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94.2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5B4C8" w14:textId="77777777" w:rsidR="00E2039E" w:rsidRPr="00E438ED" w:rsidRDefault="00E2039E" w:rsidP="00E2039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97.7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350246" w14:textId="42992BF7" w:rsidR="00E2039E" w:rsidRPr="00E2039E" w:rsidRDefault="00E2039E" w:rsidP="00E2039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84404F">
              <w:t>96.6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4F1F3" w14:textId="79004A39" w:rsidR="00E2039E" w:rsidRPr="00E438ED" w:rsidRDefault="001B5749" w:rsidP="00E2039E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95.3</w:t>
            </w:r>
          </w:p>
        </w:tc>
      </w:tr>
    </w:tbl>
    <w:p w14:paraId="10D8B1EA" w14:textId="77777777" w:rsidR="00000A8C" w:rsidRPr="00E438ED" w:rsidRDefault="00000A8C" w:rsidP="00000A8C">
      <w:pPr>
        <w:pStyle w:val="Heading2"/>
      </w:pPr>
      <w:bookmarkStart w:id="22" w:name="_Toc66698774"/>
      <w:bookmarkStart w:id="23" w:name="_Toc80609621"/>
      <w:r w:rsidRPr="00E438ED">
        <w:t>Children and young people who were the subject of an investigation which led to a decision not to substantiate, who were subsequently the subject of a substantiation within three months of case closure</w:t>
      </w:r>
      <w:bookmarkEnd w:id="22"/>
      <w:bookmarkEnd w:id="23"/>
    </w:p>
    <w:p w14:paraId="642E0F02" w14:textId="77777777" w:rsidR="00000A8C" w:rsidRPr="00E438ED" w:rsidRDefault="00000A8C" w:rsidP="00000A8C">
      <w:pPr>
        <w:pStyle w:val="DHHSbody"/>
        <w:rPr>
          <w:lang w:eastAsia="zh-CN"/>
        </w:rPr>
      </w:pPr>
      <w:r w:rsidRPr="00E438ED">
        <w:rPr>
          <w:lang w:eastAsia="zh-CN"/>
        </w:rPr>
        <w:t>State result includes Central After-Hours Service.</w:t>
      </w:r>
    </w:p>
    <w:p w14:paraId="5602B7FC" w14:textId="77777777" w:rsidR="00000A8C" w:rsidRPr="00E438ED" w:rsidRDefault="00000A8C" w:rsidP="00000A8C">
      <w:pPr>
        <w:pStyle w:val="DHHSbody"/>
      </w:pPr>
      <w:r w:rsidRPr="00E438ED">
        <w:rPr>
          <w:lang w:eastAsia="zh-CN"/>
        </w:rPr>
        <w:t xml:space="preserve">Financial year to date (YTD). </w:t>
      </w:r>
      <w:r w:rsidRPr="00E438ED">
        <w:t xml:space="preserve">Unit of measure: per cent </w:t>
      </w:r>
      <w:bookmarkStart w:id="24" w:name="Table5"/>
      <w:bookmarkEnd w:id="24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3617961E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92CD7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A1C55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September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DB5C2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December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294E3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March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6B841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June 2021</w:t>
            </w:r>
          </w:p>
        </w:tc>
      </w:tr>
      <w:tr w:rsidR="006C148C" w:rsidRPr="00E438ED" w14:paraId="6BC27A45" w14:textId="77777777" w:rsidTr="006C14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41E6C415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4CFD2289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2.5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2622B17F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2.7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1C0012CE" w14:textId="769EB399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F1613E">
              <w:t>3.0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49DE2F1E" w14:textId="0C35A347" w:rsidR="006C148C" w:rsidRPr="00E438ED" w:rsidRDefault="001B5749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3.3</w:t>
            </w:r>
          </w:p>
        </w:tc>
      </w:tr>
      <w:tr w:rsidR="006C148C" w:rsidRPr="00E438ED" w14:paraId="04469B8B" w14:textId="77777777" w:rsidTr="006C14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9AA3F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4EC0F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3.4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0C5A0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E438ED">
              <w:rPr>
                <w:rFonts w:cs="Arial"/>
                <w:color w:val="000000"/>
              </w:rPr>
              <w:t>2.5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A8495" w14:textId="415CE74C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1613E">
              <w:t>2.2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D32E6" w14:textId="478E4DFD" w:rsidR="006C148C" w:rsidRPr="00E438ED" w:rsidRDefault="001B5749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2.5</w:t>
            </w:r>
          </w:p>
        </w:tc>
      </w:tr>
      <w:tr w:rsidR="006C148C" w:rsidRPr="00E438ED" w14:paraId="3436275F" w14:textId="77777777" w:rsidTr="006C14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9CBE2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F7346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2.3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5F38F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3.0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D9875" w14:textId="24222C0C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1613E">
              <w:t>3.3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E7C5F" w14:textId="1A553787" w:rsidR="006C148C" w:rsidRPr="00E438ED" w:rsidRDefault="001B5749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3.4</w:t>
            </w:r>
          </w:p>
        </w:tc>
      </w:tr>
      <w:tr w:rsidR="006C148C" w:rsidRPr="00E438ED" w14:paraId="19025333" w14:textId="77777777" w:rsidTr="006C14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13FDB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B6DF5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3.6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608B9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4.4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98E4E" w14:textId="4E008F3E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1613E">
              <w:t>5.0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50BCC" w14:textId="435E21C8" w:rsidR="006C148C" w:rsidRPr="00E438ED" w:rsidRDefault="001B5749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5.5</w:t>
            </w:r>
          </w:p>
        </w:tc>
      </w:tr>
      <w:tr w:rsidR="006C148C" w:rsidRPr="00E438ED" w14:paraId="5F81F916" w14:textId="77777777" w:rsidTr="006C14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E86F3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CD54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1.5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0DA12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2.0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AB41C" w14:textId="068410EC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1613E">
              <w:t>2.1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C92A2" w14:textId="570A19F8" w:rsidR="006C148C" w:rsidRPr="00E438ED" w:rsidRDefault="001B5749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2.5</w:t>
            </w:r>
          </w:p>
        </w:tc>
      </w:tr>
    </w:tbl>
    <w:p w14:paraId="7F125BC7" w14:textId="77777777" w:rsidR="000E2C9F" w:rsidRDefault="000E2C9F" w:rsidP="00000A8C">
      <w:pPr>
        <w:pStyle w:val="Heading2"/>
      </w:pPr>
      <w:bookmarkStart w:id="25" w:name="_Toc66698775"/>
    </w:p>
    <w:p w14:paraId="0EA31DBE" w14:textId="77777777" w:rsidR="000E2C9F" w:rsidRDefault="000E2C9F">
      <w:pPr>
        <w:spacing w:after="0" w:line="240" w:lineRule="auto"/>
        <w:rPr>
          <w:b/>
          <w:color w:val="201547"/>
          <w:sz w:val="32"/>
          <w:szCs w:val="28"/>
        </w:rPr>
      </w:pPr>
      <w:r>
        <w:br w:type="page"/>
      </w:r>
    </w:p>
    <w:p w14:paraId="183DAF97" w14:textId="7E57F01A" w:rsidR="00000A8C" w:rsidRPr="00E438ED" w:rsidRDefault="00000A8C" w:rsidP="00000A8C">
      <w:pPr>
        <w:pStyle w:val="Heading2"/>
      </w:pPr>
      <w:bookmarkStart w:id="26" w:name="_Toc80609622"/>
      <w:r w:rsidRPr="00E438ED">
        <w:lastRenderedPageBreak/>
        <w:t>Children and young people who were the subject of a substantiated report within 12 months of the closure of a previous substantiated report</w:t>
      </w:r>
      <w:bookmarkEnd w:id="25"/>
      <w:bookmarkEnd w:id="26"/>
    </w:p>
    <w:p w14:paraId="1185EB3B" w14:textId="77777777" w:rsidR="00000A8C" w:rsidRPr="00E438ED" w:rsidRDefault="00000A8C" w:rsidP="00000A8C">
      <w:pPr>
        <w:pStyle w:val="DHHSbody"/>
        <w:rPr>
          <w:lang w:eastAsia="zh-CN"/>
        </w:rPr>
      </w:pPr>
      <w:r w:rsidRPr="00E438ED">
        <w:rPr>
          <w:lang w:eastAsia="zh-CN"/>
        </w:rPr>
        <w:t>State result includes Central After-Hours Service.</w:t>
      </w:r>
    </w:p>
    <w:p w14:paraId="599DF2D3" w14:textId="77777777" w:rsidR="00000A8C" w:rsidRPr="00E438ED" w:rsidRDefault="00000A8C" w:rsidP="00000A8C">
      <w:pPr>
        <w:pStyle w:val="DHHSbody"/>
      </w:pPr>
      <w:r w:rsidRPr="00E438ED">
        <w:rPr>
          <w:lang w:eastAsia="zh-CN"/>
        </w:rPr>
        <w:t xml:space="preserve">Financial year to date (YTD). </w:t>
      </w:r>
      <w:r w:rsidRPr="00E438ED">
        <w:t xml:space="preserve">Unit of measure: per cent </w:t>
      </w:r>
      <w:bookmarkStart w:id="27" w:name="Table6"/>
      <w:bookmarkEnd w:id="27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22FE8275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971EE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72CE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September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51D48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December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121D4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March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BB795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June 2021</w:t>
            </w:r>
          </w:p>
        </w:tc>
      </w:tr>
      <w:tr w:rsidR="006C148C" w:rsidRPr="00E438ED" w14:paraId="49293913" w14:textId="77777777" w:rsidTr="006C14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18DF863E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522DB3CA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19.3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3E574039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18.7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34479D81" w14:textId="50BDC7FB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255E8B">
              <w:t>17.9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3A722CB0" w14:textId="553D9320" w:rsidR="006C148C" w:rsidRPr="00E438ED" w:rsidRDefault="001B5749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17.4</w:t>
            </w:r>
          </w:p>
        </w:tc>
      </w:tr>
      <w:tr w:rsidR="006C148C" w:rsidRPr="00E438ED" w14:paraId="787EFF79" w14:textId="77777777" w:rsidTr="006C14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F5F46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6E450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17.8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18969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E438ED">
              <w:rPr>
                <w:rFonts w:cs="Arial"/>
                <w:color w:val="000000"/>
              </w:rPr>
              <w:t>18.5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14B66" w14:textId="1BADC6AC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55E8B">
              <w:t>17.3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6621E" w14:textId="5BECC295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17.0</w:t>
            </w:r>
          </w:p>
        </w:tc>
      </w:tr>
      <w:tr w:rsidR="006C148C" w:rsidRPr="00E438ED" w14:paraId="096DC6D6" w14:textId="77777777" w:rsidTr="006C14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BB859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BFDAF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20.4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FE3C2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19.3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18ABA" w14:textId="74AB69D5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55E8B">
              <w:t>18.4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3E826" w14:textId="5EF63A8A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17.7</w:t>
            </w:r>
          </w:p>
        </w:tc>
      </w:tr>
      <w:tr w:rsidR="006C148C" w:rsidRPr="00E438ED" w14:paraId="0D5F68F3" w14:textId="77777777" w:rsidTr="006C14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1A8BA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2CF1F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17.5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0B326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16.8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59F4E" w14:textId="6F07F6CE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55E8B">
              <w:t>17.4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D5FC2" w14:textId="6F097142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17.7</w:t>
            </w:r>
          </w:p>
        </w:tc>
      </w:tr>
      <w:tr w:rsidR="006C148C" w:rsidRPr="00E438ED" w14:paraId="07C7EA08" w14:textId="77777777" w:rsidTr="006C14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9F318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F97C4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19.5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E0EF3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18.3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04476" w14:textId="1F94225E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55E8B">
              <w:t>17.3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F47F3" w14:textId="3170F71D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16.7</w:t>
            </w:r>
          </w:p>
        </w:tc>
      </w:tr>
    </w:tbl>
    <w:p w14:paraId="1B69E397" w14:textId="3F22F240" w:rsidR="00000A8C" w:rsidRPr="007B34DA" w:rsidRDefault="00000A8C" w:rsidP="00000A8C">
      <w:pPr>
        <w:pStyle w:val="Heading2"/>
      </w:pPr>
      <w:bookmarkStart w:id="28" w:name="_Toc66698776"/>
      <w:bookmarkStart w:id="29" w:name="_Toc80609623"/>
      <w:r w:rsidRPr="007B34DA">
        <w:t>Number of Child FIRST assessments and interventions</w:t>
      </w:r>
      <w:bookmarkEnd w:id="28"/>
      <w:bookmarkEnd w:id="29"/>
    </w:p>
    <w:p w14:paraId="484CD18D" w14:textId="77777777" w:rsidR="00000A8C" w:rsidRPr="00E438ED" w:rsidRDefault="00000A8C" w:rsidP="00000A8C">
      <w:pPr>
        <w:pStyle w:val="DHHSbody"/>
      </w:pPr>
      <w:r w:rsidRPr="00E438ED">
        <w:rPr>
          <w:lang w:eastAsia="zh-CN"/>
        </w:rPr>
        <w:t xml:space="preserve">Financial year to date (YTD). </w:t>
      </w:r>
      <w:r w:rsidRPr="00E438ED">
        <w:t xml:space="preserve">Unit of measure: number </w:t>
      </w:r>
      <w:bookmarkStart w:id="30" w:name="Table7"/>
      <w:bookmarkEnd w:id="30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676B405D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FE2D1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D4889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September 2020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49D17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December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B55B8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March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44FEE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June 2021</w:t>
            </w:r>
          </w:p>
        </w:tc>
      </w:tr>
      <w:tr w:rsidR="007B34DA" w:rsidRPr="00E438ED" w14:paraId="2609D175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18912700" w14:textId="77777777" w:rsidR="007B34DA" w:rsidRPr="00E438ED" w:rsidRDefault="007B34DA" w:rsidP="007B34D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vAlign w:val="center"/>
          </w:tcPr>
          <w:p w14:paraId="1391DE1B" w14:textId="77777777" w:rsidR="007B34DA" w:rsidRPr="00E438ED" w:rsidRDefault="007B34DA" w:rsidP="007B34D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4,322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5E0260A3" w14:textId="77777777" w:rsidR="007B34DA" w:rsidRPr="00E438ED" w:rsidRDefault="007B34DA" w:rsidP="007B34D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8,957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1C423B36" w14:textId="77777777" w:rsidR="007B34DA" w:rsidRPr="00E438ED" w:rsidRDefault="007B34DA" w:rsidP="007B34DA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</w:rPr>
              <w:t>12,847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33E652F8" w14:textId="6B9B214B" w:rsidR="007B34DA" w:rsidRPr="00E438ED" w:rsidRDefault="007B34DA" w:rsidP="007B34D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7B34DA">
              <w:rPr>
                <w:rFonts w:cs="Arial"/>
                <w:color w:val="000000"/>
              </w:rPr>
              <w:t>16,364</w:t>
            </w:r>
          </w:p>
        </w:tc>
      </w:tr>
      <w:tr w:rsidR="007B34DA" w:rsidRPr="00E438ED" w14:paraId="525B05E2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5356A" w14:textId="77777777" w:rsidR="007B34DA" w:rsidRPr="00E438ED" w:rsidRDefault="007B34DA" w:rsidP="007B34D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F2162" w14:textId="77777777" w:rsidR="007B34DA" w:rsidRPr="00E438ED" w:rsidRDefault="007B34DA" w:rsidP="007B34D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613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0B2CC" w14:textId="77777777" w:rsidR="007B34DA" w:rsidRPr="00E438ED" w:rsidRDefault="007B34DA" w:rsidP="007B34DA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E438ED">
              <w:rPr>
                <w:rFonts w:cs="Arial"/>
                <w:color w:val="000000"/>
              </w:rPr>
              <w:t>1,321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8223C" w14:textId="77777777" w:rsidR="007B34DA" w:rsidRPr="00E438ED" w:rsidRDefault="007B34DA" w:rsidP="007B34D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1,759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647BE" w14:textId="39591C1B" w:rsidR="007B34DA" w:rsidRPr="00E438ED" w:rsidRDefault="007B34DA" w:rsidP="007B34D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7B34DA">
              <w:rPr>
                <w:rFonts w:cs="Arial"/>
                <w:color w:val="000000"/>
              </w:rPr>
              <w:t>2,099</w:t>
            </w:r>
          </w:p>
        </w:tc>
      </w:tr>
      <w:tr w:rsidR="007B34DA" w:rsidRPr="00E438ED" w14:paraId="04E03147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DA258" w14:textId="77777777" w:rsidR="007B34DA" w:rsidRPr="00E438ED" w:rsidRDefault="007B34DA" w:rsidP="007B34D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9CB63" w14:textId="77777777" w:rsidR="007B34DA" w:rsidRPr="00E438ED" w:rsidRDefault="007B34DA" w:rsidP="007B34D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595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C3807" w14:textId="77777777" w:rsidR="007B34DA" w:rsidRPr="00E438ED" w:rsidRDefault="007B34DA" w:rsidP="007B34D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1,300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E650C" w14:textId="77777777" w:rsidR="007B34DA" w:rsidRPr="00E438ED" w:rsidRDefault="007B34DA" w:rsidP="007B34D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2,032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7449D" w14:textId="2A980237" w:rsidR="007B34DA" w:rsidRPr="00E438ED" w:rsidRDefault="007B34DA" w:rsidP="007B34D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7B34DA">
              <w:rPr>
                <w:rFonts w:cs="Arial"/>
                <w:color w:val="000000"/>
              </w:rPr>
              <w:t>2,801</w:t>
            </w:r>
          </w:p>
        </w:tc>
      </w:tr>
      <w:tr w:rsidR="007B34DA" w:rsidRPr="00E438ED" w14:paraId="57901279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F162F" w14:textId="77777777" w:rsidR="007B34DA" w:rsidRPr="00E438ED" w:rsidRDefault="007B34DA" w:rsidP="007B34D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2D50D" w14:textId="77777777" w:rsidR="007B34DA" w:rsidRPr="00E438ED" w:rsidRDefault="007B34DA" w:rsidP="007B34D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1,374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4349A" w14:textId="77777777" w:rsidR="007B34DA" w:rsidRPr="00E438ED" w:rsidRDefault="007B34DA" w:rsidP="007B34D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2,566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2F2D4" w14:textId="77777777" w:rsidR="007B34DA" w:rsidRPr="00E438ED" w:rsidRDefault="007B34DA" w:rsidP="007B34D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3,773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A84A9" w14:textId="2499B99F" w:rsidR="007B34DA" w:rsidRPr="00E438ED" w:rsidRDefault="007B34DA" w:rsidP="007B34D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7B34DA">
              <w:rPr>
                <w:rFonts w:cs="Arial"/>
                <w:color w:val="000000"/>
              </w:rPr>
              <w:t>4,972</w:t>
            </w:r>
          </w:p>
        </w:tc>
      </w:tr>
      <w:tr w:rsidR="007B34DA" w:rsidRPr="00E438ED" w14:paraId="311B28AE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185F2" w14:textId="77777777" w:rsidR="007B34DA" w:rsidRPr="00E438ED" w:rsidRDefault="007B34DA" w:rsidP="007B34D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C7486" w14:textId="77777777" w:rsidR="007B34DA" w:rsidRPr="00E438ED" w:rsidRDefault="007B34DA" w:rsidP="007B34D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1,740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F09D4" w14:textId="77777777" w:rsidR="007B34DA" w:rsidRPr="00E438ED" w:rsidRDefault="007B34DA" w:rsidP="007B34D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3,770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8D8FD" w14:textId="77777777" w:rsidR="007B34DA" w:rsidRPr="00E438ED" w:rsidRDefault="007B34DA" w:rsidP="007B34D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5,283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94CFB" w14:textId="3872C0BC" w:rsidR="007B34DA" w:rsidRPr="00E438ED" w:rsidRDefault="007B34DA" w:rsidP="007B34D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7B34DA">
              <w:rPr>
                <w:rFonts w:cs="Arial"/>
                <w:color w:val="000000"/>
              </w:rPr>
              <w:t>6,492</w:t>
            </w:r>
          </w:p>
        </w:tc>
      </w:tr>
    </w:tbl>
    <w:p w14:paraId="79F45979" w14:textId="77777777" w:rsidR="00000A8C" w:rsidRPr="00BC66C2" w:rsidRDefault="00000A8C" w:rsidP="00000A8C">
      <w:pPr>
        <w:pStyle w:val="Heading2"/>
      </w:pPr>
      <w:bookmarkStart w:id="31" w:name="_Toc66698777"/>
      <w:bookmarkStart w:id="32" w:name="_Toc80609624"/>
      <w:r w:rsidRPr="00BC66C2">
        <w:t>Total number of family services cases provided</w:t>
      </w:r>
      <w:bookmarkEnd w:id="31"/>
      <w:bookmarkEnd w:id="32"/>
    </w:p>
    <w:p w14:paraId="2E1974FD" w14:textId="77777777" w:rsidR="00000A8C" w:rsidRPr="00E438ED" w:rsidRDefault="00000A8C" w:rsidP="00000A8C">
      <w:pPr>
        <w:pStyle w:val="DHHSbody"/>
      </w:pPr>
      <w:r w:rsidRPr="00000A8C">
        <w:rPr>
          <w:lang w:eastAsia="zh-CN"/>
        </w:rPr>
        <w:t xml:space="preserve">Financial year to date (YTD). </w:t>
      </w:r>
      <w:r w:rsidRPr="00000A8C">
        <w:t xml:space="preserve">Unit of measure: </w:t>
      </w:r>
      <w:r w:rsidRPr="00000A8C">
        <w:rPr>
          <w:lang w:eastAsia="zh-CN"/>
        </w:rPr>
        <w:t>cumulative number</w:t>
      </w:r>
      <w:r w:rsidRPr="00E438ED">
        <w:t xml:space="preserve"> </w:t>
      </w:r>
      <w:bookmarkStart w:id="33" w:name="Table8"/>
      <w:bookmarkEnd w:id="33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10E0BC96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9D578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F21FB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September 2020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7554D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December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050E1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March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B7C69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June 2021</w:t>
            </w:r>
          </w:p>
        </w:tc>
      </w:tr>
      <w:tr w:rsidR="00BC66C2" w:rsidRPr="00E438ED" w14:paraId="0BDE9681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18AF8476" w14:textId="77777777" w:rsidR="00BC66C2" w:rsidRPr="00E438ED" w:rsidRDefault="00BC66C2" w:rsidP="00BC66C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vAlign w:val="center"/>
          </w:tcPr>
          <w:p w14:paraId="20795EAA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16,458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6B315148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25,312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5E0839D4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</w:rPr>
              <w:t>33,351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7C9F71D3" w14:textId="1FA10311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BC66C2">
              <w:rPr>
                <w:rFonts w:cs="Arial"/>
                <w:color w:val="000000"/>
              </w:rPr>
              <w:t>40,088</w:t>
            </w:r>
          </w:p>
        </w:tc>
      </w:tr>
      <w:tr w:rsidR="00BC66C2" w:rsidRPr="00E438ED" w14:paraId="1E45FAE8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0873C" w14:textId="77777777" w:rsidR="00BC66C2" w:rsidRPr="00E438ED" w:rsidRDefault="00BC66C2" w:rsidP="00BC66C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107BA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3,375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23906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E438ED">
              <w:rPr>
                <w:rFonts w:cs="Arial"/>
                <w:color w:val="000000"/>
              </w:rPr>
              <w:t>5,008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25578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6,352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5E8F0" w14:textId="7EFF676F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BC66C2">
              <w:rPr>
                <w:rFonts w:cs="Arial"/>
                <w:color w:val="000000"/>
              </w:rPr>
              <w:t>7,420</w:t>
            </w:r>
          </w:p>
        </w:tc>
      </w:tr>
      <w:tr w:rsidR="00BC66C2" w:rsidRPr="00E438ED" w14:paraId="54A405E0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76733" w14:textId="77777777" w:rsidR="00BC66C2" w:rsidRPr="00E438ED" w:rsidRDefault="00BC66C2" w:rsidP="00BC66C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F1652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4,113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83F4C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6,004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13C05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8,023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87DEE" w14:textId="272FF95F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BC66C2">
              <w:rPr>
                <w:rFonts w:cs="Arial"/>
                <w:color w:val="000000"/>
              </w:rPr>
              <w:t>9,829</w:t>
            </w:r>
          </w:p>
        </w:tc>
      </w:tr>
      <w:tr w:rsidR="00BC66C2" w:rsidRPr="00E438ED" w14:paraId="783DD74B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24A3A" w14:textId="77777777" w:rsidR="00BC66C2" w:rsidRPr="00E438ED" w:rsidRDefault="00BC66C2" w:rsidP="00BC66C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66378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3,821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2C89C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5,743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6F698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7,703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EEAAE" w14:textId="767E88A6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BC66C2">
              <w:rPr>
                <w:rFonts w:cs="Arial"/>
                <w:color w:val="000000"/>
              </w:rPr>
              <w:t>9,497</w:t>
            </w:r>
          </w:p>
        </w:tc>
      </w:tr>
      <w:tr w:rsidR="00BC66C2" w:rsidRPr="00E438ED" w14:paraId="6B16271F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96063" w14:textId="77777777" w:rsidR="00BC66C2" w:rsidRPr="00E438ED" w:rsidRDefault="00BC66C2" w:rsidP="00BC66C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3B7D2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5,149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F9E86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8,557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14D1B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11,273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7B0CB" w14:textId="6F4D5205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BC66C2">
              <w:rPr>
                <w:rFonts w:cs="Arial"/>
                <w:color w:val="000000"/>
              </w:rPr>
              <w:t>13,342</w:t>
            </w:r>
          </w:p>
        </w:tc>
      </w:tr>
    </w:tbl>
    <w:p w14:paraId="7D95E043" w14:textId="477F3798" w:rsidR="00000A8C" w:rsidRPr="00BC66C2" w:rsidRDefault="00000A8C" w:rsidP="00000A8C">
      <w:pPr>
        <w:pStyle w:val="Heading2"/>
      </w:pPr>
      <w:bookmarkStart w:id="34" w:name="_Toc66698778"/>
      <w:bookmarkStart w:id="35" w:name="_Toc80609625"/>
      <w:r w:rsidRPr="00BC66C2">
        <w:t>Number of family service cases provided to Aboriginal families</w:t>
      </w:r>
      <w:bookmarkEnd w:id="34"/>
      <w:bookmarkEnd w:id="35"/>
    </w:p>
    <w:p w14:paraId="79C973D4" w14:textId="77777777" w:rsidR="00000A8C" w:rsidRPr="00E438ED" w:rsidRDefault="00000A8C" w:rsidP="00000A8C">
      <w:pPr>
        <w:pStyle w:val="DHHSbody"/>
      </w:pPr>
      <w:r w:rsidRPr="00000A8C">
        <w:rPr>
          <w:lang w:eastAsia="zh-CN"/>
        </w:rPr>
        <w:t xml:space="preserve">Financial year to date (YTD). </w:t>
      </w:r>
      <w:r w:rsidRPr="00000A8C">
        <w:t xml:space="preserve">Unit of measure: </w:t>
      </w:r>
      <w:bookmarkStart w:id="36" w:name="Table9"/>
      <w:bookmarkEnd w:id="36"/>
      <w:r w:rsidRPr="00000A8C">
        <w:rPr>
          <w:lang w:eastAsia="zh-CN"/>
        </w:rPr>
        <w:t>cumulative number</w:t>
      </w:r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425D6D1E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D9835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4FD66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September 2020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A0B38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December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D4307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March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13BBC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June 2021</w:t>
            </w:r>
          </w:p>
        </w:tc>
      </w:tr>
      <w:tr w:rsidR="00BC66C2" w:rsidRPr="00E438ED" w14:paraId="51EBE1E6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  <w:hideMark/>
          </w:tcPr>
          <w:p w14:paraId="152FFF3A" w14:textId="77777777" w:rsidR="00BC66C2" w:rsidRPr="00E438ED" w:rsidRDefault="00BC66C2" w:rsidP="00BC66C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vAlign w:val="center"/>
          </w:tcPr>
          <w:p w14:paraId="6D5F1A0D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1,455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</w:tcPr>
          <w:p w14:paraId="74775796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2,113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</w:tcPr>
          <w:p w14:paraId="216800DE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</w:rPr>
              <w:t>2,793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</w:tcPr>
          <w:p w14:paraId="2DF6035D" w14:textId="2A71971D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BC66C2">
              <w:rPr>
                <w:rFonts w:cs="Arial"/>
                <w:color w:val="000000"/>
              </w:rPr>
              <w:t>3,253</w:t>
            </w:r>
          </w:p>
        </w:tc>
      </w:tr>
      <w:tr w:rsidR="00BC66C2" w:rsidRPr="00E438ED" w14:paraId="31DEBA7F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60999" w14:textId="77777777" w:rsidR="00BC66C2" w:rsidRPr="00E438ED" w:rsidRDefault="00BC66C2" w:rsidP="00BC66C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B12A4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401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6F22D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E438ED">
              <w:rPr>
                <w:rFonts w:cs="Arial"/>
                <w:color w:val="000000"/>
              </w:rPr>
              <w:t>601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55E99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ADA8B" w14:textId="62BEF672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BC66C2">
              <w:rPr>
                <w:rFonts w:cs="Arial"/>
                <w:color w:val="000000"/>
              </w:rPr>
              <w:t>906</w:t>
            </w:r>
          </w:p>
        </w:tc>
      </w:tr>
      <w:tr w:rsidR="00BC66C2" w:rsidRPr="00E438ED" w14:paraId="699BC2A4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57639" w14:textId="77777777" w:rsidR="00BC66C2" w:rsidRPr="00E438ED" w:rsidRDefault="00BC66C2" w:rsidP="00BC66C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54B9E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362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296E2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461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33591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AD0DF" w14:textId="5301551F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BC66C2">
              <w:rPr>
                <w:rFonts w:cs="Arial"/>
                <w:color w:val="000000"/>
              </w:rPr>
              <w:t>690</w:t>
            </w:r>
          </w:p>
        </w:tc>
      </w:tr>
      <w:tr w:rsidR="00BC66C2" w:rsidRPr="00E438ED" w14:paraId="118B8C01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7004C" w14:textId="77777777" w:rsidR="00BC66C2" w:rsidRPr="00E438ED" w:rsidRDefault="00BC66C2" w:rsidP="00BC66C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31A9C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321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09296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465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45C02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A988F" w14:textId="752B5AB4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BC66C2">
              <w:rPr>
                <w:rFonts w:cs="Arial"/>
                <w:color w:val="000000"/>
              </w:rPr>
              <w:t>793</w:t>
            </w:r>
          </w:p>
        </w:tc>
      </w:tr>
      <w:tr w:rsidR="00BC66C2" w:rsidRPr="00E438ED" w14:paraId="746EFC25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6C4FA" w14:textId="77777777" w:rsidR="00BC66C2" w:rsidRPr="00E438ED" w:rsidRDefault="00BC66C2" w:rsidP="00BC66C2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F70A8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371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19B9A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586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4B09C3" w14:textId="77777777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234C3" w14:textId="1B43A06E" w:rsidR="00BC66C2" w:rsidRPr="00E438ED" w:rsidRDefault="00BC66C2" w:rsidP="00BC66C2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BC66C2">
              <w:rPr>
                <w:rFonts w:cs="Arial"/>
                <w:color w:val="000000"/>
              </w:rPr>
              <w:t>864</w:t>
            </w:r>
          </w:p>
        </w:tc>
      </w:tr>
    </w:tbl>
    <w:p w14:paraId="60CC1971" w14:textId="77777777" w:rsidR="00000A8C" w:rsidRPr="00E438ED" w:rsidRDefault="00000A8C" w:rsidP="00000A8C">
      <w:pPr>
        <w:pStyle w:val="Heading2"/>
      </w:pPr>
      <w:bookmarkStart w:id="37" w:name="_Toc66698779"/>
      <w:bookmarkStart w:id="38" w:name="_Toc80609626"/>
      <w:r w:rsidRPr="00E438ED">
        <w:lastRenderedPageBreak/>
        <w:t>Daily average number of children in care placements (excl permanent care)</w:t>
      </w:r>
      <w:bookmarkEnd w:id="37"/>
      <w:bookmarkEnd w:id="38"/>
    </w:p>
    <w:p w14:paraId="10F8E396" w14:textId="1E7202E5" w:rsidR="00000A8C" w:rsidRPr="00E438ED" w:rsidRDefault="00000A8C" w:rsidP="00000A8C">
      <w:pPr>
        <w:pStyle w:val="DHHSbody"/>
      </w:pPr>
      <w:r w:rsidRPr="00000A8C">
        <w:rPr>
          <w:lang w:eastAsia="zh-CN"/>
        </w:rPr>
        <w:t xml:space="preserve">Financial year to date (YTD). </w:t>
      </w:r>
      <w:r w:rsidRPr="00000A8C">
        <w:t xml:space="preserve">Unit of measure: </w:t>
      </w:r>
      <w:bookmarkStart w:id="39" w:name="Table10"/>
      <w:bookmarkEnd w:id="39"/>
      <w:r w:rsidR="00A03725" w:rsidRPr="00000A8C">
        <w:t>daily average number</w:t>
      </w:r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0A06FF41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FBBAC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F8895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September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78077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December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821E2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March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8ADFA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June 2021</w:t>
            </w:r>
          </w:p>
        </w:tc>
      </w:tr>
      <w:tr w:rsidR="006C148C" w:rsidRPr="00E438ED" w14:paraId="294B9254" w14:textId="77777777" w:rsidTr="006C14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497B1344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119EE974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9,524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186EC123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9,619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6BF425D1" w14:textId="2E509B0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F43C24">
              <w:t>9,669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105BB56B" w14:textId="2F997D80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9,678</w:t>
            </w:r>
          </w:p>
        </w:tc>
      </w:tr>
      <w:tr w:rsidR="006C148C" w:rsidRPr="00E438ED" w14:paraId="33F9C130" w14:textId="77777777" w:rsidTr="006C14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96CCB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F7E23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1,999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6EF1D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2,014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002AE" w14:textId="65582233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43C24">
              <w:t xml:space="preserve"> 2,010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38A35" w14:textId="569AF7A3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1,999</w:t>
            </w:r>
          </w:p>
        </w:tc>
      </w:tr>
      <w:tr w:rsidR="006C148C" w:rsidRPr="00E438ED" w14:paraId="5FD6D513" w14:textId="77777777" w:rsidTr="006C14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50F2E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408CB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3,223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20640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3,207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6890F" w14:textId="0124E363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43C24">
              <w:t xml:space="preserve"> 3,221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4ED0D" w14:textId="12CCEBE6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3,222</w:t>
            </w:r>
          </w:p>
        </w:tc>
      </w:tr>
      <w:tr w:rsidR="006C148C" w:rsidRPr="00E438ED" w14:paraId="604F5153" w14:textId="77777777" w:rsidTr="006C14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9336F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71AFE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1,535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34ACE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1,555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99415" w14:textId="7F33ECCE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43C24">
              <w:t xml:space="preserve"> 1,562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2BBE6" w14:textId="62A98C3B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1,571</w:t>
            </w:r>
          </w:p>
        </w:tc>
      </w:tr>
      <w:tr w:rsidR="006C148C" w:rsidRPr="00E438ED" w14:paraId="10AD0505" w14:textId="77777777" w:rsidTr="006C14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FD722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D2877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2,768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63366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2,843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EA58D" w14:textId="0610A29C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F43C24">
              <w:t xml:space="preserve"> 2,876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1CF5E" w14:textId="5A0962A5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2,886</w:t>
            </w:r>
          </w:p>
        </w:tc>
      </w:tr>
    </w:tbl>
    <w:p w14:paraId="58A64950" w14:textId="78CF6124" w:rsidR="00000A8C" w:rsidRPr="00E438ED" w:rsidRDefault="00000A8C" w:rsidP="00000A8C">
      <w:pPr>
        <w:pStyle w:val="Heading2"/>
      </w:pPr>
      <w:bookmarkStart w:id="40" w:name="_Toc66698780"/>
      <w:bookmarkStart w:id="41" w:name="_Toc80609627"/>
      <w:r w:rsidRPr="00E438ED">
        <w:t>Daily average number of children subject to permanent care order</w:t>
      </w:r>
      <w:bookmarkEnd w:id="40"/>
      <w:bookmarkEnd w:id="41"/>
    </w:p>
    <w:p w14:paraId="7E575A40" w14:textId="16E5D11A" w:rsidR="00000A8C" w:rsidRPr="00E438ED" w:rsidRDefault="00000A8C" w:rsidP="00000A8C">
      <w:pPr>
        <w:pStyle w:val="DHHSbody"/>
      </w:pPr>
      <w:r w:rsidRPr="00A03725">
        <w:rPr>
          <w:lang w:eastAsia="zh-CN"/>
        </w:rPr>
        <w:t xml:space="preserve">Financial year to date (YTD). </w:t>
      </w:r>
      <w:r w:rsidRPr="00A03725">
        <w:t>Unit</w:t>
      </w:r>
      <w:r w:rsidRPr="00000A8C">
        <w:t xml:space="preserve"> of measure: daily average number </w:t>
      </w:r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3F8D7EAF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E416F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126A7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September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49ABA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December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0A50A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March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857CF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June 2021</w:t>
            </w:r>
          </w:p>
        </w:tc>
      </w:tr>
      <w:tr w:rsidR="006C148C" w:rsidRPr="00E438ED" w14:paraId="02077CAC" w14:textId="77777777" w:rsidTr="006C148C">
        <w:trPr>
          <w:trHeight w:val="28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3241DB4A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238665F3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3,296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7601DA5D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3,319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40231FBD" w14:textId="798ABC89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987631">
              <w:t>3,335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1E857C8A" w14:textId="3B6FAA94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3,360</w:t>
            </w:r>
          </w:p>
        </w:tc>
      </w:tr>
      <w:tr w:rsidR="006C148C" w:rsidRPr="00E438ED" w14:paraId="44C2D9FA" w14:textId="77777777" w:rsidTr="006C148C">
        <w:trPr>
          <w:trHeight w:val="28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9159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2EC62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849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34F7B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853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D0065" w14:textId="5A6FC06B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87631">
              <w:t xml:space="preserve"> 852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4ECF2" w14:textId="7DB4D80D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855</w:t>
            </w:r>
          </w:p>
        </w:tc>
      </w:tr>
      <w:tr w:rsidR="006C148C" w:rsidRPr="00E438ED" w14:paraId="50BE38EF" w14:textId="77777777" w:rsidTr="006C148C">
        <w:trPr>
          <w:trHeight w:val="28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13267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74015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833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234FA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839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7595F" w14:textId="0C35A1F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87631">
              <w:t xml:space="preserve"> 844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C89C5" w14:textId="64D2DC31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856</w:t>
            </w:r>
          </w:p>
        </w:tc>
      </w:tr>
      <w:tr w:rsidR="006C148C" w:rsidRPr="00E438ED" w14:paraId="5A9D03A1" w14:textId="77777777" w:rsidTr="006C148C">
        <w:trPr>
          <w:trHeight w:val="28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B1818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82071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542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17314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545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8B2EA" w14:textId="00933316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87631">
              <w:t xml:space="preserve"> 548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47D04" w14:textId="205CED81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550</w:t>
            </w:r>
          </w:p>
        </w:tc>
      </w:tr>
      <w:tr w:rsidR="006C148C" w:rsidRPr="00E438ED" w14:paraId="18A69829" w14:textId="77777777" w:rsidTr="006C148C">
        <w:trPr>
          <w:trHeight w:val="28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11705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D0B5C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1,071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99B86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1,082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001A8" w14:textId="2A1B88DE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87631">
              <w:t xml:space="preserve"> 1,092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C3052" w14:textId="388957DB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1,099</w:t>
            </w:r>
          </w:p>
        </w:tc>
      </w:tr>
    </w:tbl>
    <w:p w14:paraId="4A281354" w14:textId="77777777" w:rsidR="00000A8C" w:rsidRPr="00E438ED" w:rsidRDefault="00000A8C" w:rsidP="00000A8C">
      <w:pPr>
        <w:pStyle w:val="Heading2"/>
      </w:pPr>
      <w:bookmarkStart w:id="42" w:name="_Toc66698781"/>
      <w:bookmarkStart w:id="43" w:name="_Toc80609628"/>
      <w:r w:rsidRPr="00E438ED">
        <w:t>Daily average number of children in foster care placements</w:t>
      </w:r>
      <w:bookmarkEnd w:id="42"/>
      <w:bookmarkEnd w:id="43"/>
      <w:r w:rsidRPr="00E438ED">
        <w:t xml:space="preserve"> </w:t>
      </w:r>
    </w:p>
    <w:p w14:paraId="7E7A6912" w14:textId="099397FB" w:rsidR="00000A8C" w:rsidRPr="00E438ED" w:rsidRDefault="00000A8C" w:rsidP="00000A8C">
      <w:pPr>
        <w:pStyle w:val="DHHSbody"/>
      </w:pPr>
      <w:r w:rsidRPr="00A03725">
        <w:rPr>
          <w:lang w:eastAsia="zh-CN"/>
        </w:rPr>
        <w:t>Financial year to date (YTD</w:t>
      </w:r>
      <w:r w:rsidRPr="00000A8C">
        <w:rPr>
          <w:lang w:eastAsia="zh-CN"/>
        </w:rPr>
        <w:t xml:space="preserve">). </w:t>
      </w:r>
      <w:r w:rsidRPr="00000A8C">
        <w:t xml:space="preserve">Unit of measure: daily average number </w:t>
      </w:r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637EE335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DE11C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1B587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September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DEB63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December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C0BA9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March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80BF1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June 2021</w:t>
            </w:r>
          </w:p>
        </w:tc>
      </w:tr>
      <w:tr w:rsidR="006C148C" w:rsidRPr="00E438ED" w14:paraId="28A11058" w14:textId="77777777" w:rsidTr="006C14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15DF4D1C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329DF161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1,678 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7041F7A4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1,684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2DC653E1" w14:textId="109B5991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275F80">
              <w:t>1,690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2C8C979C" w14:textId="1089608E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1,673</w:t>
            </w:r>
          </w:p>
        </w:tc>
      </w:tr>
      <w:tr w:rsidR="006C148C" w:rsidRPr="00E438ED" w14:paraId="6985871F" w14:textId="77777777" w:rsidTr="006C14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CBD2F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29D47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   262 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8612A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   262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48731" w14:textId="32C7CEB1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75F80">
              <w:t xml:space="preserve"> 257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30AE4" w14:textId="12EDE5C8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253</w:t>
            </w:r>
          </w:p>
        </w:tc>
      </w:tr>
      <w:tr w:rsidR="006C148C" w:rsidRPr="00E438ED" w14:paraId="03023DEC" w14:textId="77777777" w:rsidTr="006C14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D963D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9842B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   657 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02F93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   637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DFEF4" w14:textId="36512CED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75F80">
              <w:t xml:space="preserve"> 636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ACDB3" w14:textId="5EF81E7C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626</w:t>
            </w:r>
          </w:p>
        </w:tc>
      </w:tr>
      <w:tr w:rsidR="006C148C" w:rsidRPr="00E438ED" w14:paraId="510A0E08" w14:textId="77777777" w:rsidTr="006C14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E3DCF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5F516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   264 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81104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   264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1B4B6" w14:textId="633544A8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75F80">
              <w:t xml:space="preserve"> 264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E7BA3" w14:textId="3594CC65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261</w:t>
            </w:r>
          </w:p>
        </w:tc>
      </w:tr>
      <w:tr w:rsidR="006C148C" w:rsidRPr="00E438ED" w14:paraId="04EDA10B" w14:textId="77777777" w:rsidTr="006C14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91F61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570E2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   494 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83AC2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   521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30835" w14:textId="0D97C29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275F80">
              <w:t xml:space="preserve"> 533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EAA06" w14:textId="557F9600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533</w:t>
            </w:r>
          </w:p>
        </w:tc>
      </w:tr>
    </w:tbl>
    <w:p w14:paraId="2B47D606" w14:textId="77777777" w:rsidR="00000A8C" w:rsidRPr="00E438ED" w:rsidRDefault="00000A8C" w:rsidP="00000A8C">
      <w:pPr>
        <w:pStyle w:val="Heading2"/>
      </w:pPr>
      <w:bookmarkStart w:id="44" w:name="_Toc66698782"/>
      <w:bookmarkStart w:id="45" w:name="_Toc80609629"/>
      <w:r w:rsidRPr="00E438ED">
        <w:t>Daily average number of children in residential care placements</w:t>
      </w:r>
      <w:bookmarkEnd w:id="44"/>
      <w:bookmarkEnd w:id="45"/>
      <w:r w:rsidRPr="00E438ED">
        <w:t xml:space="preserve"> </w:t>
      </w:r>
    </w:p>
    <w:p w14:paraId="7DEA7267" w14:textId="7E3A413C" w:rsidR="00000A8C" w:rsidRPr="00E438ED" w:rsidRDefault="00000A8C" w:rsidP="00000A8C">
      <w:pPr>
        <w:pStyle w:val="DHHSbody"/>
      </w:pPr>
      <w:r w:rsidRPr="00000A8C">
        <w:rPr>
          <w:lang w:eastAsia="zh-CN"/>
        </w:rPr>
        <w:t xml:space="preserve">Financial year to date (YTD). </w:t>
      </w:r>
      <w:r w:rsidRPr="00000A8C">
        <w:t xml:space="preserve">Unit of measure: daily average number </w:t>
      </w:r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73C6E629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3CB89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412D3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September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2EA24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December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D3779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March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61957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June 2021</w:t>
            </w:r>
          </w:p>
        </w:tc>
      </w:tr>
      <w:tr w:rsidR="006C148C" w:rsidRPr="00E438ED" w14:paraId="4CD2746E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30789EA5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1E6ADB36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   453 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04687419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   452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363A8F84" w14:textId="35569D62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>455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7FA089C6" w14:textId="720A1A6E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455</w:t>
            </w:r>
          </w:p>
        </w:tc>
      </w:tr>
      <w:tr w:rsidR="006C148C" w:rsidRPr="00E438ED" w14:paraId="76ECFE44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97169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08DA2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     93 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63414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     95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8ADE6" w14:textId="56E08840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 xml:space="preserve">                95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400BD" w14:textId="3B45E7F0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93</w:t>
            </w:r>
          </w:p>
        </w:tc>
      </w:tr>
      <w:tr w:rsidR="006C148C" w:rsidRPr="00E438ED" w14:paraId="008E6906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36BF6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1C6E9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   109 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8ACF1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   106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F5A49" w14:textId="7ED7DC4F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 xml:space="preserve">             104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7A053" w14:textId="0875275B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107</w:t>
            </w:r>
          </w:p>
        </w:tc>
      </w:tr>
      <w:tr w:rsidR="006C148C" w:rsidRPr="00E438ED" w14:paraId="24AA3F45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FA8A0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4EABA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     97 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DB677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     97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DC55B" w14:textId="3A2BB378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 xml:space="preserve">                98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8EA89" w14:textId="1726377B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98</w:t>
            </w:r>
          </w:p>
        </w:tc>
      </w:tr>
      <w:tr w:rsidR="006C148C" w:rsidRPr="00E438ED" w14:paraId="132177A5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A0811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45163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   155 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31B4E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   153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B5F17" w14:textId="3990C44E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 xml:space="preserve">             158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BFACE" w14:textId="71587397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157</w:t>
            </w:r>
          </w:p>
        </w:tc>
      </w:tr>
    </w:tbl>
    <w:p w14:paraId="6C9FA8D2" w14:textId="77777777" w:rsidR="005606C8" w:rsidRDefault="005606C8" w:rsidP="00000A8C">
      <w:pPr>
        <w:pStyle w:val="Heading2"/>
      </w:pPr>
      <w:bookmarkStart w:id="46" w:name="_Toc66698783"/>
    </w:p>
    <w:p w14:paraId="102D44FB" w14:textId="77777777" w:rsidR="005606C8" w:rsidRDefault="005606C8">
      <w:pPr>
        <w:spacing w:after="0" w:line="240" w:lineRule="auto"/>
        <w:rPr>
          <w:b/>
          <w:color w:val="201547"/>
          <w:sz w:val="32"/>
          <w:szCs w:val="28"/>
        </w:rPr>
      </w:pPr>
      <w:r>
        <w:br w:type="page"/>
      </w:r>
    </w:p>
    <w:p w14:paraId="05F7C15F" w14:textId="441C63CB" w:rsidR="00000A8C" w:rsidRPr="00E438ED" w:rsidRDefault="00000A8C" w:rsidP="00000A8C">
      <w:pPr>
        <w:pStyle w:val="Heading2"/>
      </w:pPr>
      <w:bookmarkStart w:id="47" w:name="_Toc80609630"/>
      <w:r w:rsidRPr="00E438ED">
        <w:lastRenderedPageBreak/>
        <w:t>Daily average number of children in kinship care placements</w:t>
      </w:r>
      <w:bookmarkEnd w:id="46"/>
      <w:bookmarkEnd w:id="47"/>
      <w:r w:rsidRPr="00E438ED">
        <w:t xml:space="preserve"> </w:t>
      </w:r>
    </w:p>
    <w:p w14:paraId="0CC2177B" w14:textId="1BE59ED3" w:rsidR="00000A8C" w:rsidRPr="00E438ED" w:rsidRDefault="00000A8C" w:rsidP="00000A8C">
      <w:pPr>
        <w:pStyle w:val="DHHSbody"/>
      </w:pPr>
      <w:r w:rsidRPr="00000A8C">
        <w:rPr>
          <w:lang w:eastAsia="zh-CN"/>
        </w:rPr>
        <w:t xml:space="preserve">Financial year to date (YTD). </w:t>
      </w:r>
      <w:r w:rsidRPr="00000A8C">
        <w:t xml:space="preserve">Unit of measure: daily average number </w:t>
      </w:r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401DF294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B857B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C7137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September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00EF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December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07BE9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March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E5E21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June 2021</w:t>
            </w:r>
          </w:p>
        </w:tc>
      </w:tr>
      <w:tr w:rsidR="006C148C" w:rsidRPr="00E438ED" w14:paraId="252F677F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57EFE265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28CD133C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7,388 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5E67B6C4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7,478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4BDB7277" w14:textId="0C16F969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>7,521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3CC32356" w14:textId="5B6EAFB2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7,546</w:t>
            </w:r>
          </w:p>
        </w:tc>
      </w:tr>
      <w:tr w:rsidR="006C148C" w:rsidRPr="00E438ED" w14:paraId="2111545A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23108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FB4BB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1,644 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545F3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1,656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930DA" w14:textId="686AEBF6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 xml:space="preserve">          1,657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3F02A" w14:textId="1215981B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1,653</w:t>
            </w:r>
          </w:p>
        </w:tc>
      </w:tr>
      <w:tr w:rsidR="006C148C" w:rsidRPr="00E438ED" w14:paraId="4ED62624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DB30C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AAF99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2,455 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F4B10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2,462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F6D6B" w14:textId="68EB2CC2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 xml:space="preserve">          2,480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57C17" w14:textId="77708558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2,488</w:t>
            </w:r>
          </w:p>
        </w:tc>
      </w:tr>
      <w:tr w:rsidR="006C148C" w:rsidRPr="00E438ED" w14:paraId="09B15640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21E3B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E672C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1,173 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8BD21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1,192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C7308" w14:textId="2120FA00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 xml:space="preserve">          1,200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5D4CA" w14:textId="402A3445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1,212</w:t>
            </w:r>
          </w:p>
        </w:tc>
      </w:tr>
      <w:tr w:rsidR="006C148C" w:rsidRPr="00E438ED" w14:paraId="226CFC4C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69B4E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0F92B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2,115 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3CDF2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 xml:space="preserve">      2,168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0A956" w14:textId="09239E95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 xml:space="preserve">          2,183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D1BB6" w14:textId="6EF9A2EC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2,194</w:t>
            </w:r>
          </w:p>
        </w:tc>
      </w:tr>
    </w:tbl>
    <w:p w14:paraId="4A17A7A8" w14:textId="51BB94F0" w:rsidR="00000A8C" w:rsidRPr="001A730B" w:rsidRDefault="00000A8C" w:rsidP="00000A8C">
      <w:pPr>
        <w:pStyle w:val="Heading2"/>
        <w:rPr>
          <w:sz w:val="16"/>
          <w:szCs w:val="16"/>
        </w:rPr>
      </w:pPr>
      <w:bookmarkStart w:id="48" w:name="_Toc66698784"/>
      <w:bookmarkStart w:id="49" w:name="_Toc80609631"/>
      <w:r w:rsidRPr="00E438ED">
        <w:t>Proportion of placements that are home-based care</w:t>
      </w:r>
      <w:bookmarkEnd w:id="48"/>
      <w:bookmarkEnd w:id="49"/>
      <w:r w:rsidR="00011604">
        <w:t xml:space="preserve"> </w:t>
      </w:r>
      <w:r w:rsidR="00011604" w:rsidRPr="00AE4798">
        <w:rPr>
          <w:szCs w:val="32"/>
        </w:rPr>
        <w:t>(inc</w:t>
      </w:r>
      <w:r w:rsidR="001A730B" w:rsidRPr="00AE4798">
        <w:rPr>
          <w:szCs w:val="32"/>
        </w:rPr>
        <w:t>luding permanent care)</w:t>
      </w:r>
    </w:p>
    <w:p w14:paraId="0887ACC7" w14:textId="77777777" w:rsidR="00000A8C" w:rsidRPr="00E438ED" w:rsidRDefault="00000A8C" w:rsidP="00000A8C">
      <w:pPr>
        <w:pStyle w:val="DHHSbody"/>
      </w:pPr>
      <w:r w:rsidRPr="00E438ED">
        <w:rPr>
          <w:lang w:eastAsia="zh-CN"/>
        </w:rPr>
        <w:t xml:space="preserve">Financial year to date (YTD). </w:t>
      </w:r>
      <w:r w:rsidRPr="00E438ED">
        <w:t xml:space="preserve">Unit of measure: per cent </w:t>
      </w:r>
      <w:bookmarkStart w:id="50" w:name="Table11"/>
      <w:bookmarkEnd w:id="50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2CF08C86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C127A" w14:textId="77777777" w:rsidR="00000A8C" w:rsidRPr="00E438ED" w:rsidRDefault="00000A8C" w:rsidP="00EE4C8C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DB765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September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19F2B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December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409AB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March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39ED1" w14:textId="77777777" w:rsidR="00000A8C" w:rsidRPr="00E438ED" w:rsidRDefault="00000A8C" w:rsidP="00EE4C8C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June 2021</w:t>
            </w:r>
          </w:p>
        </w:tc>
      </w:tr>
      <w:tr w:rsidR="006C148C" w:rsidRPr="00E438ED" w14:paraId="159A279D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234BB551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2A77A697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96.3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4B3EB13E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96.4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3F226ED1" w14:textId="709EEA93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>96.4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270212DB" w14:textId="2DC1E289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96.4</w:t>
            </w:r>
          </w:p>
        </w:tc>
      </w:tr>
      <w:tr w:rsidR="006C148C" w:rsidRPr="00E438ED" w14:paraId="225902F0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E7385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2AC14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96.6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05149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E438ED">
              <w:rPr>
                <w:rFonts w:cs="Arial"/>
                <w:color w:val="000000"/>
              </w:rPr>
              <w:t>96.5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B2513" w14:textId="1B9A0C28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>96.5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A35A6" w14:textId="4F954C72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96.6</w:t>
            </w:r>
          </w:p>
        </w:tc>
      </w:tr>
      <w:tr w:rsidR="006C148C" w:rsidRPr="00E438ED" w14:paraId="4938AEEC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27EAA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2128D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97.2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EA06A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97.3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CB948" w14:textId="7FD10CA8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>97.4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CD088" w14:textId="423E0E90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97.3</w:t>
            </w:r>
          </w:p>
        </w:tc>
      </w:tr>
      <w:tr w:rsidR="006C148C" w:rsidRPr="00E438ED" w14:paraId="06995704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B7272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249AB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95.3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0FF2F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95.4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A94A6" w14:textId="11DF76BB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>95.4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597B2" w14:textId="180D8784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95.4</w:t>
            </w:r>
          </w:p>
        </w:tc>
      </w:tr>
      <w:tr w:rsidR="006C148C" w:rsidRPr="00E438ED" w14:paraId="14B24839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BF5A4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B6F78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95.8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00EBB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96.0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2085B" w14:textId="44DA946A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>95.9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75E88" w14:textId="692CA00F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95.9</w:t>
            </w:r>
          </w:p>
        </w:tc>
      </w:tr>
    </w:tbl>
    <w:p w14:paraId="16896AC2" w14:textId="77777777" w:rsidR="00000A8C" w:rsidRPr="00E438ED" w:rsidRDefault="00000A8C" w:rsidP="00000A8C">
      <w:pPr>
        <w:pStyle w:val="Heading2"/>
      </w:pPr>
      <w:bookmarkStart w:id="51" w:name="_Toc66698785"/>
      <w:bookmarkStart w:id="52" w:name="_Toc80609632"/>
      <w:r w:rsidRPr="00E438ED">
        <w:t>Children and young people in out-of-home care who have had two or less placements in the last 12 months (not including placements at home)</w:t>
      </w:r>
      <w:bookmarkEnd w:id="51"/>
      <w:bookmarkEnd w:id="52"/>
    </w:p>
    <w:p w14:paraId="30D142DC" w14:textId="2444FFBF" w:rsidR="00000A8C" w:rsidRPr="00E438ED" w:rsidRDefault="00B40743" w:rsidP="00000A8C">
      <w:pPr>
        <w:pStyle w:val="DHHSbody"/>
      </w:pPr>
      <w:r>
        <w:rPr>
          <w:lang w:eastAsia="zh-CN"/>
        </w:rPr>
        <w:t xml:space="preserve">Month </w:t>
      </w:r>
      <w:r w:rsidR="006E5013">
        <w:rPr>
          <w:lang w:eastAsia="zh-CN"/>
        </w:rPr>
        <w:t>(</w:t>
      </w:r>
      <w:r>
        <w:rPr>
          <w:lang w:eastAsia="zh-CN"/>
        </w:rPr>
        <w:t>snapshot</w:t>
      </w:r>
      <w:r w:rsidR="006E5013">
        <w:rPr>
          <w:lang w:eastAsia="zh-CN"/>
        </w:rPr>
        <w:t>)</w:t>
      </w:r>
      <w:r w:rsidR="00000A8C" w:rsidRPr="00E438ED">
        <w:rPr>
          <w:lang w:eastAsia="zh-CN"/>
        </w:rPr>
        <w:t xml:space="preserve">. </w:t>
      </w:r>
      <w:r w:rsidR="00000A8C" w:rsidRPr="00E438ED">
        <w:t xml:space="preserve">Unit of measure: per cent </w:t>
      </w:r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1AFA4493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EB61B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D0EE3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September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0F594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December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A03CF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March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0FC41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June 2021</w:t>
            </w:r>
          </w:p>
        </w:tc>
      </w:tr>
      <w:tr w:rsidR="006C148C" w:rsidRPr="00E438ED" w14:paraId="682682D7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0E2571A7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4D85DAA0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92.1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2321067E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92.5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4502C57F" w14:textId="7F8EA99E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>92.9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165F7C0C" w14:textId="0DE76C98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92.6</w:t>
            </w:r>
          </w:p>
        </w:tc>
      </w:tr>
      <w:tr w:rsidR="006C148C" w:rsidRPr="00E438ED" w14:paraId="25A87D9C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671EF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DB304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91.9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98E73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E438ED">
              <w:rPr>
                <w:rFonts w:cs="Arial"/>
                <w:color w:val="000000"/>
              </w:rPr>
              <w:t>92.9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A9E22" w14:textId="1F0DFD53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>93.3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1355A" w14:textId="25CE161C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93.2</w:t>
            </w:r>
          </w:p>
        </w:tc>
      </w:tr>
      <w:tr w:rsidR="006C148C" w:rsidRPr="00E438ED" w14:paraId="608A6F2E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7A130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F8E46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92.4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1D31F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93.0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D0EDF" w14:textId="76BC146B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>93.2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06D35" w14:textId="50E2FF64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92.6</w:t>
            </w:r>
          </w:p>
        </w:tc>
      </w:tr>
      <w:tr w:rsidR="006C148C" w:rsidRPr="00E438ED" w14:paraId="1B87A85C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82B53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2F368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92.1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0B7F8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92.4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E811B" w14:textId="286840B6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>93.1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BC4BE" w14:textId="1FC3D52B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93.6</w:t>
            </w:r>
          </w:p>
        </w:tc>
      </w:tr>
      <w:tr w:rsidR="006C148C" w:rsidRPr="00E438ED" w14:paraId="7DF5B2C2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28426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47E84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92.1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6908F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91.9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46224" w14:textId="42875910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>92.3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5CEA8" w14:textId="7D7562EA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91.5</w:t>
            </w:r>
          </w:p>
        </w:tc>
      </w:tr>
    </w:tbl>
    <w:p w14:paraId="77DD4B85" w14:textId="77777777" w:rsidR="00000A8C" w:rsidRPr="00E438ED" w:rsidRDefault="00000A8C" w:rsidP="00000A8C">
      <w:pPr>
        <w:pStyle w:val="Heading2"/>
      </w:pPr>
      <w:bookmarkStart w:id="53" w:name="_Toc66698787"/>
      <w:bookmarkStart w:id="54" w:name="_Toc80609633"/>
      <w:r w:rsidRPr="00E438ED">
        <w:t>Proportion of Aboriginal children placed with relatives, kin, other Aboriginal carers or in Aboriginal residential care</w:t>
      </w:r>
      <w:bookmarkEnd w:id="53"/>
      <w:bookmarkEnd w:id="54"/>
    </w:p>
    <w:p w14:paraId="7FA719F5" w14:textId="77777777" w:rsidR="00000A8C" w:rsidRPr="00E438ED" w:rsidRDefault="00000A8C" w:rsidP="00000A8C">
      <w:pPr>
        <w:pStyle w:val="DHHSbody"/>
      </w:pPr>
      <w:r w:rsidRPr="00E438ED">
        <w:t xml:space="preserve">Month (snapshot). Unit of measure: per cent </w:t>
      </w:r>
      <w:bookmarkStart w:id="55" w:name="Table14"/>
      <w:bookmarkEnd w:id="55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3580FF1A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BDAE4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945A8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September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1F5EE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December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47245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March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08D7E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June 2021</w:t>
            </w:r>
          </w:p>
        </w:tc>
      </w:tr>
      <w:tr w:rsidR="006C148C" w:rsidRPr="00E438ED" w14:paraId="2D14915A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30C76A9A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6D516DD5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75.4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67EF870D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75.3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6B1CF588" w14:textId="09F2BB00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>75.8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51044D41" w14:textId="7DF7C8DA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75.6</w:t>
            </w:r>
          </w:p>
        </w:tc>
      </w:tr>
      <w:tr w:rsidR="006C148C" w:rsidRPr="00E438ED" w14:paraId="0973454D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90244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892A4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76.6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E704C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E438ED">
              <w:rPr>
                <w:rFonts w:cs="Arial"/>
                <w:color w:val="000000"/>
              </w:rPr>
              <w:t>76.0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701D5" w14:textId="3FFCA745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>76.7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E0359" w14:textId="5F0283EE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74.5</w:t>
            </w:r>
          </w:p>
        </w:tc>
      </w:tr>
      <w:tr w:rsidR="006C148C" w:rsidRPr="00E438ED" w14:paraId="46C3B76C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657E4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69328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74.0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82A63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73.5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F1565" w14:textId="5AA9EBB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>74.9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4A03A" w14:textId="1370EED6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74.8</w:t>
            </w:r>
          </w:p>
        </w:tc>
      </w:tr>
      <w:tr w:rsidR="006C148C" w:rsidRPr="00E438ED" w14:paraId="516262CB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088B8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9D68E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76.4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8EC04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78.1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3148C" w14:textId="43C4A9AA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>78.2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7F017" w14:textId="0073427B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78.7</w:t>
            </w:r>
          </w:p>
        </w:tc>
      </w:tr>
      <w:tr w:rsidR="006C148C" w:rsidRPr="00E438ED" w14:paraId="04D954C5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4E7AD" w14:textId="77777777" w:rsidR="006C148C" w:rsidRPr="00E438ED" w:rsidRDefault="006C148C" w:rsidP="006C148C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8C133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74.8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883D7" w14:textId="77777777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74.5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69F6E" w14:textId="6AADC4F5" w:rsidR="006C148C" w:rsidRPr="00E438ED" w:rsidRDefault="006C148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6C148C">
              <w:rPr>
                <w:rFonts w:cs="Arial"/>
                <w:color w:val="000000"/>
              </w:rPr>
              <w:t>74.2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F0E03" w14:textId="79A80FAC" w:rsidR="006C148C" w:rsidRPr="00E438ED" w:rsidRDefault="00F466DC" w:rsidP="006C148C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75.5</w:t>
            </w:r>
          </w:p>
        </w:tc>
      </w:tr>
    </w:tbl>
    <w:p w14:paraId="17B51319" w14:textId="77777777" w:rsidR="003F25A1" w:rsidRDefault="003F25A1">
      <w:pPr>
        <w:spacing w:after="0" w:line="240" w:lineRule="auto"/>
        <w:rPr>
          <w:b/>
          <w:color w:val="201547"/>
          <w:sz w:val="32"/>
          <w:szCs w:val="28"/>
        </w:rPr>
      </w:pPr>
      <w:bookmarkStart w:id="56" w:name="_Toc66698789"/>
      <w:r>
        <w:br w:type="page"/>
      </w:r>
    </w:p>
    <w:p w14:paraId="19D296E3" w14:textId="6C8A7B9C" w:rsidR="00000A8C" w:rsidRPr="00E438ED" w:rsidRDefault="00000A8C" w:rsidP="00000A8C">
      <w:pPr>
        <w:pStyle w:val="Heading2"/>
      </w:pPr>
      <w:bookmarkStart w:id="57" w:name="_Toc80609634"/>
      <w:r w:rsidRPr="009D69BF">
        <w:lastRenderedPageBreak/>
        <w:t>Sexual assault support services clients receiving an initial response within five working days of referral</w:t>
      </w:r>
      <w:bookmarkEnd w:id="56"/>
      <w:bookmarkEnd w:id="57"/>
    </w:p>
    <w:p w14:paraId="3EF34DD8" w14:textId="77777777" w:rsidR="00000A8C" w:rsidRPr="00E438ED" w:rsidRDefault="00000A8C" w:rsidP="00000A8C">
      <w:pPr>
        <w:pStyle w:val="DHHSbody"/>
      </w:pPr>
      <w:r w:rsidRPr="00E438ED">
        <w:rPr>
          <w:lang w:eastAsia="zh-CN"/>
        </w:rPr>
        <w:t xml:space="preserve">Financial year to date (YTD). </w:t>
      </w:r>
      <w:r w:rsidRPr="00E438ED">
        <w:t xml:space="preserve">Unit of measure: per cent </w:t>
      </w:r>
      <w:bookmarkStart w:id="58" w:name="Table15"/>
      <w:bookmarkEnd w:id="58"/>
    </w:p>
    <w:tbl>
      <w:tblPr>
        <w:tblW w:w="10140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5E7D4DDE" w14:textId="77777777" w:rsidTr="00000A8C">
        <w:trPr>
          <w:trHeight w:val="300"/>
        </w:trPr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E26F8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center"/>
          </w:tcPr>
          <w:p w14:paraId="2F29C738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September 2020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C81FD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December 2020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3AE29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March 2021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D406C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June 2021</w:t>
            </w:r>
          </w:p>
        </w:tc>
      </w:tr>
      <w:tr w:rsidR="009D69BF" w:rsidRPr="00E438ED" w14:paraId="117DB074" w14:textId="77777777" w:rsidTr="00000A8C">
        <w:trPr>
          <w:trHeight w:val="300"/>
        </w:trPr>
        <w:tc>
          <w:tcPr>
            <w:tcW w:w="1340" w:type="dxa"/>
            <w:tcBorders>
              <w:bottom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0821274D" w14:textId="77777777" w:rsidR="009D69BF" w:rsidRPr="00E438ED" w:rsidRDefault="009D69BF" w:rsidP="009D69BF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000000" w:fill="CCDCEE"/>
            <w:vAlign w:val="center"/>
          </w:tcPr>
          <w:p w14:paraId="7AED6CCA" w14:textId="77777777" w:rsidR="009D69BF" w:rsidRPr="00E438ED" w:rsidRDefault="009D69BF" w:rsidP="009D69BF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99.4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000000" w:fill="CCDCEE"/>
            <w:noWrap/>
            <w:vAlign w:val="center"/>
          </w:tcPr>
          <w:p w14:paraId="01738DF4" w14:textId="77777777" w:rsidR="009D69BF" w:rsidRPr="00E438ED" w:rsidRDefault="009D69BF" w:rsidP="009D69BF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99.1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000000" w:fill="CCDCEE"/>
            <w:noWrap/>
            <w:vAlign w:val="center"/>
          </w:tcPr>
          <w:p w14:paraId="491973D3" w14:textId="77777777" w:rsidR="009D69BF" w:rsidRPr="00E438ED" w:rsidRDefault="009D69BF" w:rsidP="009D69BF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F4B30">
              <w:rPr>
                <w:rFonts w:cs="Arial"/>
                <w:color w:val="000000"/>
              </w:rPr>
              <w:t>99.1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000000" w:fill="CCDCEE"/>
            <w:noWrap/>
            <w:vAlign w:val="center"/>
          </w:tcPr>
          <w:p w14:paraId="707D499B" w14:textId="60EFE49E" w:rsidR="009D69BF" w:rsidRPr="00E438ED" w:rsidRDefault="009D69BF" w:rsidP="009D69BF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D69BF">
              <w:rPr>
                <w:rFonts w:cs="Arial"/>
                <w:color w:val="000000"/>
              </w:rPr>
              <w:t>99.0</w:t>
            </w:r>
          </w:p>
        </w:tc>
      </w:tr>
      <w:tr w:rsidR="009D69BF" w:rsidRPr="00E438ED" w14:paraId="5D45D2CE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71069" w14:textId="77777777" w:rsidR="009D69BF" w:rsidRPr="00E438ED" w:rsidRDefault="009D69BF" w:rsidP="009D69BF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D3D73" w14:textId="77777777" w:rsidR="009D69BF" w:rsidRPr="00E438ED" w:rsidRDefault="009D69BF" w:rsidP="009D69BF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99.6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B2C2F" w14:textId="77777777" w:rsidR="009D69BF" w:rsidRPr="00E438ED" w:rsidRDefault="009D69BF" w:rsidP="009D69BF">
            <w:pPr>
              <w:spacing w:after="0" w:line="240" w:lineRule="atLeast"/>
              <w:jc w:val="right"/>
              <w:rPr>
                <w:rFonts w:cs="Arial"/>
                <w:color w:val="000000"/>
                <w:lang w:eastAsia="en-AU"/>
              </w:rPr>
            </w:pPr>
            <w:r w:rsidRPr="00E438ED">
              <w:rPr>
                <w:rFonts w:cs="Arial"/>
                <w:color w:val="000000"/>
              </w:rPr>
              <w:t>99.3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AE4E2" w14:textId="77777777" w:rsidR="009D69BF" w:rsidRPr="00E438ED" w:rsidRDefault="009D69BF" w:rsidP="009D69BF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F4B30">
              <w:rPr>
                <w:rFonts w:cs="Arial"/>
                <w:color w:val="000000"/>
              </w:rPr>
              <w:t>99.3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A6B9BD4" w14:textId="6E22595D" w:rsidR="009D69BF" w:rsidRPr="00E438ED" w:rsidRDefault="009D69BF" w:rsidP="009D69BF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D69BF">
              <w:rPr>
                <w:rFonts w:cs="Arial"/>
                <w:color w:val="000000"/>
              </w:rPr>
              <w:t>99.0</w:t>
            </w:r>
          </w:p>
        </w:tc>
      </w:tr>
      <w:tr w:rsidR="009D69BF" w:rsidRPr="00E438ED" w14:paraId="0DB684A3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50AEA" w14:textId="77777777" w:rsidR="009D69BF" w:rsidRPr="00E438ED" w:rsidRDefault="009D69BF" w:rsidP="009D69BF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0AA4B" w14:textId="77777777" w:rsidR="009D69BF" w:rsidRPr="00E438ED" w:rsidRDefault="009D69BF" w:rsidP="009D69BF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98.4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1DFAD" w14:textId="77777777" w:rsidR="009D69BF" w:rsidRPr="00E438ED" w:rsidRDefault="009D69BF" w:rsidP="009D69BF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98.2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EE75C" w14:textId="77777777" w:rsidR="009D69BF" w:rsidRPr="00E438ED" w:rsidRDefault="009D69BF" w:rsidP="009D69BF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F4B30">
              <w:rPr>
                <w:rFonts w:cs="Arial"/>
                <w:color w:val="000000"/>
              </w:rPr>
              <w:t>98.8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F6E8379" w14:textId="36CB2811" w:rsidR="009D69BF" w:rsidRPr="00E438ED" w:rsidRDefault="009D69BF" w:rsidP="009D69BF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D69BF">
              <w:rPr>
                <w:rFonts w:cs="Arial"/>
                <w:color w:val="000000"/>
              </w:rPr>
              <w:t>98.8</w:t>
            </w:r>
          </w:p>
        </w:tc>
      </w:tr>
      <w:tr w:rsidR="009D69BF" w:rsidRPr="00E438ED" w14:paraId="3DDDAADE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B263A" w14:textId="77777777" w:rsidR="009D69BF" w:rsidRPr="00E438ED" w:rsidRDefault="009D69BF" w:rsidP="009D69BF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63DB5" w14:textId="77777777" w:rsidR="009D69BF" w:rsidRPr="00E438ED" w:rsidRDefault="009D69BF" w:rsidP="009D69BF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99.8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A4343" w14:textId="77777777" w:rsidR="009D69BF" w:rsidRPr="00E438ED" w:rsidRDefault="009D69BF" w:rsidP="009D69BF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98.5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33A94" w14:textId="77777777" w:rsidR="009D69BF" w:rsidRPr="00E438ED" w:rsidRDefault="009D69BF" w:rsidP="009D69BF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F4B30">
              <w:rPr>
                <w:rFonts w:cs="Arial"/>
                <w:color w:val="000000"/>
              </w:rPr>
              <w:t>98.6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25B266B" w14:textId="2ACCE194" w:rsidR="009D69BF" w:rsidRPr="00E438ED" w:rsidRDefault="009D69BF" w:rsidP="009D69BF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D69BF">
              <w:rPr>
                <w:rFonts w:cs="Arial"/>
                <w:color w:val="000000"/>
              </w:rPr>
              <w:t>98.7</w:t>
            </w:r>
          </w:p>
        </w:tc>
      </w:tr>
      <w:tr w:rsidR="009D69BF" w:rsidRPr="00E438ED" w14:paraId="2F94EE2D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0D1E0" w14:textId="77777777" w:rsidR="009D69BF" w:rsidRPr="00E438ED" w:rsidRDefault="009D69BF" w:rsidP="009D69BF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0664D" w14:textId="77777777" w:rsidR="009D69BF" w:rsidRPr="00E438ED" w:rsidRDefault="009D69BF" w:rsidP="009D69BF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99.6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16F69" w14:textId="77777777" w:rsidR="009D69BF" w:rsidRPr="00E438ED" w:rsidRDefault="009D69BF" w:rsidP="009D69BF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99.5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C0E5F" w14:textId="77777777" w:rsidR="009D69BF" w:rsidRPr="00E438ED" w:rsidRDefault="009D69BF" w:rsidP="009D69BF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3F4B30">
              <w:rPr>
                <w:rFonts w:cs="Arial"/>
                <w:color w:val="000000"/>
              </w:rPr>
              <w:t>99.5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2303CB0" w14:textId="10F6B699" w:rsidR="009D69BF" w:rsidRPr="00E438ED" w:rsidRDefault="009D69BF" w:rsidP="009D69BF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9D69BF">
              <w:rPr>
                <w:rFonts w:cs="Arial"/>
                <w:color w:val="000000"/>
              </w:rPr>
              <w:t>99.3</w:t>
            </w:r>
          </w:p>
        </w:tc>
      </w:tr>
    </w:tbl>
    <w:p w14:paraId="7F81FDB3" w14:textId="5F8C2EB6" w:rsidR="00000A8C" w:rsidRPr="00E438ED" w:rsidRDefault="00000A8C" w:rsidP="00000A8C">
      <w:pPr>
        <w:pStyle w:val="Heading2"/>
      </w:pPr>
      <w:bookmarkStart w:id="59" w:name="_Toc66698790"/>
      <w:bookmarkStart w:id="60" w:name="_Toc80609635"/>
      <w:bookmarkStart w:id="61" w:name="_Hlk60999543"/>
      <w:r w:rsidRPr="00E438ED">
        <w:t>Organisations that have successfully completed a certification review (family and community services)</w:t>
      </w:r>
      <w:bookmarkEnd w:id="59"/>
      <w:bookmarkEnd w:id="60"/>
    </w:p>
    <w:bookmarkEnd w:id="61"/>
    <w:p w14:paraId="38EEB590" w14:textId="77777777" w:rsidR="00000A8C" w:rsidRPr="00E438ED" w:rsidRDefault="00000A8C" w:rsidP="00000A8C">
      <w:pPr>
        <w:pStyle w:val="DHHSbody"/>
      </w:pPr>
      <w:r w:rsidRPr="00E438ED">
        <w:rPr>
          <w:lang w:eastAsia="zh-CN"/>
        </w:rPr>
        <w:t xml:space="preserve">Financial year to date (YTD). </w:t>
      </w:r>
      <w:r w:rsidRPr="00E438ED">
        <w:t xml:space="preserve">Unit of measure: per cent </w:t>
      </w:r>
      <w:bookmarkStart w:id="62" w:name="Table16"/>
      <w:bookmarkEnd w:id="62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49501213" w14:textId="77777777" w:rsidTr="00000A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820C4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DD5AD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September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AF27E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December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5786F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March 2021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9F7B1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June 2021</w:t>
            </w:r>
          </w:p>
        </w:tc>
      </w:tr>
      <w:tr w:rsidR="00000A8C" w:rsidRPr="00E438ED" w14:paraId="07981C13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  <w:hideMark/>
          </w:tcPr>
          <w:p w14:paraId="1FD23567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  <w:hideMark/>
          </w:tcPr>
          <w:p w14:paraId="5E57635E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</w:tcPr>
          <w:p w14:paraId="598BFAC4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 w:themeColor="text1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</w:tcPr>
          <w:p w14:paraId="6A202770" w14:textId="7B8F6063" w:rsidR="00000A8C" w:rsidRPr="00E438ED" w:rsidRDefault="006C148C" w:rsidP="006E019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</w:tcPr>
          <w:p w14:paraId="6E95E5A7" w14:textId="10FDBEE1" w:rsidR="00000A8C" w:rsidRPr="00E438ED" w:rsidRDefault="00CB4BE4" w:rsidP="006E019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</w:t>
            </w:r>
          </w:p>
        </w:tc>
      </w:tr>
      <w:tr w:rsidR="00000A8C" w:rsidRPr="00E438ED" w14:paraId="21014FE2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9C7A9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88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ED9887" w14:textId="77777777" w:rsidR="00000A8C" w:rsidRPr="00E438ED" w:rsidRDefault="00000A8C" w:rsidP="006E019A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This data is only available at state level.</w:t>
            </w:r>
          </w:p>
        </w:tc>
      </w:tr>
      <w:tr w:rsidR="00000A8C" w:rsidRPr="00E438ED" w14:paraId="7976D41F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2469A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8800" w:type="dxa"/>
            <w:gridSpan w:val="4"/>
            <w:vMerge/>
            <w:vAlign w:val="center"/>
            <w:hideMark/>
          </w:tcPr>
          <w:p w14:paraId="373B4FF2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</w:tr>
      <w:tr w:rsidR="00000A8C" w:rsidRPr="00E438ED" w14:paraId="3816105E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4A7F7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8800" w:type="dxa"/>
            <w:gridSpan w:val="4"/>
            <w:vMerge/>
            <w:vAlign w:val="center"/>
            <w:hideMark/>
          </w:tcPr>
          <w:p w14:paraId="539C8E90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</w:tr>
      <w:tr w:rsidR="00000A8C" w:rsidRPr="00E438ED" w14:paraId="7B95D969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EA8C3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8800" w:type="dxa"/>
            <w:gridSpan w:val="4"/>
            <w:vMerge/>
            <w:vAlign w:val="center"/>
            <w:hideMark/>
          </w:tcPr>
          <w:p w14:paraId="331D06AD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</w:tr>
    </w:tbl>
    <w:p w14:paraId="23D838F9" w14:textId="77777777" w:rsidR="00000A8C" w:rsidRPr="00E438ED" w:rsidRDefault="00000A8C" w:rsidP="00000A8C">
      <w:pPr>
        <w:pStyle w:val="Heading2"/>
      </w:pPr>
      <w:bookmarkStart w:id="63" w:name="_Toc66698791"/>
      <w:bookmarkStart w:id="64" w:name="_Toc80609636"/>
      <w:bookmarkStart w:id="65" w:name="_Hlk60999553"/>
      <w:r w:rsidRPr="00E438ED">
        <w:t>Organisations that have successfully completed a certification review (specialist support and placement services)</w:t>
      </w:r>
      <w:bookmarkEnd w:id="63"/>
      <w:bookmarkEnd w:id="64"/>
    </w:p>
    <w:bookmarkEnd w:id="65"/>
    <w:p w14:paraId="390E7BDA" w14:textId="77777777" w:rsidR="00000A8C" w:rsidRPr="00E438ED" w:rsidRDefault="00000A8C" w:rsidP="00000A8C">
      <w:pPr>
        <w:pStyle w:val="DHHSbody"/>
      </w:pPr>
      <w:r w:rsidRPr="00E438ED">
        <w:rPr>
          <w:lang w:eastAsia="zh-CN"/>
        </w:rPr>
        <w:t xml:space="preserve">Financial year to date (YTD). </w:t>
      </w:r>
      <w:r w:rsidRPr="00E438ED">
        <w:t xml:space="preserve">Unit of measure: per cent </w:t>
      </w:r>
      <w:bookmarkStart w:id="66" w:name="Table17"/>
      <w:bookmarkEnd w:id="66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000A8C" w:rsidRPr="00E438ED" w14:paraId="6231AE7A" w14:textId="77777777" w:rsidTr="00000A8C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23A66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b/>
                <w:bCs/>
                <w:color w:val="004EA8"/>
                <w:lang w:eastAsia="en-AU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763F2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September 2020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235B9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December 2020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3C8F4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March 2021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352C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b/>
                <w:bCs/>
                <w:color w:val="004EA8"/>
              </w:rPr>
            </w:pPr>
            <w:r w:rsidRPr="00E438ED">
              <w:rPr>
                <w:rFonts w:cs="Arial"/>
                <w:b/>
                <w:bCs/>
                <w:color w:val="004EA8"/>
              </w:rPr>
              <w:t>June 2021</w:t>
            </w:r>
          </w:p>
        </w:tc>
      </w:tr>
      <w:tr w:rsidR="00000A8C" w:rsidRPr="00E438ED" w14:paraId="4CE465E4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  <w:hideMark/>
          </w:tcPr>
          <w:p w14:paraId="26FF61D4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  <w:hideMark/>
          </w:tcPr>
          <w:p w14:paraId="2E58BDE2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</w:tcPr>
          <w:p w14:paraId="1D7965F7" w14:textId="77777777" w:rsidR="00000A8C" w:rsidRPr="00E438ED" w:rsidRDefault="00000A8C" w:rsidP="006E019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 w:themeColor="text1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CEE"/>
            <w:noWrap/>
            <w:vAlign w:val="center"/>
          </w:tcPr>
          <w:p w14:paraId="5549668F" w14:textId="48942EEE" w:rsidR="00000A8C" w:rsidRPr="00E438ED" w:rsidRDefault="006C148C" w:rsidP="006E019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DCEE"/>
            <w:noWrap/>
            <w:vAlign w:val="center"/>
          </w:tcPr>
          <w:p w14:paraId="7BF04DC5" w14:textId="7547F7B4" w:rsidR="00000A8C" w:rsidRPr="00E438ED" w:rsidRDefault="00CB4BE4" w:rsidP="006E019A">
            <w:pPr>
              <w:spacing w:after="0" w:line="240" w:lineRule="atLeast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</w:t>
            </w:r>
          </w:p>
        </w:tc>
      </w:tr>
      <w:tr w:rsidR="00000A8C" w:rsidRPr="00E438ED" w14:paraId="395B042C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5C83F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North</w:t>
            </w:r>
          </w:p>
        </w:tc>
        <w:tc>
          <w:tcPr>
            <w:tcW w:w="88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8012B8" w14:textId="77777777" w:rsidR="00000A8C" w:rsidRPr="00E438ED" w:rsidRDefault="00000A8C" w:rsidP="006E019A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This data is only available at state level.</w:t>
            </w:r>
          </w:p>
        </w:tc>
      </w:tr>
      <w:tr w:rsidR="00000A8C" w:rsidRPr="00E438ED" w14:paraId="5D922997" w14:textId="77777777" w:rsidTr="00000A8C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BD1F7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South</w:t>
            </w:r>
          </w:p>
        </w:tc>
        <w:tc>
          <w:tcPr>
            <w:tcW w:w="8800" w:type="dxa"/>
            <w:gridSpan w:val="4"/>
            <w:vMerge/>
            <w:tcBorders>
              <w:top w:val="single" w:sz="4" w:space="0" w:color="auto"/>
            </w:tcBorders>
            <w:vAlign w:val="center"/>
            <w:hideMark/>
          </w:tcPr>
          <w:p w14:paraId="0772E399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</w:tr>
      <w:tr w:rsidR="00000A8C" w:rsidRPr="00E438ED" w14:paraId="58F1BB57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26ADC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East</w:t>
            </w:r>
          </w:p>
        </w:tc>
        <w:tc>
          <w:tcPr>
            <w:tcW w:w="8800" w:type="dxa"/>
            <w:gridSpan w:val="4"/>
            <w:vMerge/>
            <w:vAlign w:val="center"/>
            <w:hideMark/>
          </w:tcPr>
          <w:p w14:paraId="33DA4E11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</w:tr>
      <w:tr w:rsidR="00000A8C" w:rsidRPr="00E438ED" w14:paraId="776635DA" w14:textId="77777777" w:rsidTr="00000A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CD84A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  <w:r w:rsidRPr="00E438ED">
              <w:rPr>
                <w:rFonts w:cs="Arial"/>
                <w:color w:val="000000"/>
              </w:rPr>
              <w:t>West</w:t>
            </w:r>
          </w:p>
        </w:tc>
        <w:tc>
          <w:tcPr>
            <w:tcW w:w="8800" w:type="dxa"/>
            <w:gridSpan w:val="4"/>
            <w:vMerge/>
            <w:vAlign w:val="center"/>
            <w:hideMark/>
          </w:tcPr>
          <w:p w14:paraId="1DF26700" w14:textId="77777777" w:rsidR="00000A8C" w:rsidRPr="00E438ED" w:rsidRDefault="00000A8C" w:rsidP="006E019A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</w:tr>
    </w:tbl>
    <w:p w14:paraId="272CD7A5" w14:textId="77777777" w:rsidR="00000A8C" w:rsidRPr="00E438ED" w:rsidRDefault="00000A8C" w:rsidP="00000A8C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000A8C" w:rsidRPr="002802E3" w14:paraId="42081F1F" w14:textId="77777777" w:rsidTr="00000A8C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99AB2" w14:textId="77777777" w:rsidR="00000A8C" w:rsidRPr="00E438ED" w:rsidRDefault="00000A8C" w:rsidP="00000A8C">
            <w:pPr>
              <w:pStyle w:val="DHHSaccessibilitypara"/>
              <w:rPr>
                <w:sz w:val="20"/>
                <w:szCs w:val="20"/>
              </w:rPr>
            </w:pPr>
            <w:r w:rsidRPr="00E438ED">
              <w:rPr>
                <w:sz w:val="20"/>
                <w:szCs w:val="20"/>
              </w:rPr>
              <w:t>To receive this publication in an accessible format email Operational Performance and Quality Group</w:t>
            </w:r>
            <w:r w:rsidRPr="00E438ED">
              <w:rPr>
                <w:rStyle w:val="Hyperlink"/>
                <w:sz w:val="20"/>
                <w:szCs w:val="20"/>
              </w:rPr>
              <w:t xml:space="preserve"> </w:t>
            </w:r>
            <w:r w:rsidRPr="00E438ED">
              <w:rPr>
                <w:sz w:val="20"/>
                <w:szCs w:val="20"/>
              </w:rPr>
              <w:t>&lt;OPQ.data@dhhs.vic.gov.au&gt;</w:t>
            </w:r>
          </w:p>
          <w:p w14:paraId="4E90A2FD" w14:textId="77777777" w:rsidR="00000A8C" w:rsidRPr="00E438ED" w:rsidRDefault="00000A8C" w:rsidP="00000A8C">
            <w:pPr>
              <w:pStyle w:val="DHHSbody"/>
            </w:pPr>
            <w:r w:rsidRPr="00E438ED">
              <w:t>Authorised and published by the Victorian Government, 1 Treasury Place, Melbourne.</w:t>
            </w:r>
          </w:p>
          <w:p w14:paraId="1DC9955C" w14:textId="55094576" w:rsidR="00000A8C" w:rsidRPr="00E438ED" w:rsidRDefault="00000A8C" w:rsidP="00000A8C">
            <w:pPr>
              <w:pStyle w:val="DHHSbody"/>
            </w:pPr>
            <w:r w:rsidRPr="00E438ED">
              <w:t xml:space="preserve">© </w:t>
            </w:r>
            <w:r w:rsidRPr="0055119B">
              <w:t xml:space="preserve">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="00033CED">
              <w:t xml:space="preserve">, </w:t>
            </w:r>
            <w:r w:rsidR="009D69BF">
              <w:t>August</w:t>
            </w:r>
            <w:r w:rsidR="00EE4C8C">
              <w:t xml:space="preserve"> 2021</w:t>
            </w:r>
            <w:r w:rsidRPr="00E438ED">
              <w:t>.</w:t>
            </w:r>
          </w:p>
          <w:p w14:paraId="5973AEE8" w14:textId="77777777" w:rsidR="00000A8C" w:rsidRPr="00E438ED" w:rsidRDefault="00000A8C" w:rsidP="00000A8C">
            <w:pPr>
              <w:pStyle w:val="DHHSbody"/>
            </w:pPr>
            <w:r w:rsidRPr="00E438ED">
              <w:t>ISSN 2209-0010 - Online (pdf / MS word)</w:t>
            </w:r>
          </w:p>
          <w:p w14:paraId="4609D4DF" w14:textId="77777777" w:rsidR="00000A8C" w:rsidRPr="00E438ED" w:rsidRDefault="00000A8C" w:rsidP="00000A8C">
            <w:pPr>
              <w:pStyle w:val="DHHSbody"/>
              <w:rPr>
                <w:rStyle w:val="Hyperlink"/>
                <w:rFonts w:ascii="Helv" w:hAnsi="Helv" w:cs="Helv"/>
                <w:lang w:eastAsia="zh-CN"/>
              </w:rPr>
            </w:pPr>
            <w:r w:rsidRPr="00E438ED">
              <w:rPr>
                <w:szCs w:val="19"/>
              </w:rPr>
              <w:t xml:space="preserve">Available at </w:t>
            </w:r>
            <w:hyperlink r:id="rId18" w:history="1">
              <w:r w:rsidRPr="00E438ED">
                <w:rPr>
                  <w:rStyle w:val="Hyperlink"/>
                  <w:rFonts w:ascii="Helv" w:hAnsi="Helv" w:cs="Helv"/>
                  <w:lang w:eastAsia="zh-CN"/>
                </w:rPr>
                <w:t>https://www.dhhs.vic.gov.au/additional-quarterly-data-operational-performance</w:t>
              </w:r>
            </w:hyperlink>
          </w:p>
          <w:p w14:paraId="023839A5" w14:textId="77777777" w:rsidR="00000A8C" w:rsidRPr="00BB0A32" w:rsidRDefault="00000A8C" w:rsidP="00000A8C">
            <w:pPr>
              <w:pStyle w:val="DHHSbody"/>
              <w:rPr>
                <w:szCs w:val="19"/>
              </w:rPr>
            </w:pPr>
            <w:r w:rsidRPr="00E438ED">
              <w:rPr>
                <w:rFonts w:ascii="Tms Rmn" w:hAnsi="Tms Rmn"/>
                <w:sz w:val="24"/>
                <w:szCs w:val="24"/>
                <w:lang w:eastAsia="zh-CN"/>
              </w:rPr>
              <w:t>&lt;</w:t>
            </w:r>
            <w:r w:rsidRPr="00E438ED">
              <w:t xml:space="preserve"> </w:t>
            </w:r>
            <w:r w:rsidRPr="00E438ED">
              <w:rPr>
                <w:rFonts w:ascii="Helv" w:hAnsi="Helv" w:cs="Helv"/>
                <w:lang w:eastAsia="zh-CN"/>
              </w:rPr>
              <w:t>https://www.dhhs.vic.gov.au/additional-quarterly-data-operational-performance&gt;</w:t>
            </w:r>
          </w:p>
        </w:tc>
      </w:tr>
    </w:tbl>
    <w:p w14:paraId="6C36F959" w14:textId="77777777" w:rsidR="00580394" w:rsidRPr="00B519CD" w:rsidRDefault="00580394" w:rsidP="007173CA">
      <w:pPr>
        <w:pStyle w:val="Body"/>
        <w:sectPr w:rsidR="00580394" w:rsidRPr="00B519CD" w:rsidSect="00EE4C8C">
          <w:headerReference w:type="default" r:id="rId19"/>
          <w:type w:val="continuous"/>
          <w:pgSz w:w="11906" w:h="16838" w:code="9"/>
          <w:pgMar w:top="1418" w:right="851" w:bottom="993" w:left="851" w:header="851" w:footer="568" w:gutter="0"/>
          <w:cols w:space="340"/>
          <w:titlePg/>
          <w:docGrid w:linePitch="360"/>
        </w:sectPr>
      </w:pPr>
    </w:p>
    <w:p w14:paraId="7D96883B" w14:textId="7797FDF6" w:rsidR="00162CA9" w:rsidRDefault="00162CA9" w:rsidP="00162CA9">
      <w:pPr>
        <w:pStyle w:val="Body"/>
      </w:pPr>
    </w:p>
    <w:sectPr w:rsidR="00162CA9" w:rsidSect="00B04489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F681D" w14:textId="77777777" w:rsidR="008D3CDB" w:rsidRDefault="008D3CDB">
      <w:r>
        <w:separator/>
      </w:r>
    </w:p>
    <w:p w14:paraId="2EF9F608" w14:textId="77777777" w:rsidR="008D3CDB" w:rsidRDefault="008D3CDB"/>
  </w:endnote>
  <w:endnote w:type="continuationSeparator" w:id="0">
    <w:p w14:paraId="779F0496" w14:textId="77777777" w:rsidR="008D3CDB" w:rsidRDefault="008D3CDB">
      <w:r>
        <w:continuationSeparator/>
      </w:r>
    </w:p>
    <w:p w14:paraId="2A7FF3B7" w14:textId="77777777" w:rsidR="008D3CDB" w:rsidRDefault="008D3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E3492" w14:textId="77777777" w:rsidR="003F51B0" w:rsidRDefault="003F5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D6B8D" w14:textId="77777777" w:rsidR="00BE7BB5" w:rsidRPr="00F65AA9" w:rsidRDefault="00BE7BB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5F3C332F" wp14:editId="23847641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2BB96FD6" wp14:editId="04041E8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E42F8B" w14:textId="77777777" w:rsidR="00BE7BB5" w:rsidRPr="00B21F90" w:rsidRDefault="00BE7BB5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96FD6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26E42F8B" w14:textId="77777777" w:rsidR="00BE7BB5" w:rsidRPr="00B21F90" w:rsidRDefault="00BE7BB5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24111" w14:textId="77777777" w:rsidR="00BE7BB5" w:rsidRDefault="00BE7B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D136327" wp14:editId="5BCFA7A8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067FF5" w14:textId="77777777" w:rsidR="00BE7BB5" w:rsidRPr="00B21F90" w:rsidRDefault="00BE7BB5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3632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03067FF5" w14:textId="77777777" w:rsidR="00BE7BB5" w:rsidRPr="00B21F90" w:rsidRDefault="00BE7BB5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A9AE5" w14:textId="77777777" w:rsidR="008D3CDB" w:rsidRDefault="008D3CDB" w:rsidP="00207717">
      <w:pPr>
        <w:spacing w:before="120"/>
      </w:pPr>
      <w:r>
        <w:separator/>
      </w:r>
    </w:p>
  </w:footnote>
  <w:footnote w:type="continuationSeparator" w:id="0">
    <w:p w14:paraId="7417B2EF" w14:textId="77777777" w:rsidR="008D3CDB" w:rsidRDefault="008D3CDB">
      <w:r>
        <w:continuationSeparator/>
      </w:r>
    </w:p>
    <w:p w14:paraId="4C3875A2" w14:textId="77777777" w:rsidR="008D3CDB" w:rsidRDefault="008D3C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F4B8C" w14:textId="77777777" w:rsidR="003F51B0" w:rsidRDefault="003F5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B3DF5" w14:textId="77777777" w:rsidR="00BE7BB5" w:rsidRDefault="00BE7BB5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17605" w14:textId="77777777" w:rsidR="003F51B0" w:rsidRDefault="003F51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B8846" w14:textId="65E69D8A" w:rsidR="00BE7BB5" w:rsidRPr="0051568D" w:rsidRDefault="00BE7BB5" w:rsidP="0017674D">
    <w:pPr>
      <w:pStyle w:val="Header"/>
    </w:pPr>
    <w:r w:rsidRPr="00000A8C">
      <w:t xml:space="preserve">Child Protection and Family Services </w:t>
    </w:r>
    <w:r>
      <w:rPr>
        <w:noProof/>
      </w:rPr>
      <w:drawing>
        <wp:anchor distT="0" distB="0" distL="114300" distR="114300" simplePos="0" relativeHeight="251675136" behindDoc="1" locked="1" layoutInCell="1" allowOverlap="1" wp14:anchorId="485FC5BA" wp14:editId="1D31476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2020-21 Performance for selected measures</w:t>
    </w:r>
    <w:r>
      <w:ptab w:relativeTo="margin" w:alignment="right" w:leader="none"/>
    </w:r>
    <w:r w:rsidRPr="00DE6C85">
      <w:rPr>
        <w:b/>
        <w:bCs/>
      </w:rPr>
      <w:fldChar w:fldCharType="begin"/>
    </w:r>
    <w:r w:rsidRPr="00DE6C85">
      <w:rPr>
        <w:b/>
        <w:bCs/>
      </w:rPr>
      <w:instrText xml:space="preserve"> PAGE </w:instrText>
    </w:r>
    <w:r w:rsidRPr="00DE6C85">
      <w:rPr>
        <w:b/>
        <w:bCs/>
      </w:rPr>
      <w:fldChar w:fldCharType="separate"/>
    </w:r>
    <w:r w:rsidRPr="00DE6C85">
      <w:rPr>
        <w:b/>
        <w:bCs/>
      </w:rPr>
      <w:t>2</w:t>
    </w:r>
    <w:r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A10A987A"/>
    <w:numStyleLink w:val="ZZNumbersloweralpha"/>
  </w:abstractNum>
  <w:abstractNum w:abstractNumId="14" w15:restartNumberingAfterBreak="0">
    <w:nsid w:val="0B8D43DB"/>
    <w:multiLevelType w:val="multilevel"/>
    <w:tmpl w:val="5890EA66"/>
    <w:numStyleLink w:val="ZZNumbersdigit"/>
  </w:abstractNum>
  <w:abstractNum w:abstractNumId="15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C4303A5"/>
    <w:multiLevelType w:val="multilevel"/>
    <w:tmpl w:val="4B4E7622"/>
    <w:styleLink w:val="ZZ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5E53D6"/>
    <w:multiLevelType w:val="multilevel"/>
    <w:tmpl w:val="F754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7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7"/>
  </w:num>
  <w:num w:numId="25">
    <w:abstractNumId w:val="25"/>
  </w:num>
  <w:num w:numId="26">
    <w:abstractNumId w:val="21"/>
  </w:num>
  <w:num w:numId="27">
    <w:abstractNumId w:val="12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8C"/>
    <w:rsid w:val="00000719"/>
    <w:rsid w:val="00000A8C"/>
    <w:rsid w:val="00002D68"/>
    <w:rsid w:val="00003403"/>
    <w:rsid w:val="00005347"/>
    <w:rsid w:val="000072B6"/>
    <w:rsid w:val="0001021B"/>
    <w:rsid w:val="00011604"/>
    <w:rsid w:val="00011D89"/>
    <w:rsid w:val="000154FD"/>
    <w:rsid w:val="00022271"/>
    <w:rsid w:val="000235E8"/>
    <w:rsid w:val="00024D89"/>
    <w:rsid w:val="000250B6"/>
    <w:rsid w:val="00033CED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293A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2C9F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D76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0F81"/>
    <w:rsid w:val="00192F9D"/>
    <w:rsid w:val="00196916"/>
    <w:rsid w:val="00196EB8"/>
    <w:rsid w:val="00196EFB"/>
    <w:rsid w:val="001979FF"/>
    <w:rsid w:val="00197B17"/>
    <w:rsid w:val="001A1950"/>
    <w:rsid w:val="001A1C54"/>
    <w:rsid w:val="001A202A"/>
    <w:rsid w:val="001A3ACE"/>
    <w:rsid w:val="001A730B"/>
    <w:rsid w:val="001B058F"/>
    <w:rsid w:val="001B3A2F"/>
    <w:rsid w:val="001B5749"/>
    <w:rsid w:val="001B6B96"/>
    <w:rsid w:val="001B7228"/>
    <w:rsid w:val="001B738B"/>
    <w:rsid w:val="001C09DB"/>
    <w:rsid w:val="001C0C83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04E6"/>
    <w:rsid w:val="002333F5"/>
    <w:rsid w:val="00233724"/>
    <w:rsid w:val="00233FF3"/>
    <w:rsid w:val="002365B4"/>
    <w:rsid w:val="00242378"/>
    <w:rsid w:val="002432E1"/>
    <w:rsid w:val="00243420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23C"/>
    <w:rsid w:val="002D1E0D"/>
    <w:rsid w:val="002D5006"/>
    <w:rsid w:val="002D5021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47E"/>
    <w:rsid w:val="003418CC"/>
    <w:rsid w:val="003459BD"/>
    <w:rsid w:val="00350D38"/>
    <w:rsid w:val="00351B36"/>
    <w:rsid w:val="00357B4E"/>
    <w:rsid w:val="00357D4D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5A1"/>
    <w:rsid w:val="003F2B20"/>
    <w:rsid w:val="003F3289"/>
    <w:rsid w:val="003F3C62"/>
    <w:rsid w:val="003F51B0"/>
    <w:rsid w:val="003F5CB9"/>
    <w:rsid w:val="004013C7"/>
    <w:rsid w:val="00401FCF"/>
    <w:rsid w:val="00406285"/>
    <w:rsid w:val="00410329"/>
    <w:rsid w:val="004148F9"/>
    <w:rsid w:val="0042084E"/>
    <w:rsid w:val="00421EEF"/>
    <w:rsid w:val="00424D65"/>
    <w:rsid w:val="00430393"/>
    <w:rsid w:val="00431806"/>
    <w:rsid w:val="00437AC5"/>
    <w:rsid w:val="00442C6C"/>
    <w:rsid w:val="00443770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2EB3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06C8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4005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6EA5"/>
    <w:rsid w:val="006601C9"/>
    <w:rsid w:val="006608D8"/>
    <w:rsid w:val="006621D7"/>
    <w:rsid w:val="0066302A"/>
    <w:rsid w:val="00667770"/>
    <w:rsid w:val="00670597"/>
    <w:rsid w:val="006706D0"/>
    <w:rsid w:val="00672C5B"/>
    <w:rsid w:val="00677574"/>
    <w:rsid w:val="00677B45"/>
    <w:rsid w:val="00683878"/>
    <w:rsid w:val="0068454C"/>
    <w:rsid w:val="00691B62"/>
    <w:rsid w:val="00691F93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C148C"/>
    <w:rsid w:val="006D0F16"/>
    <w:rsid w:val="006D2A3F"/>
    <w:rsid w:val="006D2FBC"/>
    <w:rsid w:val="006E019A"/>
    <w:rsid w:val="006E138B"/>
    <w:rsid w:val="006E1867"/>
    <w:rsid w:val="006E5013"/>
    <w:rsid w:val="006E6E5E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4D82"/>
    <w:rsid w:val="007273AC"/>
    <w:rsid w:val="00731AD4"/>
    <w:rsid w:val="00731DBF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054"/>
    <w:rsid w:val="00796E20"/>
    <w:rsid w:val="00797C32"/>
    <w:rsid w:val="007A11E8"/>
    <w:rsid w:val="007B0914"/>
    <w:rsid w:val="007B1374"/>
    <w:rsid w:val="007B32E5"/>
    <w:rsid w:val="007B34DA"/>
    <w:rsid w:val="007B3DB9"/>
    <w:rsid w:val="007B4B0F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7437"/>
    <w:rsid w:val="007E0DE2"/>
    <w:rsid w:val="007E3B98"/>
    <w:rsid w:val="007E417A"/>
    <w:rsid w:val="007F31B6"/>
    <w:rsid w:val="007F546C"/>
    <w:rsid w:val="007F625F"/>
    <w:rsid w:val="007F665E"/>
    <w:rsid w:val="00800412"/>
    <w:rsid w:val="0080463B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0012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1D2"/>
    <w:rsid w:val="00873594"/>
    <w:rsid w:val="00875285"/>
    <w:rsid w:val="008757E1"/>
    <w:rsid w:val="00884B62"/>
    <w:rsid w:val="0088529C"/>
    <w:rsid w:val="00887903"/>
    <w:rsid w:val="0089270A"/>
    <w:rsid w:val="00893AF6"/>
    <w:rsid w:val="00894BC4"/>
    <w:rsid w:val="00895DFD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0376"/>
    <w:rsid w:val="008D2846"/>
    <w:rsid w:val="008D3CDB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170"/>
    <w:rsid w:val="00902A9A"/>
    <w:rsid w:val="00904A1C"/>
    <w:rsid w:val="00905030"/>
    <w:rsid w:val="00906490"/>
    <w:rsid w:val="0091111B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58BE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69BF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082C"/>
    <w:rsid w:val="00A02FA1"/>
    <w:rsid w:val="00A03725"/>
    <w:rsid w:val="00A04CCE"/>
    <w:rsid w:val="00A07421"/>
    <w:rsid w:val="00A0776B"/>
    <w:rsid w:val="00A10FB9"/>
    <w:rsid w:val="00A11421"/>
    <w:rsid w:val="00A11FD8"/>
    <w:rsid w:val="00A1389F"/>
    <w:rsid w:val="00A157B1"/>
    <w:rsid w:val="00A17750"/>
    <w:rsid w:val="00A22229"/>
    <w:rsid w:val="00A24442"/>
    <w:rsid w:val="00A32577"/>
    <w:rsid w:val="00A330BB"/>
    <w:rsid w:val="00A34ACD"/>
    <w:rsid w:val="00A44882"/>
    <w:rsid w:val="00A45125"/>
    <w:rsid w:val="00A54715"/>
    <w:rsid w:val="00A6061C"/>
    <w:rsid w:val="00A62D44"/>
    <w:rsid w:val="00A65B74"/>
    <w:rsid w:val="00A67263"/>
    <w:rsid w:val="00A7161C"/>
    <w:rsid w:val="00A77AA3"/>
    <w:rsid w:val="00A8236D"/>
    <w:rsid w:val="00A854EB"/>
    <w:rsid w:val="00A872E5"/>
    <w:rsid w:val="00A9039C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1FF"/>
    <w:rsid w:val="00AC4764"/>
    <w:rsid w:val="00AC6D36"/>
    <w:rsid w:val="00AD0CBA"/>
    <w:rsid w:val="00AD26E2"/>
    <w:rsid w:val="00AD3564"/>
    <w:rsid w:val="00AD784C"/>
    <w:rsid w:val="00AE126A"/>
    <w:rsid w:val="00AE1BAE"/>
    <w:rsid w:val="00AE3005"/>
    <w:rsid w:val="00AE3BD5"/>
    <w:rsid w:val="00AE4798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0743"/>
    <w:rsid w:val="00B4198F"/>
    <w:rsid w:val="00B41F3D"/>
    <w:rsid w:val="00B431E8"/>
    <w:rsid w:val="00B45141"/>
    <w:rsid w:val="00B512B3"/>
    <w:rsid w:val="00B519CD"/>
    <w:rsid w:val="00B5273A"/>
    <w:rsid w:val="00B57329"/>
    <w:rsid w:val="00B60E61"/>
    <w:rsid w:val="00B62B50"/>
    <w:rsid w:val="00B635B7"/>
    <w:rsid w:val="00B63AE8"/>
    <w:rsid w:val="00B6588A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0D84"/>
    <w:rsid w:val="00BA29AD"/>
    <w:rsid w:val="00BA33CF"/>
    <w:rsid w:val="00BA3F8D"/>
    <w:rsid w:val="00BB5C2C"/>
    <w:rsid w:val="00BB7A10"/>
    <w:rsid w:val="00BC60BE"/>
    <w:rsid w:val="00BC66C2"/>
    <w:rsid w:val="00BC7468"/>
    <w:rsid w:val="00BC7D4F"/>
    <w:rsid w:val="00BC7ED7"/>
    <w:rsid w:val="00BD2850"/>
    <w:rsid w:val="00BE28D2"/>
    <w:rsid w:val="00BE4A64"/>
    <w:rsid w:val="00BE5E43"/>
    <w:rsid w:val="00BE7BB5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417"/>
    <w:rsid w:val="00CA6611"/>
    <w:rsid w:val="00CA6AE6"/>
    <w:rsid w:val="00CA782F"/>
    <w:rsid w:val="00CB187B"/>
    <w:rsid w:val="00CB2835"/>
    <w:rsid w:val="00CB3285"/>
    <w:rsid w:val="00CB4500"/>
    <w:rsid w:val="00CB4BE4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67629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3AD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3087"/>
    <w:rsid w:val="00E06B75"/>
    <w:rsid w:val="00E073B1"/>
    <w:rsid w:val="00E11332"/>
    <w:rsid w:val="00E11352"/>
    <w:rsid w:val="00E11D78"/>
    <w:rsid w:val="00E170DC"/>
    <w:rsid w:val="00E17546"/>
    <w:rsid w:val="00E2039E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6B93"/>
    <w:rsid w:val="00E800C7"/>
    <w:rsid w:val="00E80DE3"/>
    <w:rsid w:val="00E82C55"/>
    <w:rsid w:val="00E8787E"/>
    <w:rsid w:val="00E92AC3"/>
    <w:rsid w:val="00EA2F6A"/>
    <w:rsid w:val="00EA7607"/>
    <w:rsid w:val="00EA7703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C8C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4A43"/>
    <w:rsid w:val="00F35287"/>
    <w:rsid w:val="00F40A70"/>
    <w:rsid w:val="00F43A37"/>
    <w:rsid w:val="00F4462D"/>
    <w:rsid w:val="00F4641B"/>
    <w:rsid w:val="00F466DC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2E4E"/>
    <w:rsid w:val="00FC395C"/>
    <w:rsid w:val="00FC5E8E"/>
    <w:rsid w:val="00FD3766"/>
    <w:rsid w:val="00FD47C4"/>
    <w:rsid w:val="00FE2DCF"/>
    <w:rsid w:val="00FE35D8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EBB8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0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443770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10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5"/>
    <w:rsid w:val="00B04489"/>
    <w:pPr>
      <w:ind w:left="567"/>
    </w:pPr>
  </w:style>
  <w:style w:type="paragraph" w:styleId="TOC5">
    <w:name w:val="toc 5"/>
    <w:basedOn w:val="TOC4"/>
    <w:uiPriority w:val="39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qFormat/>
    <w:rsid w:val="00000A8C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6pt">
    <w:name w:val="DHHS table text + 6pt"/>
    <w:basedOn w:val="DHHStabletext"/>
    <w:rsid w:val="00000A8C"/>
    <w:pPr>
      <w:spacing w:after="120"/>
    </w:pPr>
  </w:style>
  <w:style w:type="paragraph" w:customStyle="1" w:styleId="DHHSbodynospace">
    <w:name w:val="DHHS body no space"/>
    <w:basedOn w:val="DHHSbody"/>
    <w:uiPriority w:val="1"/>
    <w:rsid w:val="00000A8C"/>
    <w:pPr>
      <w:spacing w:after="0"/>
    </w:pPr>
  </w:style>
  <w:style w:type="paragraph" w:customStyle="1" w:styleId="DHHSbullet1">
    <w:name w:val="DHHS bullet 1"/>
    <w:basedOn w:val="DHHSbody"/>
    <w:qFormat/>
    <w:rsid w:val="00000A8C"/>
    <w:pPr>
      <w:spacing w:after="40"/>
      <w:ind w:left="284" w:hanging="284"/>
    </w:p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00A8C"/>
    <w:pPr>
      <w:spacing w:before="0" w:after="200" w:line="320" w:lineRule="atLeast"/>
      <w:outlineLvl w:val="9"/>
    </w:pPr>
    <w:rPr>
      <w:color w:val="004EA8"/>
      <w:sz w:val="28"/>
    </w:rPr>
  </w:style>
  <w:style w:type="character" w:customStyle="1" w:styleId="DHHSTOCheadingfactsheetChar">
    <w:name w:val="DHHS TOC heading fact sheet Char"/>
    <w:link w:val="DHHSTOCheadingfactsheet"/>
    <w:uiPriority w:val="4"/>
    <w:rsid w:val="00000A8C"/>
    <w:rPr>
      <w:rFonts w:ascii="Arial" w:hAnsi="Arial"/>
      <w:b/>
      <w:color w:val="004EA8"/>
      <w:sz w:val="28"/>
      <w:szCs w:val="28"/>
      <w:lang w:eastAsia="en-US"/>
    </w:rPr>
  </w:style>
  <w:style w:type="paragraph" w:customStyle="1" w:styleId="DHHStabletext">
    <w:name w:val="DHHS table text"/>
    <w:uiPriority w:val="3"/>
    <w:qFormat/>
    <w:rsid w:val="00000A8C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000A8C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000A8C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paragraph" w:customStyle="1" w:styleId="DHHSaccessibilitypara">
    <w:name w:val="DHHS accessibility para"/>
    <w:uiPriority w:val="8"/>
    <w:rsid w:val="00000A8C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000A8C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000A8C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000A8C"/>
    <w:pPr>
      <w:ind w:left="227" w:hanging="227"/>
    </w:pPr>
  </w:style>
  <w:style w:type="paragraph" w:customStyle="1" w:styleId="DHHStablecolhead">
    <w:name w:val="DHHS table col head"/>
    <w:uiPriority w:val="3"/>
    <w:qFormat/>
    <w:rsid w:val="00000A8C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000A8C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000A8C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000A8C"/>
    <w:pPr>
      <w:spacing w:after="120"/>
    </w:pPr>
  </w:style>
  <w:style w:type="paragraph" w:customStyle="1" w:styleId="DHHSmainsubheading">
    <w:name w:val="DHHS main subheading"/>
    <w:uiPriority w:val="8"/>
    <w:rsid w:val="00000A8C"/>
    <w:rPr>
      <w:rFonts w:ascii="Arial" w:hAnsi="Arial"/>
      <w:color w:val="FFFFFF"/>
      <w:sz w:val="28"/>
      <w:szCs w:val="24"/>
      <w:lang w:eastAsia="en-US"/>
    </w:rPr>
  </w:style>
  <w:style w:type="numbering" w:customStyle="1" w:styleId="ZZNumbers">
    <w:name w:val="ZZ Numbers"/>
    <w:rsid w:val="00000A8C"/>
    <w:pPr>
      <w:numPr>
        <w:numId w:val="44"/>
      </w:numPr>
    </w:pPr>
  </w:style>
  <w:style w:type="paragraph" w:customStyle="1" w:styleId="DHHSbulletindentlastline">
    <w:name w:val="DHHS bullet indent last line"/>
    <w:basedOn w:val="DHHSbody"/>
    <w:uiPriority w:val="4"/>
    <w:rsid w:val="00000A8C"/>
    <w:pPr>
      <w:ind w:left="680" w:hanging="283"/>
    </w:pPr>
  </w:style>
  <w:style w:type="paragraph" w:customStyle="1" w:styleId="DHHSnumberdigit">
    <w:name w:val="DHHS number digit"/>
    <w:basedOn w:val="DHHSbody"/>
    <w:uiPriority w:val="2"/>
    <w:rsid w:val="00000A8C"/>
    <w:pPr>
      <w:tabs>
        <w:tab w:val="num" w:pos="397"/>
      </w:tabs>
      <w:ind w:left="397" w:hanging="397"/>
    </w:pPr>
  </w:style>
  <w:style w:type="paragraph" w:customStyle="1" w:styleId="DHHSnumberloweralphaindent">
    <w:name w:val="DHHS number lower alpha indent"/>
    <w:basedOn w:val="DHHSbody"/>
    <w:uiPriority w:val="3"/>
    <w:rsid w:val="00000A8C"/>
    <w:pPr>
      <w:tabs>
        <w:tab w:val="num" w:pos="794"/>
      </w:tabs>
      <w:ind w:left="794" w:hanging="397"/>
    </w:pPr>
  </w:style>
  <w:style w:type="paragraph" w:customStyle="1" w:styleId="DHHSnumberdigitindent">
    <w:name w:val="DHHS number digit indent"/>
    <w:basedOn w:val="DHHSnumberloweralphaindent"/>
    <w:uiPriority w:val="3"/>
    <w:rsid w:val="00000A8C"/>
  </w:style>
  <w:style w:type="paragraph" w:customStyle="1" w:styleId="DHHSnumberloweralpha">
    <w:name w:val="DHHS number lower alpha"/>
    <w:basedOn w:val="DHHSbody"/>
    <w:uiPriority w:val="3"/>
    <w:rsid w:val="00000A8C"/>
    <w:pPr>
      <w:tabs>
        <w:tab w:val="num" w:pos="397"/>
      </w:tabs>
      <w:ind w:left="397" w:hanging="397"/>
    </w:pPr>
  </w:style>
  <w:style w:type="paragraph" w:customStyle="1" w:styleId="DHHSnumberlowerroman">
    <w:name w:val="DHHS number lower roman"/>
    <w:basedOn w:val="DHHSbody"/>
    <w:uiPriority w:val="3"/>
    <w:rsid w:val="00000A8C"/>
    <w:pPr>
      <w:tabs>
        <w:tab w:val="num" w:pos="397"/>
      </w:tabs>
      <w:ind w:left="397" w:hanging="397"/>
    </w:pPr>
  </w:style>
  <w:style w:type="paragraph" w:customStyle="1" w:styleId="DHHSnumberlowerromanindent">
    <w:name w:val="DHHS number lower roman indent"/>
    <w:basedOn w:val="DHHSbody"/>
    <w:uiPriority w:val="3"/>
    <w:rsid w:val="00000A8C"/>
    <w:pPr>
      <w:tabs>
        <w:tab w:val="num" w:pos="794"/>
      </w:tabs>
      <w:ind w:left="794" w:hanging="397"/>
    </w:pPr>
  </w:style>
  <w:style w:type="paragraph" w:customStyle="1" w:styleId="DHHSquote">
    <w:name w:val="DHHS quote"/>
    <w:basedOn w:val="DHHSbody"/>
    <w:uiPriority w:val="4"/>
    <w:rsid w:val="00000A8C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000A8C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000A8C"/>
    <w:pPr>
      <w:spacing w:before="240"/>
    </w:pPr>
  </w:style>
  <w:style w:type="paragraph" w:customStyle="1" w:styleId="DHHSfooter">
    <w:name w:val="DHHS footer"/>
    <w:uiPriority w:val="11"/>
    <w:rsid w:val="00000A8C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000A8C"/>
  </w:style>
  <w:style w:type="character" w:customStyle="1" w:styleId="normaltextrun">
    <w:name w:val="normaltextrun"/>
    <w:basedOn w:val="DefaultParagraphFont"/>
    <w:rsid w:val="00000A8C"/>
  </w:style>
  <w:style w:type="paragraph" w:customStyle="1" w:styleId="paragraph">
    <w:name w:val="paragraph"/>
    <w:basedOn w:val="Normal"/>
    <w:rsid w:val="00000A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00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dhhs.vic.gov.au/additional-quarterly-data-operational-performanc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FFH%20visual%20style%202021\DFFH%20teal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131e7afd-8cb4-4255-a884-cbcde2747e4c" xsi:nil="true"/>
    <CBSFileName xmlns="59098f23-3ca6-4eec-8c4e-6f77ceae2d9e">BAC-BR-7133 Attachment 1 - Publication - CP&amp;FS Performance for selected measures - Qtr.4 2020-21</CBSFileName>
    <CBSDocType xmlns="59098f23-3ca6-4eec-8c4e-6f77ceae2d9e" xsi:nil="true"/>
    <CBSStatus xmlns="59098f23-3ca6-4eec-8c4e-6f77ceae2d9e">Finalised</CBSStatus>
    <Update_x0020_File_x0020_Name_x0020_Briefing xmlns="9bb0acc9-d7bd-4cdf-ad2b-ac1699117d04">
      <Url xsi:nil="true"/>
      <Description xsi:nil="true"/>
    </Update_x0020_File_x0020_Name_x0020_Briefing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DF8538E20725164D82A104E09F6F1C51" ma:contentTypeVersion="35" ma:contentTypeDescription="" ma:contentTypeScope="" ma:versionID="dfff90bbe24206ba5284836b579fdef6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9bb0acc9-d7bd-4cdf-ad2b-ac1699117d04" targetNamespace="http://schemas.microsoft.com/office/2006/metadata/properties" ma:root="true" ma:fieldsID="86f1201482d8b0a631be7139c1c6ee02" ns2:_="" ns3:_="" ns4:_="">
    <xsd:import namespace="59098f23-3ca6-4eec-8c4e-6f77ceae2d9e"/>
    <xsd:import namespace="131e7afd-8cb4-4255-a884-cbcde2747e4c"/>
    <xsd:import namespace="9bb0acc9-d7bd-4cdf-ad2b-ac1699117d04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Briefing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1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4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5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acc9-d7bd-4cdf-ad2b-ac1699117d04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Briefing" ma:index="16" nillable="true" ma:displayName="Update File Name Briefing" ma:internalName="Update_x0020_File_x0020_Name_x0020_Brief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131e7afd-8cb4-4255-a884-cbcde2747e4c"/>
    <ds:schemaRef ds:uri="59098f23-3ca6-4eec-8c4e-6f77ceae2d9e"/>
    <ds:schemaRef ds:uri="9bb0acc9-d7bd-4cdf-ad2b-ac1699117d04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1A6A83-B68D-4769-9818-D3BB95669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98f23-3ca6-4eec-8c4e-6f77ceae2d9e"/>
    <ds:schemaRef ds:uri="131e7afd-8cb4-4255-a884-cbcde2747e4c"/>
    <ds:schemaRef ds:uri="9bb0acc9-d7bd-4cdf-ad2b-ac1699117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teal factsheet.dotx</Template>
  <TotalTime>0</TotalTime>
  <Pages>7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teal factsheet</vt:lpstr>
    </vt:vector>
  </TitlesOfParts>
  <Manager/>
  <Company/>
  <LinksUpToDate>false</LinksUpToDate>
  <CharactersWithSpaces>12143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DFFH teal factsheet</dc:title>
  <dc:subject/>
  <dc:creator/>
  <cp:keywords/>
  <dc:description/>
  <cp:lastModifiedBy/>
  <cp:revision>1</cp:revision>
  <cp:lastPrinted>2021-01-29T05:27:00Z</cp:lastPrinted>
  <dcterms:created xsi:type="dcterms:W3CDTF">2021-10-24T21:38:00Z</dcterms:created>
  <dcterms:modified xsi:type="dcterms:W3CDTF">2021-10-24T21:38:00Z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0x010100A5FD4705EF695745935DCFF362D96FD900DF8538E20725164D82A104E09F6F1C51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2021-10-24T21:38:27Z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