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BB0A32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1" name="Picture 31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AD784C" w:rsidTr="00EE1CA1">
        <w:trPr>
          <w:trHeight w:val="1247"/>
        </w:trPr>
        <w:tc>
          <w:tcPr>
            <w:tcW w:w="5000" w:type="pct"/>
            <w:shd w:val="clear" w:color="auto" w:fill="auto"/>
            <w:vAlign w:val="bottom"/>
          </w:tcPr>
          <w:p w:rsidR="00113742" w:rsidRDefault="00C364D8" w:rsidP="003D0BD4">
            <w:pPr>
              <w:pStyle w:val="DHHSmainheading"/>
            </w:pPr>
            <w:r w:rsidRPr="00C364D8">
              <w:lastRenderedPageBreak/>
              <w:t>Perf</w:t>
            </w:r>
            <w:r w:rsidR="00BB0A32">
              <w:t>ormance for selected</w:t>
            </w:r>
          </w:p>
          <w:p w:rsidR="00AD784C" w:rsidRPr="00161AA0" w:rsidRDefault="00BB0A32" w:rsidP="003D0BD4">
            <w:pPr>
              <w:pStyle w:val="DHHSmainheading"/>
            </w:pPr>
            <w:r>
              <w:t xml:space="preserve">measures – </w:t>
            </w:r>
            <w:r w:rsidR="0012735A">
              <w:t>201</w:t>
            </w:r>
            <w:r w:rsidR="003D0BD4">
              <w:t>4</w:t>
            </w:r>
            <w:r w:rsidR="00C364D8" w:rsidRPr="00C364D8">
              <w:t>-1</w:t>
            </w:r>
            <w:r w:rsidR="003D0BD4">
              <w:t>5</w:t>
            </w:r>
            <w:r w:rsidR="00C364D8" w:rsidRPr="00C364D8">
              <w:t xml:space="preserve"> financial year</w:t>
            </w:r>
          </w:p>
        </w:tc>
      </w:tr>
      <w:tr w:rsidR="00AD784C" w:rsidTr="00EE1CA1">
        <w:trPr>
          <w:trHeight w:hRule="exact" w:val="1162"/>
        </w:trPr>
        <w:tc>
          <w:tcPr>
            <w:tcW w:w="5000" w:type="pct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C364D8" w:rsidP="00357B4E">
            <w:pPr>
              <w:pStyle w:val="DHHSmainsubheading"/>
              <w:rPr>
                <w:szCs w:val="28"/>
              </w:rPr>
            </w:pPr>
            <w:r w:rsidRPr="00C364D8">
              <w:rPr>
                <w:szCs w:val="28"/>
              </w:rPr>
              <w:t>Child Protection and Family Services</w:t>
            </w:r>
          </w:p>
        </w:tc>
      </w:tr>
    </w:tbl>
    <w:p w:rsidR="00E86A5A" w:rsidRPr="00E86A5A" w:rsidRDefault="008E4B49" w:rsidP="000A6666">
      <w:pPr>
        <w:pStyle w:val="DHHSTOCheadingfactshee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As at </w:t>
      </w:r>
      <w:r w:rsidR="003D0BD4">
        <w:rPr>
          <w:color w:val="auto"/>
          <w:sz w:val="22"/>
          <w:szCs w:val="22"/>
        </w:rPr>
        <w:t>9 February 2016</w:t>
      </w:r>
    </w:p>
    <w:p w:rsidR="00AD784C" w:rsidRPr="000A6666" w:rsidRDefault="00AD784C" w:rsidP="000A6666">
      <w:pPr>
        <w:pStyle w:val="DHHSTOCheadingfactsheet"/>
      </w:pPr>
      <w:r w:rsidRPr="000A6666">
        <w:t>Contents</w:t>
      </w:r>
    </w:p>
    <w:p w:rsidR="00C15D62" w:rsidRDefault="00BB0A32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03797630" w:history="1">
        <w:r w:rsidR="00C15D62" w:rsidRPr="005D63B7">
          <w:rPr>
            <w:rStyle w:val="Hyperlink"/>
          </w:rPr>
          <w:t>Reports to child protection services about the wellbeing and safety of children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_Toc503797630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2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1" w:history="1">
        <w:r w:rsidR="00C15D62" w:rsidRPr="005D63B7">
          <w:rPr>
            <w:rStyle w:val="Hyperlink"/>
            <w:lang w:eastAsia="zh-CN"/>
          </w:rPr>
          <w:t>Average rate of unallocated clients (annual)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_Toc503797631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2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2" w:history="1">
        <w:r w:rsidR="00C15D62" w:rsidRPr="005D63B7">
          <w:rPr>
            <w:rStyle w:val="Hyperlink"/>
          </w:rPr>
          <w:t>Average rate of unallocated clients (quarter)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_Toc503797632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2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3" w:history="1">
        <w:r w:rsidR="00C15D62" w:rsidRPr="005D63B7">
          <w:rPr>
            <w:rStyle w:val="Hyperlink"/>
          </w:rPr>
          <w:t>Child protection investigations assessed as urgent that were visited or attempts were made to visit within two days of receipt of report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_Toc503797633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3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4" w:history="1">
        <w:r w:rsidR="00C15D62" w:rsidRPr="005D63B7">
          <w:rPr>
            <w:rStyle w:val="Hyperlink"/>
          </w:rPr>
          <w:t>Children and young people who were the subject of an investigation which led to a decision not to substantiate, who were subsequently the subject of a substantiation within three months of case closure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_Toc503797634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3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5" w:history="1">
        <w:r w:rsidR="00C15D62" w:rsidRPr="005D63B7">
          <w:rPr>
            <w:rStyle w:val="Hyperlink"/>
          </w:rPr>
          <w:t>Children and young people who were the subject of a substantiated report within 12 months of the closure of a previous substantiated report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_Toc503797635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3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6" w:history="1">
        <w:r w:rsidR="00C15D62" w:rsidRPr="005D63B7">
          <w:rPr>
            <w:rStyle w:val="Hyperlink"/>
          </w:rPr>
          <w:t>Number of Child FIRST assessments and interventions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_Toc503797636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7" w:history="1">
        <w:r w:rsidR="00C15D62" w:rsidRPr="005D63B7">
          <w:rPr>
            <w:rStyle w:val="Hyperlink"/>
          </w:rPr>
          <w:t>Total number of family services cases provided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_Toc503797637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8" w:history="1">
        <w:r w:rsidR="00C15D62" w:rsidRPr="005D63B7">
          <w:rPr>
            <w:rStyle w:val="Hyperlink"/>
          </w:rPr>
          <w:t>Number of family service cases provided to Aboriginal families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_Toc503797638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39" w:history="1">
        <w:r w:rsidR="00C15D62" w:rsidRPr="005D63B7">
          <w:rPr>
            <w:rStyle w:val="Hyperlink"/>
          </w:rPr>
          <w:t>Daily average number of children in out-of-home care placements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_Toc503797639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4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0" w:history="1">
        <w:r w:rsidR="00C15D62" w:rsidRPr="005D63B7">
          <w:rPr>
            <w:rStyle w:val="Hyperlink"/>
          </w:rPr>
          <w:t>Proportion of placements that are home-based care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_Toc503797640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1" w:history="1">
        <w:r w:rsidR="00C15D62" w:rsidRPr="005D63B7">
          <w:rPr>
            <w:rStyle w:val="Hyperlink"/>
          </w:rPr>
          <w:t>Children and young people in out-of-home care who have had two or less placements in the last 12 months (not including placements at home)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_Toc503797641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2" w:history="1">
        <w:r w:rsidR="00C15D62" w:rsidRPr="005D63B7">
          <w:rPr>
            <w:rStyle w:val="Hyperlink"/>
          </w:rPr>
          <w:t>Number of children in kinship care whose placements are managed by community service organisations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_Toc503797642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3" w:history="1">
        <w:r w:rsidR="00C15D62" w:rsidRPr="005D63B7">
          <w:rPr>
            <w:rStyle w:val="Hyperlink"/>
          </w:rPr>
          <w:t>Proportion of Aboriginal children placed with relatives, kin, other Aboriginal carers or in Aboriginal residential care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_Toc503797643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5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4" w:history="1">
        <w:r w:rsidR="00C15D62" w:rsidRPr="005D63B7">
          <w:rPr>
            <w:rStyle w:val="Hyperlink"/>
          </w:rPr>
          <w:t>Sexual assault support services clients receiving an initial response within five working days of referral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_Toc503797644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6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5" w:history="1">
        <w:r w:rsidR="00C15D62" w:rsidRPr="005D63B7">
          <w:rPr>
            <w:rStyle w:val="Hyperlink"/>
          </w:rPr>
          <w:t>Organisations that have successfully completed a certification review (family and community services)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_Toc503797645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6</w:t>
        </w:r>
        <w:r w:rsidR="00C15D62">
          <w:rPr>
            <w:webHidden/>
          </w:rPr>
          <w:fldChar w:fldCharType="end"/>
        </w:r>
      </w:hyperlink>
    </w:p>
    <w:p w:rsidR="00C15D62" w:rsidRDefault="00C7556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503797646" w:history="1">
        <w:r w:rsidR="00C15D62" w:rsidRPr="005D63B7">
          <w:rPr>
            <w:rStyle w:val="Hyperlink"/>
          </w:rPr>
          <w:t>Organisations that have successfully completed a certification review (specialist support and placement services)</w:t>
        </w:r>
        <w:r w:rsidR="00C15D62">
          <w:rPr>
            <w:webHidden/>
          </w:rPr>
          <w:tab/>
        </w:r>
        <w:r w:rsidR="00C15D62">
          <w:rPr>
            <w:webHidden/>
          </w:rPr>
          <w:fldChar w:fldCharType="begin"/>
        </w:r>
        <w:r w:rsidR="00C15D62">
          <w:rPr>
            <w:webHidden/>
          </w:rPr>
          <w:instrText xml:space="preserve"> PAGEREF _Toc503797646 \h </w:instrText>
        </w:r>
        <w:r w:rsidR="00C15D62">
          <w:rPr>
            <w:webHidden/>
          </w:rPr>
        </w:r>
        <w:r w:rsidR="00C15D62">
          <w:rPr>
            <w:webHidden/>
          </w:rPr>
          <w:fldChar w:fldCharType="separate"/>
        </w:r>
        <w:r w:rsidR="00C15D62">
          <w:rPr>
            <w:webHidden/>
          </w:rPr>
          <w:t>6</w:t>
        </w:r>
        <w:r w:rsidR="00C15D62">
          <w:rPr>
            <w:webHidden/>
          </w:rPr>
          <w:fldChar w:fldCharType="end"/>
        </w:r>
      </w:hyperlink>
    </w:p>
    <w:p w:rsidR="007173CA" w:rsidRDefault="00BB0A32" w:rsidP="00BB0A32">
      <w:pPr>
        <w:pStyle w:val="DHHSbody"/>
        <w:spacing w:before="240"/>
      </w:pPr>
      <w:r>
        <w:rPr>
          <w:rFonts w:eastAsia="Times New Roman"/>
          <w:noProof/>
        </w:rPr>
        <w:fldChar w:fldCharType="end"/>
      </w:r>
    </w:p>
    <w:p w:rsidR="007173CA" w:rsidRDefault="007173CA" w:rsidP="007173CA">
      <w:pPr>
        <w:pStyle w:val="DHHSbody"/>
        <w:sectPr w:rsidR="007173CA" w:rsidSect="00F01E5F">
          <w:headerReference w:type="default" r:id="rId11"/>
          <w:footerReference w:type="default" r:id="rId12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:rsidR="00C364D8" w:rsidRDefault="00BB0A32" w:rsidP="00BB0A32">
      <w:pPr>
        <w:pStyle w:val="Heading1"/>
      </w:pPr>
      <w:r>
        <w:lastRenderedPageBreak/>
        <w:br w:type="page"/>
      </w:r>
      <w:bookmarkStart w:id="1" w:name="_Toc503797630"/>
      <w:r w:rsidR="00C364D8" w:rsidRPr="00C364D8">
        <w:lastRenderedPageBreak/>
        <w:t>Reports to child protection services about the wellbeing and safety of children</w:t>
      </w:r>
      <w:bookmarkEnd w:id="1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C364D8" w:rsidRDefault="00C364D8" w:rsidP="00C364D8">
      <w:pPr>
        <w:pStyle w:val="DHHSbody"/>
        <w:rPr>
          <w:lang w:eastAsia="zh-CN"/>
        </w:rPr>
      </w:pPr>
      <w:r w:rsidRPr="00C364D8">
        <w:rPr>
          <w:lang w:eastAsia="zh-CN"/>
        </w:rPr>
        <w:t>Financial year to date (YTD). Unit of measure: number</w:t>
      </w:r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bookmarkStart w:id="2" w:name="Table1"/>
            <w:bookmarkEnd w:id="2"/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44,060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67,189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91,348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7,399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15,406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23,962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32,667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7,123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29,818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7,893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16,331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12,532</w:t>
            </w:r>
          </w:p>
        </w:tc>
      </w:tr>
    </w:tbl>
    <w:p w:rsidR="00BB0A32" w:rsidRDefault="00BB0A32" w:rsidP="00C364D8">
      <w:pPr>
        <w:pStyle w:val="Heading1"/>
        <w:rPr>
          <w:lang w:eastAsia="zh-CN"/>
        </w:rPr>
        <w:sectPr w:rsidR="00BB0A32" w:rsidSect="00BB0A32">
          <w:type w:val="continuous"/>
          <w:pgSz w:w="11906" w:h="16838" w:code="9"/>
          <w:pgMar w:top="851" w:right="851" w:bottom="1134" w:left="851" w:header="567" w:footer="510" w:gutter="0"/>
          <w:cols w:space="340"/>
          <w:titlePg/>
          <w:docGrid w:linePitch="360"/>
        </w:sectPr>
      </w:pPr>
    </w:p>
    <w:p w:rsidR="00C364D8" w:rsidRDefault="00C364D8" w:rsidP="00C364D8">
      <w:pPr>
        <w:pStyle w:val="Heading1"/>
        <w:rPr>
          <w:lang w:eastAsia="zh-CN"/>
        </w:rPr>
      </w:pPr>
      <w:bookmarkStart w:id="3" w:name="_Toc503797631"/>
      <w:r>
        <w:rPr>
          <w:lang w:eastAsia="zh-CN"/>
        </w:rPr>
        <w:lastRenderedPageBreak/>
        <w:t>Averag</w:t>
      </w:r>
      <w:r w:rsidR="00BB0A32">
        <w:rPr>
          <w:lang w:eastAsia="zh-CN"/>
        </w:rPr>
        <w:t>e rate of unallocated clients (a</w:t>
      </w:r>
      <w:r>
        <w:rPr>
          <w:lang w:eastAsia="zh-CN"/>
        </w:rPr>
        <w:t>nnual)</w:t>
      </w:r>
      <w:bookmarkEnd w:id="3"/>
    </w:p>
    <w:p w:rsid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>The average unallocated rate is the average of the monthly results in the period</w:t>
      </w:r>
      <w:r w:rsidR="00BB0A32">
        <w:rPr>
          <w:lang w:eastAsia="zh-CN"/>
        </w:rPr>
        <w:t>.</w:t>
      </w:r>
    </w:p>
    <w:p w:rsidR="00EE1CA1" w:rsidRPr="00C364D8" w:rsidRDefault="00C364D8" w:rsidP="00C364D8">
      <w:pPr>
        <w:pStyle w:val="DHHSbody"/>
        <w:rPr>
          <w:lang w:eastAsia="zh-CN"/>
        </w:rPr>
      </w:pPr>
      <w:r>
        <w:rPr>
          <w:lang w:eastAsia="zh-CN"/>
        </w:rPr>
        <w:t>Annual. Unit of measure: per cent</w:t>
      </w:r>
      <w:r w:rsidR="00CF4C9F">
        <w:rPr>
          <w:lang w:eastAsia="zh-CN"/>
        </w:rPr>
        <w:t xml:space="preserve"> </w:t>
      </w:r>
      <w:bookmarkStart w:id="4" w:name="Table2"/>
      <w:bookmarkEnd w:id="4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6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is only available annually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16.9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64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15.5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64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16.1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64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20.7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64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16.5</w:t>
            </w:r>
          </w:p>
        </w:tc>
      </w:tr>
    </w:tbl>
    <w:p w:rsidR="00C364D8" w:rsidRDefault="00C364D8" w:rsidP="00C364D8">
      <w:pPr>
        <w:pStyle w:val="Heading1"/>
      </w:pPr>
      <w:bookmarkStart w:id="5" w:name="_Toc503797632"/>
      <w:r>
        <w:t>Averag</w:t>
      </w:r>
      <w:r w:rsidR="00BB0A32">
        <w:t>e rate of unallocated clients (q</w:t>
      </w:r>
      <w:r>
        <w:t>uarter)</w:t>
      </w:r>
      <w:bookmarkEnd w:id="5"/>
    </w:p>
    <w:p w:rsidR="00C364D8" w:rsidRDefault="00C364D8" w:rsidP="00C364D8">
      <w:pPr>
        <w:pStyle w:val="DHHSbody"/>
      </w:pPr>
      <w:r>
        <w:t>The average unallocated rate is the average of the monthly results in the period</w:t>
      </w:r>
      <w:r w:rsidR="00BB0A32">
        <w:t>.</w:t>
      </w:r>
    </w:p>
    <w:p w:rsidR="002802E3" w:rsidRDefault="00C364D8" w:rsidP="00C364D8">
      <w:pPr>
        <w:pStyle w:val="DHHSbody"/>
      </w:pPr>
      <w:r>
        <w:t>Quarter. Unit of measure: per cent</w:t>
      </w:r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bookmarkStart w:id="6" w:name="Table3"/>
            <w:bookmarkEnd w:id="6"/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17.1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3D0BD4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15.7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19.3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22.7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  <w:r w:rsidR="003D0BD4">
              <w:rPr>
                <w:rFonts w:ascii="Arial" w:hAnsi="Arial" w:cs="Arial"/>
                <w:color w:val="000000"/>
              </w:rPr>
              <w:t>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12.4</w:t>
            </w:r>
          </w:p>
        </w:tc>
      </w:tr>
    </w:tbl>
    <w:p w:rsidR="00C344C1" w:rsidRDefault="00C344C1"/>
    <w:p w:rsidR="000518E2" w:rsidRPr="00C344C1" w:rsidRDefault="00C344C1" w:rsidP="00C344C1">
      <w:pPr>
        <w:pStyle w:val="DHHSbody"/>
      </w:pPr>
      <w:r>
        <w:t>Note that cases awaiting allocation are overseen by the team manager until a case manager is allocated.</w:t>
      </w:r>
      <w:r w:rsidR="000518E2">
        <w:br w:type="page"/>
      </w:r>
    </w:p>
    <w:p w:rsidR="00C364D8" w:rsidRDefault="00C364D8" w:rsidP="00C364D8">
      <w:pPr>
        <w:pStyle w:val="Heading1"/>
      </w:pPr>
      <w:bookmarkStart w:id="7" w:name="_Toc503797633"/>
      <w:r>
        <w:lastRenderedPageBreak/>
        <w:t>Child protection investigations assessed as urgent that were visited or attempts were made to visit within two days of receipt of report</w:t>
      </w:r>
      <w:bookmarkEnd w:id="7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EE1CA1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8" w:name="Table4"/>
      <w:bookmarkEnd w:id="8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96.7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96.9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97.4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93.1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98.4</w:t>
            </w:r>
          </w:p>
        </w:tc>
      </w:tr>
    </w:tbl>
    <w:p w:rsidR="00C364D8" w:rsidRDefault="00C364D8" w:rsidP="00C364D8">
      <w:pPr>
        <w:pStyle w:val="Heading1"/>
      </w:pPr>
      <w:bookmarkStart w:id="9" w:name="_Toc503797634"/>
      <w:r>
        <w:t>Children and young people who were the subject of an investigation which led to a decision not to substantiate, who were subsequently the subject of a substantiation within three months of case closure</w:t>
      </w:r>
      <w:bookmarkEnd w:id="9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EE1CA1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10" w:name="Table5"/>
      <w:bookmarkEnd w:id="10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1.9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</w:t>
            </w:r>
          </w:p>
        </w:tc>
      </w:tr>
    </w:tbl>
    <w:p w:rsidR="00C364D8" w:rsidRDefault="00C364D8" w:rsidP="00C364D8">
      <w:pPr>
        <w:pStyle w:val="Heading1"/>
      </w:pPr>
      <w:bookmarkStart w:id="11" w:name="_Toc503797635"/>
      <w:r>
        <w:t>Children and young people who were the subject of a substantiated report within 12 months of the closure of a previous substantiated report</w:t>
      </w:r>
      <w:bookmarkEnd w:id="11"/>
    </w:p>
    <w:p w:rsidR="000518E2" w:rsidRDefault="000518E2" w:rsidP="000518E2">
      <w:pPr>
        <w:pStyle w:val="DHHSbody"/>
        <w:rPr>
          <w:lang w:eastAsia="zh-CN"/>
        </w:rPr>
      </w:pPr>
      <w:r w:rsidRPr="00874F6D">
        <w:rPr>
          <w:lang w:eastAsia="zh-CN"/>
        </w:rPr>
        <w:t>State result in</w:t>
      </w:r>
      <w:r>
        <w:rPr>
          <w:lang w:eastAsia="zh-CN"/>
        </w:rPr>
        <w:t>c</w:t>
      </w:r>
      <w:r w:rsidRPr="00874F6D">
        <w:rPr>
          <w:lang w:eastAsia="zh-CN"/>
        </w:rPr>
        <w:t>ludes Central After Hours Service</w:t>
      </w:r>
      <w:r>
        <w:rPr>
          <w:lang w:eastAsia="zh-CN"/>
        </w:rPr>
        <w:t>.</w:t>
      </w:r>
    </w:p>
    <w:p w:rsidR="00EE1CA1" w:rsidRDefault="00C364D8" w:rsidP="00C364D8">
      <w:pPr>
        <w:pStyle w:val="DHHSbody"/>
      </w:pPr>
      <w:r>
        <w:t>YTD. Unit of measure: per cent</w:t>
      </w:r>
      <w:r w:rsidR="00CF4C9F">
        <w:t xml:space="preserve"> </w:t>
      </w:r>
      <w:bookmarkStart w:id="12" w:name="Table6"/>
      <w:bookmarkEnd w:id="12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16.8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15.1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18.7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15.3</w:t>
            </w:r>
          </w:p>
        </w:tc>
      </w:tr>
      <w:tr w:rsidR="00EE1CA1" w:rsidTr="00EE1CA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16.2</w:t>
            </w:r>
          </w:p>
        </w:tc>
      </w:tr>
    </w:tbl>
    <w:p w:rsidR="00C364D8" w:rsidRDefault="00C364D8" w:rsidP="00C364D8">
      <w:pPr>
        <w:pStyle w:val="DHHSbody"/>
      </w:pPr>
    </w:p>
    <w:p w:rsidR="0012735A" w:rsidRPr="00D778B6" w:rsidRDefault="0012735A" w:rsidP="00D778B6">
      <w:pPr>
        <w:pStyle w:val="DHHStabletext"/>
      </w:pPr>
      <w:r>
        <w:br w:type="page"/>
      </w:r>
    </w:p>
    <w:p w:rsidR="00C364D8" w:rsidRDefault="00C364D8" w:rsidP="00C364D8">
      <w:pPr>
        <w:pStyle w:val="Heading1"/>
      </w:pPr>
      <w:bookmarkStart w:id="13" w:name="_Toc503797636"/>
      <w:r>
        <w:lastRenderedPageBreak/>
        <w:t>Number of Child FIRST assessments and interventions</w:t>
      </w:r>
      <w:bookmarkEnd w:id="13"/>
    </w:p>
    <w:p w:rsidR="00EE1CA1" w:rsidRDefault="00C364D8" w:rsidP="00C364D8">
      <w:pPr>
        <w:pStyle w:val="DHHSbody"/>
      </w:pPr>
      <w:r>
        <w:t>YTD. Unit of measure: number</w:t>
      </w:r>
      <w:r w:rsidR="00CF4C9F">
        <w:t xml:space="preserve"> </w:t>
      </w:r>
      <w:bookmarkStart w:id="14" w:name="Table7"/>
      <w:bookmarkEnd w:id="14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3D0BD4" w:rsidRPr="003D0BD4" w:rsidTr="003D0BD4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September 2013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December 2013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March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June 2014</w:t>
            </w:r>
          </w:p>
        </w:tc>
      </w:tr>
      <w:tr w:rsidR="003D0BD4" w:rsidRPr="003D0BD4" w:rsidTr="003D0BD4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2,848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6,157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10,014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13,576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North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D0BD4" w:rsidRPr="003D0BD4" w:rsidRDefault="003D0BD4" w:rsidP="003D0B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Data not available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2,173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3,206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South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2,587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3,369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East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2,370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3,202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West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2,884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3,799</w:t>
            </w:r>
          </w:p>
        </w:tc>
      </w:tr>
    </w:tbl>
    <w:p w:rsidR="00512C66" w:rsidRDefault="00512C66" w:rsidP="00512C66">
      <w:pPr>
        <w:pStyle w:val="Heading1"/>
      </w:pPr>
      <w:bookmarkStart w:id="15" w:name="_Toc503797637"/>
      <w:r>
        <w:t>Total number of family services cases provided</w:t>
      </w:r>
      <w:bookmarkEnd w:id="15"/>
    </w:p>
    <w:p w:rsidR="00EE1CA1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16" w:name="Table8"/>
      <w:bookmarkEnd w:id="16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3D0BD4" w:rsidRPr="003D0BD4" w:rsidTr="003D0BD4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September 2013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December 2013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March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June 2014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11,314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17,026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26,668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33,285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North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D0BD4" w:rsidRPr="003D0BD4" w:rsidRDefault="003D0BD4" w:rsidP="003D0B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Data not available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5,589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7,235</w:t>
            </w:r>
          </w:p>
        </w:tc>
      </w:tr>
      <w:tr w:rsidR="003D0BD4" w:rsidRPr="003D0BD4" w:rsidTr="003D0BD4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South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7,478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9,151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East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6,089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7,709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West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7,512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9,190</w:t>
            </w:r>
          </w:p>
        </w:tc>
      </w:tr>
    </w:tbl>
    <w:p w:rsidR="00512C66" w:rsidRDefault="00512C66" w:rsidP="00512C66">
      <w:pPr>
        <w:pStyle w:val="Heading1"/>
      </w:pPr>
      <w:bookmarkStart w:id="17" w:name="_Toc503797638"/>
      <w:r>
        <w:t>Number of family service cases provided to Aboriginal families</w:t>
      </w:r>
      <w:bookmarkEnd w:id="17"/>
    </w:p>
    <w:p w:rsidR="00EE1CA1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18" w:name="Table9"/>
      <w:bookmarkEnd w:id="18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3D0BD4" w:rsidRPr="003D0BD4" w:rsidTr="003D0BD4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September 2013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December 2013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March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June 2014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784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1,156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1,883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2,346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North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D0BD4" w:rsidRPr="003D0BD4" w:rsidRDefault="003D0BD4" w:rsidP="003D0B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Data not available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472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630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South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641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732</w:t>
            </w:r>
          </w:p>
        </w:tc>
      </w:tr>
      <w:tr w:rsidR="003D0BD4" w:rsidRPr="003D0BD4" w:rsidTr="003D0BD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East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387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487</w:t>
            </w:r>
          </w:p>
        </w:tc>
      </w:tr>
      <w:tr w:rsidR="003D0BD4" w:rsidRPr="003D0BD4" w:rsidTr="003D0BD4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West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383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497</w:t>
            </w:r>
          </w:p>
        </w:tc>
      </w:tr>
    </w:tbl>
    <w:p w:rsidR="00512C66" w:rsidRDefault="00512C66" w:rsidP="00512C66">
      <w:pPr>
        <w:pStyle w:val="Heading1"/>
      </w:pPr>
      <w:bookmarkStart w:id="19" w:name="_Toc503797639"/>
      <w:r>
        <w:t>Daily average number of children in out-of-home care placements</w:t>
      </w:r>
      <w:bookmarkEnd w:id="19"/>
    </w:p>
    <w:p w:rsidR="00EE1CA1" w:rsidRDefault="00512C66" w:rsidP="00512C66">
      <w:pPr>
        <w:pStyle w:val="DHHSbody"/>
      </w:pPr>
      <w:r>
        <w:t>YTD. Unit of measure: number</w:t>
      </w:r>
      <w:r w:rsidR="00CF4C9F">
        <w:t xml:space="preserve"> </w:t>
      </w:r>
      <w:bookmarkStart w:id="20" w:name="Table10"/>
      <w:bookmarkEnd w:id="20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7,920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8,043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1,796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2,296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1,449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2,502</w:t>
            </w:r>
          </w:p>
        </w:tc>
      </w:tr>
    </w:tbl>
    <w:p w:rsidR="00512C66" w:rsidRDefault="00512C66" w:rsidP="00512C66">
      <w:pPr>
        <w:pStyle w:val="DHHSbody"/>
      </w:pPr>
    </w:p>
    <w:p w:rsidR="0012735A" w:rsidRDefault="0012735A">
      <w:pPr>
        <w:rPr>
          <w:rFonts w:ascii="Arial" w:eastAsia="MS Gothic" w:hAnsi="Arial" w:cs="Arial"/>
          <w:bCs/>
          <w:color w:val="004EA8"/>
          <w:kern w:val="32"/>
          <w:sz w:val="28"/>
          <w:szCs w:val="40"/>
        </w:rPr>
      </w:pPr>
      <w:r>
        <w:br w:type="page"/>
      </w:r>
    </w:p>
    <w:p w:rsidR="00512C66" w:rsidRDefault="00512C66" w:rsidP="00512C66">
      <w:pPr>
        <w:pStyle w:val="Heading1"/>
      </w:pPr>
      <w:bookmarkStart w:id="21" w:name="_Toc503797640"/>
      <w:r>
        <w:lastRenderedPageBreak/>
        <w:t>Proportion of placements that are home-based care</w:t>
      </w:r>
      <w:bookmarkEnd w:id="21"/>
    </w:p>
    <w:p w:rsidR="00EE1CA1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22" w:name="Table11"/>
      <w:bookmarkEnd w:id="22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94.2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94.3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94.2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93.6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94.6</w:t>
            </w:r>
          </w:p>
        </w:tc>
      </w:tr>
    </w:tbl>
    <w:p w:rsidR="00512C66" w:rsidRDefault="00512C66" w:rsidP="00512C66">
      <w:pPr>
        <w:pStyle w:val="Heading1"/>
      </w:pPr>
      <w:bookmarkStart w:id="23" w:name="_Toc503797641"/>
      <w:r>
        <w:t>Children and young people in out-of-home care who have had two or less placements in the last 12 months (not including placements at home)</w:t>
      </w:r>
      <w:bookmarkEnd w:id="23"/>
    </w:p>
    <w:p w:rsidR="00EE1CA1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per cent</w:t>
      </w:r>
      <w:r w:rsidR="00CF4C9F">
        <w:t xml:space="preserve"> </w:t>
      </w:r>
      <w:bookmarkStart w:id="24" w:name="Table12"/>
      <w:bookmarkEnd w:id="24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90.3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92.3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90.9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89.1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88.9</w:t>
            </w:r>
          </w:p>
        </w:tc>
      </w:tr>
    </w:tbl>
    <w:p w:rsidR="00512C66" w:rsidRDefault="00512C66" w:rsidP="00512C66">
      <w:pPr>
        <w:pStyle w:val="Heading1"/>
      </w:pPr>
      <w:bookmarkStart w:id="25" w:name="_Toc503797642"/>
      <w:r>
        <w:t>Number of children in kinship care whose placements are managed by community service organisations</w:t>
      </w:r>
      <w:bookmarkEnd w:id="25"/>
    </w:p>
    <w:p w:rsidR="00EE1CA1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number</w:t>
      </w:r>
      <w:r w:rsidR="00CF4C9F">
        <w:t xml:space="preserve"> </w:t>
      </w:r>
      <w:bookmarkStart w:id="26" w:name="Table13"/>
      <w:bookmarkEnd w:id="26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715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</w:tr>
    </w:tbl>
    <w:p w:rsidR="00512C66" w:rsidRDefault="00512C66" w:rsidP="00512C66">
      <w:pPr>
        <w:pStyle w:val="Heading1"/>
      </w:pPr>
      <w:bookmarkStart w:id="27" w:name="_Toc503797643"/>
      <w:r>
        <w:t>Proportion of Aboriginal children placed with relatives, kin, other Aboriginal carers or in Aboriginal residential care</w:t>
      </w:r>
      <w:bookmarkEnd w:id="27"/>
    </w:p>
    <w:p w:rsidR="00EE1CA1" w:rsidRDefault="00512C66" w:rsidP="00512C66">
      <w:pPr>
        <w:pStyle w:val="DHHSbody"/>
      </w:pPr>
      <w:r>
        <w:t>Month</w:t>
      </w:r>
      <w:r w:rsidR="00D267A1">
        <w:t xml:space="preserve"> (snapshot)</w:t>
      </w:r>
      <w:r>
        <w:t>. Unit of measure: per cent</w:t>
      </w:r>
      <w:r w:rsidR="00CF4C9F">
        <w:t xml:space="preserve"> </w:t>
      </w:r>
      <w:bookmarkStart w:id="28" w:name="Table14"/>
      <w:bookmarkEnd w:id="28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69.9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74.3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64.8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71.7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65.0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67.2</w:t>
            </w:r>
          </w:p>
        </w:tc>
      </w:tr>
    </w:tbl>
    <w:p w:rsidR="00512C66" w:rsidRDefault="00512C66" w:rsidP="00512C66">
      <w:pPr>
        <w:pStyle w:val="DHHSbody"/>
      </w:pPr>
    </w:p>
    <w:p w:rsidR="008F150A" w:rsidRDefault="008F150A" w:rsidP="00512C66">
      <w:pPr>
        <w:pStyle w:val="DHHSbody"/>
      </w:pPr>
    </w:p>
    <w:p w:rsidR="00512C66" w:rsidRDefault="00512C66" w:rsidP="00512C66">
      <w:pPr>
        <w:pStyle w:val="Heading1"/>
      </w:pPr>
      <w:bookmarkStart w:id="29" w:name="_Toc503797644"/>
      <w:r>
        <w:lastRenderedPageBreak/>
        <w:t>Sexual assault support services clients receiving an initial response within five working days of referral</w:t>
      </w:r>
      <w:bookmarkEnd w:id="29"/>
    </w:p>
    <w:p w:rsidR="00EE1CA1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0" w:name="Table15"/>
      <w:bookmarkEnd w:id="30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3D0BD4" w:rsidRPr="003D0BD4" w:rsidTr="003D0BD4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September 2013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December 2013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March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b/>
                <w:bCs/>
                <w:color w:val="004EA8"/>
                <w:lang w:eastAsia="en-AU"/>
              </w:rPr>
            </w:pPr>
            <w:r w:rsidRPr="003D0BD4">
              <w:rPr>
                <w:rFonts w:ascii="Arial" w:hAnsi="Arial" w:cs="Arial"/>
                <w:b/>
                <w:bCs/>
                <w:color w:val="004EA8"/>
                <w:lang w:eastAsia="en-AU"/>
              </w:rPr>
              <w:t>June 2014</w:t>
            </w:r>
          </w:p>
        </w:tc>
      </w:tr>
      <w:tr w:rsidR="003D0BD4" w:rsidRPr="003D0BD4" w:rsidTr="003D0BD4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97.1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98.1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96.4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96.4</w:t>
            </w:r>
          </w:p>
        </w:tc>
      </w:tr>
      <w:tr w:rsidR="003D0BD4" w:rsidRPr="003D0BD4" w:rsidTr="003D0BD4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North</w:t>
            </w:r>
          </w:p>
        </w:tc>
        <w:tc>
          <w:tcPr>
            <w:tcW w:w="4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D0BD4" w:rsidRPr="003D0BD4" w:rsidRDefault="003D0BD4" w:rsidP="003D0BD4">
            <w:pPr>
              <w:jc w:val="center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Data not available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98.3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97.9</w:t>
            </w:r>
          </w:p>
        </w:tc>
      </w:tr>
      <w:tr w:rsidR="003D0BD4" w:rsidRPr="003D0BD4" w:rsidTr="003D0BD4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South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98.9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99.1</w:t>
            </w:r>
          </w:p>
        </w:tc>
      </w:tr>
      <w:tr w:rsidR="003D0BD4" w:rsidRPr="003D0BD4" w:rsidTr="003D0BD4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East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85.6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85.1</w:t>
            </w:r>
          </w:p>
        </w:tc>
      </w:tr>
      <w:tr w:rsidR="003D0BD4" w:rsidRPr="003D0BD4" w:rsidTr="003D0BD4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West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BD4" w:rsidRPr="003D0BD4" w:rsidRDefault="003D0BD4" w:rsidP="003D0BD4">
            <w:pPr>
              <w:rPr>
                <w:rFonts w:ascii="Arial" w:hAnsi="Arial" w:cs="Arial"/>
                <w:color w:val="000000"/>
                <w:lang w:eastAsia="en-A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98.5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0BD4" w:rsidRPr="003D0BD4" w:rsidRDefault="003D0BD4" w:rsidP="003D0BD4">
            <w:pPr>
              <w:jc w:val="right"/>
              <w:rPr>
                <w:rFonts w:ascii="Arial" w:hAnsi="Arial" w:cs="Arial"/>
                <w:color w:val="000000"/>
                <w:lang w:eastAsia="en-AU"/>
              </w:rPr>
            </w:pPr>
            <w:r w:rsidRPr="003D0BD4">
              <w:rPr>
                <w:rFonts w:ascii="Arial" w:hAnsi="Arial" w:cs="Arial"/>
                <w:color w:val="000000"/>
                <w:lang w:eastAsia="en-AU"/>
              </w:rPr>
              <w:t>98.4</w:t>
            </w:r>
          </w:p>
        </w:tc>
      </w:tr>
    </w:tbl>
    <w:p w:rsidR="00512C66" w:rsidRDefault="00512C66" w:rsidP="00512C66">
      <w:pPr>
        <w:pStyle w:val="Heading1"/>
      </w:pPr>
      <w:bookmarkStart w:id="31" w:name="_Toc503797645"/>
      <w:r>
        <w:t>Org</w:t>
      </w:r>
      <w:r w:rsidR="008F150A">
        <w:t>a</w:t>
      </w:r>
      <w:r>
        <w:t xml:space="preserve">nisations that have successfully completed a </w:t>
      </w:r>
      <w:r w:rsidR="00C15D62">
        <w:t>certification</w:t>
      </w:r>
      <w:r>
        <w:t xml:space="preserve"> review (family and community services)</w:t>
      </w:r>
      <w:bookmarkEnd w:id="31"/>
    </w:p>
    <w:p w:rsidR="00EE1CA1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2" w:name="Table16"/>
      <w:bookmarkEnd w:id="32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96.2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97.5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98.7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12C66" w:rsidRDefault="00512C66" w:rsidP="00512C66">
      <w:pPr>
        <w:pStyle w:val="Heading1"/>
      </w:pPr>
      <w:bookmarkStart w:id="33" w:name="_Toc503797646"/>
      <w:r>
        <w:t>Organi</w:t>
      </w:r>
      <w:r w:rsidR="008F150A">
        <w:t>s</w:t>
      </w:r>
      <w:r>
        <w:t xml:space="preserve">ations that have successfully completed a </w:t>
      </w:r>
      <w:r w:rsidR="00C15D62">
        <w:t>certification</w:t>
      </w:r>
      <w:r>
        <w:t xml:space="preserve"> review (specialist support and placement services)</w:t>
      </w:r>
      <w:bookmarkEnd w:id="33"/>
    </w:p>
    <w:p w:rsidR="00EE1CA1" w:rsidRDefault="00512C66" w:rsidP="00512C66">
      <w:pPr>
        <w:pStyle w:val="DHHSbody"/>
      </w:pPr>
      <w:r>
        <w:t>YTD. Unit of measure: per cent</w:t>
      </w:r>
      <w:r w:rsidR="00CF4C9F">
        <w:t xml:space="preserve"> </w:t>
      </w:r>
      <w:bookmarkStart w:id="34" w:name="Table17"/>
      <w:bookmarkEnd w:id="34"/>
    </w:p>
    <w:tbl>
      <w:tblPr>
        <w:tblW w:w="9860" w:type="dxa"/>
        <w:tblInd w:w="98" w:type="dxa"/>
        <w:tblLook w:val="04A0" w:firstRow="1" w:lastRow="0" w:firstColumn="1" w:lastColumn="0" w:noHBand="0" w:noVBand="1"/>
      </w:tblPr>
      <w:tblGrid>
        <w:gridCol w:w="1300"/>
        <w:gridCol w:w="2140"/>
        <w:gridCol w:w="2140"/>
        <w:gridCol w:w="2140"/>
        <w:gridCol w:w="2140"/>
      </w:tblGrid>
      <w:tr w:rsidR="00EE1CA1" w:rsidTr="00EE1CA1">
        <w:trPr>
          <w:trHeight w:val="31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Region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September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December 2014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March 2015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3D0BD4">
            <w:pPr>
              <w:jc w:val="right"/>
              <w:rPr>
                <w:rFonts w:ascii="Arial" w:hAnsi="Arial" w:cs="Arial"/>
                <w:b/>
                <w:bCs/>
                <w:color w:val="004EA8"/>
              </w:rPr>
            </w:pPr>
            <w:r>
              <w:rPr>
                <w:rFonts w:ascii="Arial" w:hAnsi="Arial" w:cs="Arial"/>
                <w:b/>
                <w:bCs/>
                <w:color w:val="004EA8"/>
              </w:rPr>
              <w:t>June 2015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EE"/>
            <w:noWrap/>
            <w:vAlign w:val="center"/>
            <w:hideMark/>
          </w:tcPr>
          <w:p w:rsidR="00EE1CA1" w:rsidRDefault="00EE1CA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</w:t>
            </w:r>
          </w:p>
        </w:tc>
        <w:tc>
          <w:tcPr>
            <w:tcW w:w="8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E1CA1" w:rsidRDefault="00EE1CA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data is only available at state level</w:t>
            </w: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East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</w:p>
        </w:tc>
      </w:tr>
      <w:tr w:rsidR="00EE1CA1" w:rsidTr="00EE1CA1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West</w:t>
            </w:r>
          </w:p>
        </w:tc>
        <w:tc>
          <w:tcPr>
            <w:tcW w:w="85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1CA1" w:rsidRDefault="00EE1CA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512C66" w:rsidRDefault="00512C66" w:rsidP="00512C66">
      <w:pPr>
        <w:pStyle w:val="DHHSbody"/>
      </w:pPr>
    </w:p>
    <w:p w:rsidR="00C364D8" w:rsidRPr="00C364D8" w:rsidRDefault="00C364D8" w:rsidP="00C364D8">
      <w:pPr>
        <w:pStyle w:val="DH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4F58" w:rsidRPr="00C530E1" w:rsidRDefault="00254F58" w:rsidP="00770F37">
            <w:pPr>
              <w:pStyle w:val="DHHSaccessibilitypara"/>
              <w:rPr>
                <w:sz w:val="20"/>
                <w:szCs w:val="20"/>
              </w:rPr>
            </w:pPr>
            <w:r w:rsidRPr="00C530E1">
              <w:rPr>
                <w:sz w:val="20"/>
                <w:szCs w:val="20"/>
              </w:rPr>
              <w:t xml:space="preserve">To receive this publication in an accessible format </w:t>
            </w:r>
            <w:r w:rsidR="00C530E1" w:rsidRPr="00C530E1">
              <w:rPr>
                <w:sz w:val="20"/>
                <w:szCs w:val="20"/>
              </w:rPr>
              <w:t xml:space="preserve">To receive this publication in an accessible format email </w:t>
            </w:r>
            <w:hyperlink r:id="rId13" w:history="1">
              <w:r w:rsidR="00C530E1" w:rsidRPr="00C530E1">
                <w:rPr>
                  <w:rStyle w:val="Hyperlink"/>
                  <w:sz w:val="20"/>
                  <w:szCs w:val="20"/>
                </w:rPr>
                <w:t>Operational Performance and Quality Branch</w:t>
              </w:r>
            </w:hyperlink>
            <w:r w:rsidR="00C530E1" w:rsidRPr="00C530E1">
              <w:rPr>
                <w:sz w:val="20"/>
                <w:szCs w:val="20"/>
              </w:rPr>
              <w:t xml:space="preserve"> &lt;prrexternalreporting@dhhs.vic.gov.au&gt;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>Victoria, Department of Health and</w:t>
            </w:r>
            <w:r w:rsidRPr="00254F58">
              <w:t xml:space="preserve"> Human Services</w:t>
            </w:r>
            <w:r w:rsidRPr="00BA3F8D">
              <w:rPr>
                <w:color w:val="008950"/>
              </w:rPr>
              <w:t xml:space="preserve"> </w:t>
            </w:r>
            <w:r w:rsidR="00C530E1" w:rsidRPr="00C530E1">
              <w:t>January 2018</w:t>
            </w:r>
            <w:r w:rsidR="00F61A9F" w:rsidRPr="00C530E1">
              <w:t>.</w:t>
            </w:r>
          </w:p>
          <w:p w:rsidR="00FA0A84" w:rsidRPr="00FA0A84" w:rsidRDefault="00FA0A84" w:rsidP="00D95497">
            <w:pPr>
              <w:pStyle w:val="DHHSbody"/>
            </w:pPr>
            <w:r w:rsidRPr="00FA0A84">
              <w:t>ISSN 2209-0010 - Online (pdf / MS word)</w:t>
            </w:r>
          </w:p>
          <w:p w:rsidR="002802E3" w:rsidRPr="00BB0A32" w:rsidRDefault="00254F58" w:rsidP="00D95497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at </w:t>
            </w:r>
            <w:hyperlink r:id="rId14" w:history="1">
              <w:r w:rsidR="00D95497" w:rsidRPr="008F1A8E">
                <w:rPr>
                  <w:rStyle w:val="Hyperlink"/>
                  <w:rFonts w:ascii="Helv" w:hAnsi="Helv" w:cs="Helv"/>
                  <w:lang w:eastAsia="zh-CN"/>
                </w:rPr>
                <w:t xml:space="preserve">https://www.dhhs.vic.gov.au/additional-quarterly-incident-data </w:t>
              </w:r>
            </w:hyperlink>
            <w:r w:rsidR="00D95497">
              <w:rPr>
                <w:rFonts w:ascii="Tms Rmn" w:hAnsi="Tms Rmn"/>
                <w:sz w:val="24"/>
                <w:szCs w:val="24"/>
                <w:lang w:eastAsia="zh-CN"/>
              </w:rPr>
              <w:t>&lt;</w:t>
            </w:r>
            <w:r w:rsidR="00D95497" w:rsidRPr="00D95497">
              <w:rPr>
                <w:rFonts w:ascii="Helv" w:hAnsi="Helv" w:cs="Helv"/>
                <w:lang w:eastAsia="zh-CN"/>
              </w:rPr>
              <w:t>https://www.dhhs.vic.gov.au/additional-quarterly-incident-data&gt;</w:t>
            </w:r>
            <w:r w:rsidR="00D95497" w:rsidRPr="00D95497">
              <w:rPr>
                <w:rFonts w:ascii="Helv" w:hAnsi="Helv" w:cs="Helv"/>
                <w:color w:val="0000FF"/>
                <w:lang w:eastAsia="zh-CN"/>
              </w:rPr>
              <w:t xml:space="preserve"> </w:t>
            </w:r>
          </w:p>
        </w:tc>
      </w:tr>
    </w:tbl>
    <w:p w:rsidR="00B2752E" w:rsidRPr="00906490" w:rsidRDefault="00B2752E" w:rsidP="00FF6D9D">
      <w:pPr>
        <w:pStyle w:val="DHHSbody"/>
      </w:pPr>
    </w:p>
    <w:sectPr w:rsidR="00B2752E" w:rsidRPr="00906490" w:rsidSect="000518E2">
      <w:type w:val="continuous"/>
      <w:pgSz w:w="11906" w:h="16838" w:code="9"/>
      <w:pgMar w:top="851" w:right="851" w:bottom="851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5F" w:rsidRDefault="00D85F5F">
      <w:r>
        <w:separator/>
      </w:r>
    </w:p>
  </w:endnote>
  <w:endnote w:type="continuationSeparator" w:id="0">
    <w:p w:rsidR="00D85F5F" w:rsidRDefault="00D8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5F" w:rsidRPr="00F65AA9" w:rsidRDefault="00D85F5F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5F" w:rsidRPr="00A11421" w:rsidRDefault="00D85F5F" w:rsidP="009944CF">
    <w:pPr>
      <w:pStyle w:val="DHHSfooter"/>
    </w:pPr>
    <w:r w:rsidRPr="00BB0A32">
      <w:t>Performance for selected</w:t>
    </w:r>
    <w:r>
      <w:t xml:space="preserve"> measures – 201</w:t>
    </w:r>
    <w:r w:rsidR="00C75560">
      <w:t>4</w:t>
    </w:r>
    <w:r>
      <w:t>-1</w:t>
    </w:r>
    <w:r w:rsidR="00C75560">
      <w:t>5</w:t>
    </w:r>
    <w:r w:rsidRPr="00BB0A32">
      <w:t xml:space="preserve"> financial year</w:t>
    </w:r>
    <w:r>
      <w:t>: Child Protection and Family Services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C75560">
      <w:rPr>
        <w:noProof/>
      </w:rPr>
      <w:t>6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5F" w:rsidRDefault="00D85F5F" w:rsidP="002862F1">
      <w:pPr>
        <w:spacing w:before="120"/>
      </w:pPr>
      <w:r>
        <w:separator/>
      </w:r>
    </w:p>
  </w:footnote>
  <w:footnote w:type="continuationSeparator" w:id="0">
    <w:p w:rsidR="00D85F5F" w:rsidRDefault="00D8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F5F" w:rsidRPr="0051568D" w:rsidRDefault="00D85F5F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D8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0DFC"/>
    <w:rsid w:val="000518E2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3BB9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13742"/>
    <w:rsid w:val="00120BD3"/>
    <w:rsid w:val="00122FEA"/>
    <w:rsid w:val="001232BD"/>
    <w:rsid w:val="00124ED5"/>
    <w:rsid w:val="0012735A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49B6"/>
    <w:rsid w:val="003459BD"/>
    <w:rsid w:val="00350D38"/>
    <w:rsid w:val="00351B36"/>
    <w:rsid w:val="00357B4E"/>
    <w:rsid w:val="00366ABA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0BD4"/>
    <w:rsid w:val="003D2766"/>
    <w:rsid w:val="003D3E8F"/>
    <w:rsid w:val="003D6475"/>
    <w:rsid w:val="003E05EA"/>
    <w:rsid w:val="003F0445"/>
    <w:rsid w:val="003F0CF0"/>
    <w:rsid w:val="003F14B1"/>
    <w:rsid w:val="003F3289"/>
    <w:rsid w:val="003F347C"/>
    <w:rsid w:val="0040101B"/>
    <w:rsid w:val="00401FCF"/>
    <w:rsid w:val="00406285"/>
    <w:rsid w:val="004148F9"/>
    <w:rsid w:val="0041676C"/>
    <w:rsid w:val="0042084E"/>
    <w:rsid w:val="00421EEF"/>
    <w:rsid w:val="00424D65"/>
    <w:rsid w:val="00427731"/>
    <w:rsid w:val="00442C6C"/>
    <w:rsid w:val="00443CBE"/>
    <w:rsid w:val="00443E8A"/>
    <w:rsid w:val="004441BC"/>
    <w:rsid w:val="004468B4"/>
    <w:rsid w:val="0045230A"/>
    <w:rsid w:val="00452E7E"/>
    <w:rsid w:val="00457337"/>
    <w:rsid w:val="0047372D"/>
    <w:rsid w:val="004743DD"/>
    <w:rsid w:val="00474CEA"/>
    <w:rsid w:val="00480850"/>
    <w:rsid w:val="00483968"/>
    <w:rsid w:val="004839C9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D5B11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1419"/>
    <w:rsid w:val="005126D0"/>
    <w:rsid w:val="00512C66"/>
    <w:rsid w:val="00514667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6B7E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4F6D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4B49"/>
    <w:rsid w:val="008E7A0A"/>
    <w:rsid w:val="008F15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42CFC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944CF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3B34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03E1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0A32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627"/>
    <w:rsid w:val="00C12A49"/>
    <w:rsid w:val="00C133EE"/>
    <w:rsid w:val="00C14FE9"/>
    <w:rsid w:val="00C15D62"/>
    <w:rsid w:val="00C27DE9"/>
    <w:rsid w:val="00C33388"/>
    <w:rsid w:val="00C344C1"/>
    <w:rsid w:val="00C35484"/>
    <w:rsid w:val="00C364D8"/>
    <w:rsid w:val="00C4173A"/>
    <w:rsid w:val="00C473A3"/>
    <w:rsid w:val="00C530E1"/>
    <w:rsid w:val="00C602FF"/>
    <w:rsid w:val="00C61174"/>
    <w:rsid w:val="00C6148F"/>
    <w:rsid w:val="00C62F7A"/>
    <w:rsid w:val="00C6375D"/>
    <w:rsid w:val="00C63B9C"/>
    <w:rsid w:val="00C6682F"/>
    <w:rsid w:val="00C7275E"/>
    <w:rsid w:val="00C74C5D"/>
    <w:rsid w:val="00C75560"/>
    <w:rsid w:val="00C863C4"/>
    <w:rsid w:val="00C93C3E"/>
    <w:rsid w:val="00CA12E3"/>
    <w:rsid w:val="00CA2BB4"/>
    <w:rsid w:val="00CA6611"/>
    <w:rsid w:val="00CA6AE6"/>
    <w:rsid w:val="00CA782F"/>
    <w:rsid w:val="00CB3285"/>
    <w:rsid w:val="00CC0C72"/>
    <w:rsid w:val="00CC2BFD"/>
    <w:rsid w:val="00CD3476"/>
    <w:rsid w:val="00CD64DF"/>
    <w:rsid w:val="00CE2440"/>
    <w:rsid w:val="00CF2F50"/>
    <w:rsid w:val="00CF4C9F"/>
    <w:rsid w:val="00D02919"/>
    <w:rsid w:val="00D04C61"/>
    <w:rsid w:val="00D05B8D"/>
    <w:rsid w:val="00D065A2"/>
    <w:rsid w:val="00D07F00"/>
    <w:rsid w:val="00D17B72"/>
    <w:rsid w:val="00D267A1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778B6"/>
    <w:rsid w:val="00D81F21"/>
    <w:rsid w:val="00D85F5F"/>
    <w:rsid w:val="00D95470"/>
    <w:rsid w:val="00D95497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86A5A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1CA1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175ED"/>
    <w:rsid w:val="00F250A9"/>
    <w:rsid w:val="00F30710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3632"/>
    <w:rsid w:val="00F76CAB"/>
    <w:rsid w:val="00F772C6"/>
    <w:rsid w:val="00F815B5"/>
    <w:rsid w:val="00F85195"/>
    <w:rsid w:val="00F938BA"/>
    <w:rsid w:val="00FA0A84"/>
    <w:rsid w:val="00FA2C46"/>
    <w:rsid w:val="00FA3525"/>
    <w:rsid w:val="00FB4769"/>
    <w:rsid w:val="00FB4CDA"/>
    <w:rsid w:val="00FC0168"/>
    <w:rsid w:val="00FC0F81"/>
    <w:rsid w:val="00FC395C"/>
    <w:rsid w:val="00FD3766"/>
    <w:rsid w:val="00FD47C4"/>
    <w:rsid w:val="00FE0D29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A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BB0A32"/>
    <w:pPr>
      <w:keepNext/>
      <w:keepLines/>
      <w:spacing w:before="280" w:after="120" w:line="320" w:lineRule="atLeast"/>
      <w:outlineLvl w:val="0"/>
    </w:pPr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0A666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4EA8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BB0A32"/>
    <w:rPr>
      <w:rFonts w:ascii="Arial" w:eastAsia="MS Gothic" w:hAnsi="Arial" w:cs="Arial"/>
      <w:bCs/>
      <w:color w:val="004EA8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A6666"/>
    <w:rPr>
      <w:rFonts w:ascii="Arial" w:hAnsi="Arial"/>
      <w:b/>
      <w:color w:val="004EA8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512C6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BB0A32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0A666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0A6666"/>
    <w:rPr>
      <w:rFonts w:ascii="Arial" w:hAnsi="Arial"/>
      <w:b/>
      <w:color w:val="004EA8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0A6666"/>
    <w:pPr>
      <w:spacing w:before="80" w:after="60"/>
    </w:pPr>
    <w:rPr>
      <w:rFonts w:ascii="Arial" w:hAnsi="Arial"/>
      <w:b/>
      <w:color w:val="004EA8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BalloonText">
    <w:name w:val="Balloon Text"/>
    <w:basedOn w:val="Normal"/>
    <w:link w:val="BalloonTextChar"/>
    <w:uiPriority w:val="99"/>
    <w:semiHidden/>
    <w:unhideWhenUsed/>
    <w:rsid w:val="00CA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perational%20Performance%20and%20Quality%20Branc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dhhs.vic.gov.au/additional-quarterly-incident-data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3%20Blue%20294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512A-467D-47AD-8DAF-B2339F2D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03 Blue 2945.dot</Template>
  <TotalTime>13</TotalTime>
  <Pages>6</Pages>
  <Words>1264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for selected measures – 2017-18 financial year: Child Protection and Family Services</vt:lpstr>
    </vt:vector>
  </TitlesOfParts>
  <Company>Department of Health and Human Services</Company>
  <LinksUpToDate>false</LinksUpToDate>
  <CharactersWithSpaces>9329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for selected measures – 2017-18 financial year: Child Protection and Family Services</dc:title>
  <dc:subject>data</dc:subject>
  <dc:creator>Department of Health and Human Services</dc:creator>
  <cp:keywords>performance; measures; data; CP; family services</cp:keywords>
  <cp:lastModifiedBy>Aysegul Baba</cp:lastModifiedBy>
  <cp:revision>6</cp:revision>
  <cp:lastPrinted>2018-01-15T05:40:00Z</cp:lastPrinted>
  <dcterms:created xsi:type="dcterms:W3CDTF">2018-05-17T04:58:00Z</dcterms:created>
  <dcterms:modified xsi:type="dcterms:W3CDTF">2018-05-17T06:24:00Z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