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BA6A"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280B0AB8" wp14:editId="4AA6FFFF">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88349B3"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38"/>
      </w:tblGrid>
      <w:tr w:rsidR="00AD784C" w14:paraId="621E2088" w14:textId="77777777" w:rsidTr="00CC7278">
        <w:trPr>
          <w:trHeight w:val="1418"/>
        </w:trPr>
        <w:tc>
          <w:tcPr>
            <w:tcW w:w="7938" w:type="dxa"/>
            <w:vAlign w:val="bottom"/>
          </w:tcPr>
          <w:p w14:paraId="5FAF4605" w14:textId="53836D03" w:rsidR="00AD784C" w:rsidRPr="00161AA0" w:rsidRDefault="00CC7278" w:rsidP="00EC20FF">
            <w:pPr>
              <w:pStyle w:val="Documenttitle"/>
            </w:pPr>
            <w:r w:rsidRPr="007C2D6B">
              <w:t>Child Protection and Family Services</w:t>
            </w:r>
          </w:p>
        </w:tc>
      </w:tr>
      <w:tr w:rsidR="000B2117" w14:paraId="0CB8EB7C" w14:textId="77777777" w:rsidTr="00CC7278">
        <w:trPr>
          <w:trHeight w:val="1247"/>
        </w:trPr>
        <w:tc>
          <w:tcPr>
            <w:tcW w:w="7938" w:type="dxa"/>
          </w:tcPr>
          <w:p w14:paraId="38D2DEC5" w14:textId="58AEE85C" w:rsidR="000B2117" w:rsidRPr="00A1389F" w:rsidRDefault="00CC7278" w:rsidP="00CF4148">
            <w:pPr>
              <w:pStyle w:val="Documentsubtitle"/>
            </w:pPr>
            <w:r w:rsidRPr="007C2D6B">
              <w:rPr>
                <w:szCs w:val="28"/>
              </w:rPr>
              <w:t>Quarterly incident reporting</w:t>
            </w:r>
          </w:p>
        </w:tc>
      </w:tr>
      <w:tr w:rsidR="00CF4148" w14:paraId="7184755C" w14:textId="77777777" w:rsidTr="00CC7278">
        <w:trPr>
          <w:trHeight w:val="284"/>
        </w:trPr>
        <w:tc>
          <w:tcPr>
            <w:tcW w:w="7938" w:type="dxa"/>
          </w:tcPr>
          <w:p w14:paraId="2D2EA534" w14:textId="6B93F586" w:rsidR="00CF4148" w:rsidRPr="00250DC4" w:rsidRDefault="00CF4148" w:rsidP="00CF4148">
            <w:pPr>
              <w:pStyle w:val="Bannermarking"/>
            </w:pPr>
          </w:p>
        </w:tc>
      </w:tr>
    </w:tbl>
    <w:p w14:paraId="3C432DEC"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0AD50961" w14:textId="77777777" w:rsidR="00CC7278" w:rsidRDefault="00CC7278" w:rsidP="00CC7278">
      <w:pPr>
        <w:pStyle w:val="Heading1"/>
      </w:pPr>
      <w:bookmarkStart w:id="0" w:name="_Hlk37240926"/>
      <w:r>
        <w:t>About incident reporting data</w:t>
      </w:r>
    </w:p>
    <w:p w14:paraId="29D5963F" w14:textId="77777777" w:rsidR="00CC7278" w:rsidRPr="007C2D6B" w:rsidRDefault="00CC7278" w:rsidP="00CC7278">
      <w:pPr>
        <w:pStyle w:val="DHHSbody"/>
        <w:spacing w:after="240"/>
      </w:pPr>
      <w:r w:rsidRPr="007C2D6B">
        <w:t xml:space="preserve">Incident reporting data is a snapshot in time of allegations made </w:t>
      </w:r>
      <w:r>
        <w:t>by clients of the Department of Health and Human Services</w:t>
      </w:r>
      <w:r w:rsidRPr="00E81BB4">
        <w:t xml:space="preserve"> </w:t>
      </w:r>
      <w:r>
        <w:t>and</w:t>
      </w:r>
      <w:r w:rsidRPr="007C2D6B">
        <w:t xml:space="preserve"> includes disclosures </w:t>
      </w:r>
      <w:r>
        <w:t xml:space="preserve">of historic </w:t>
      </w:r>
      <w:r w:rsidRPr="007C2D6B">
        <w:t>abuse</w:t>
      </w:r>
      <w:r>
        <w:t>. They</w:t>
      </w:r>
      <w:r w:rsidRPr="007C2D6B">
        <w:t xml:space="preserve"> are recorded and remain as incidents regardless of whether further information becomes available to substantiate </w:t>
      </w:r>
      <w:r>
        <w:t xml:space="preserve">or disprove </w:t>
      </w:r>
      <w:r w:rsidRPr="007C2D6B">
        <w:t xml:space="preserve">an event. </w:t>
      </w:r>
    </w:p>
    <w:p w14:paraId="01F1B7B9" w14:textId="5D6FA68F" w:rsidR="00CC7278" w:rsidRPr="002E0D90" w:rsidRDefault="00CC7278" w:rsidP="00CC7278">
      <w:pPr>
        <w:pStyle w:val="Heading1"/>
      </w:pPr>
      <w:r w:rsidRPr="002E0D90">
        <w:t>Client Incident Management System (CIMS)</w:t>
      </w:r>
    </w:p>
    <w:p w14:paraId="3121D69A" w14:textId="77777777" w:rsidR="00CC7278" w:rsidRDefault="00CC7278" w:rsidP="00CC7278">
      <w:pPr>
        <w:pStyle w:val="DHHSbody"/>
        <w:spacing w:after="240"/>
      </w:pPr>
      <w:r>
        <w:t>On 15 January 2018, t</w:t>
      </w:r>
      <w:r w:rsidRPr="00352512">
        <w:t xml:space="preserve">he department </w:t>
      </w:r>
      <w:r>
        <w:t>launched a new C</w:t>
      </w:r>
      <w:r w:rsidRPr="00352512">
        <w:t xml:space="preserve">lient </w:t>
      </w:r>
      <w:r>
        <w:t>I</w:t>
      </w:r>
      <w:r w:rsidRPr="00352512">
        <w:t xml:space="preserve">ncident </w:t>
      </w:r>
      <w:r>
        <w:t>M</w:t>
      </w:r>
      <w:r w:rsidRPr="00352512">
        <w:t xml:space="preserve">anagement </w:t>
      </w:r>
      <w:r>
        <w:t>S</w:t>
      </w:r>
      <w:r w:rsidRPr="00352512">
        <w:t xml:space="preserve">ystem (CIMS) </w:t>
      </w:r>
      <w:r>
        <w:t>to replace the Client Incident Analysis (CIA) system with the aim of ensuring and supporting consistency of understanding in managing and responding to client incidents, as well as improving the standard of responses to incidents</w:t>
      </w:r>
      <w:r w:rsidRPr="00352512">
        <w:t xml:space="preserve">. </w:t>
      </w:r>
      <w:r>
        <w:t>D</w:t>
      </w:r>
      <w:r w:rsidRPr="00352512">
        <w:t xml:space="preserve">epartment-funded organisations </w:t>
      </w:r>
      <w:r>
        <w:t>commenced reporting client incidents on the new CIMS</w:t>
      </w:r>
      <w:r w:rsidRPr="00352512">
        <w:t xml:space="preserve"> </w:t>
      </w:r>
      <w:r>
        <w:t xml:space="preserve">from this date, while department-delivered services commenced using CIMS on 1 October 2018. </w:t>
      </w:r>
      <w:r w:rsidRPr="00E01C03">
        <w:t xml:space="preserve">This quarterly incident report </w:t>
      </w:r>
      <w:r>
        <w:t xml:space="preserve">includes </w:t>
      </w:r>
      <w:r w:rsidRPr="00E01C03">
        <w:t xml:space="preserve">department-delivered and department-funded organisation reported incidents on CIMS. </w:t>
      </w:r>
    </w:p>
    <w:p w14:paraId="7A3293BB" w14:textId="77777777" w:rsidR="00CC7278" w:rsidRPr="002E0D90" w:rsidRDefault="00CC7278" w:rsidP="00CC7278">
      <w:pPr>
        <w:pStyle w:val="Heading2"/>
        <w:spacing w:before="360"/>
      </w:pPr>
      <w:r>
        <w:t>I</w:t>
      </w:r>
      <w:r w:rsidRPr="002E0D90">
        <w:t xml:space="preserve">ncident </w:t>
      </w:r>
      <w:r>
        <w:t>categories</w:t>
      </w:r>
    </w:p>
    <w:p w14:paraId="015A7036" w14:textId="77777777" w:rsidR="00CC7278" w:rsidRDefault="00CC7278" w:rsidP="00CC7278">
      <w:pPr>
        <w:pStyle w:val="DHHSbody"/>
      </w:pPr>
      <w:r>
        <w:t>Major i</w:t>
      </w:r>
      <w:r w:rsidRPr="009608E8">
        <w:t>mpact incidents are the most serious incidents</w:t>
      </w:r>
      <w:r>
        <w:t>.</w:t>
      </w:r>
      <w:r w:rsidRPr="009608E8">
        <w:t xml:space="preserve"> </w:t>
      </w:r>
      <w:r>
        <w:t xml:space="preserve">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harm. </w:t>
      </w:r>
    </w:p>
    <w:p w14:paraId="058F8417" w14:textId="4EBAC57E" w:rsidR="00CC7278" w:rsidRDefault="00CC7278" w:rsidP="00CC7278">
      <w:pPr>
        <w:pStyle w:val="Heading3"/>
        <w:spacing w:before="360"/>
        <w:ind w:right="-142"/>
        <w:rPr>
          <w:vertAlign w:val="superscript"/>
        </w:rPr>
      </w:pPr>
      <w:bookmarkStart w:id="1" w:name="_Hlk37242542"/>
      <w:r w:rsidRPr="00E01C03">
        <w:t xml:space="preserve">Table 1: Child Protection and Family Services </w:t>
      </w:r>
      <w:r>
        <w:t>m</w:t>
      </w:r>
      <w:r w:rsidRPr="00E01C03">
        <w:t xml:space="preserve">ajor </w:t>
      </w:r>
      <w:r>
        <w:t>i</w:t>
      </w:r>
      <w:r w:rsidRPr="00E01C03">
        <w:t xml:space="preserve">mpact incidents Quarter </w:t>
      </w:r>
      <w:r>
        <w:t>4</w:t>
      </w:r>
      <w:r w:rsidRPr="00E01C03">
        <w:t>, 20</w:t>
      </w:r>
      <w:r>
        <w:t>20-21</w:t>
      </w:r>
      <w:r w:rsidRPr="00E01C03">
        <w:rPr>
          <w:vertAlign w:val="superscript"/>
        </w:rPr>
        <w:t xml:space="preserve">(a) </w:t>
      </w:r>
    </w:p>
    <w:bookmarkEnd w:id="1"/>
    <w:p w14:paraId="6DCB09DF" w14:textId="77777777" w:rsidR="00CC7278" w:rsidRPr="00B868AC" w:rsidRDefault="00CC7278" w:rsidP="00CC7278">
      <w:pPr>
        <w:pStyle w:val="DHHSbody"/>
      </w:pPr>
    </w:p>
    <w:tbl>
      <w:tblP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CC7278" w:rsidRPr="00E01C03" w14:paraId="769FA416" w14:textId="77777777" w:rsidTr="00760FE5">
        <w:trPr>
          <w:trHeight w:val="57"/>
        </w:trPr>
        <w:tc>
          <w:tcPr>
            <w:tcW w:w="2567" w:type="dxa"/>
            <w:vAlign w:val="center"/>
          </w:tcPr>
          <w:p w14:paraId="21469919" w14:textId="77777777" w:rsidR="00CC7278" w:rsidRPr="00E01C03" w:rsidRDefault="00CC7278" w:rsidP="00760FE5">
            <w:pPr>
              <w:pStyle w:val="DHHStablecolhead"/>
              <w:rPr>
                <w:sz w:val="18"/>
                <w:szCs w:val="18"/>
              </w:rPr>
            </w:pPr>
            <w:r w:rsidRPr="00E01C03">
              <w:rPr>
                <w:sz w:val="18"/>
                <w:szCs w:val="18"/>
              </w:rPr>
              <w:t>Incident type</w:t>
            </w:r>
          </w:p>
        </w:tc>
        <w:tc>
          <w:tcPr>
            <w:tcW w:w="2410" w:type="dxa"/>
            <w:vAlign w:val="bottom"/>
          </w:tcPr>
          <w:p w14:paraId="2C6C09A8" w14:textId="77777777" w:rsidR="00CC7278" w:rsidRPr="00E01C03" w:rsidRDefault="00CC7278" w:rsidP="00760FE5">
            <w:pPr>
              <w:pStyle w:val="DHHStablecolhead"/>
              <w:jc w:val="center"/>
              <w:rPr>
                <w:sz w:val="18"/>
                <w:szCs w:val="18"/>
              </w:rPr>
            </w:pPr>
            <w:r>
              <w:rPr>
                <w:sz w:val="18"/>
                <w:szCs w:val="18"/>
              </w:rPr>
              <w:t>Quarter</w:t>
            </w:r>
            <w:r w:rsidRPr="00E01C03">
              <w:rPr>
                <w:sz w:val="18"/>
                <w:szCs w:val="18"/>
              </w:rPr>
              <w:t xml:space="preserve"> </w:t>
            </w:r>
            <w:r>
              <w:rPr>
                <w:sz w:val="18"/>
                <w:szCs w:val="18"/>
              </w:rPr>
              <w:t xml:space="preserve">4 </w:t>
            </w:r>
          </w:p>
          <w:p w14:paraId="47BB4700" w14:textId="77777777" w:rsidR="00CC7278" w:rsidRPr="00E01C03" w:rsidRDefault="00CC7278" w:rsidP="00760FE5">
            <w:pPr>
              <w:pStyle w:val="DHHStablecolhead"/>
              <w:jc w:val="center"/>
              <w:rPr>
                <w:sz w:val="18"/>
                <w:szCs w:val="18"/>
              </w:rPr>
            </w:pPr>
            <w:r w:rsidRPr="00E01C03">
              <w:rPr>
                <w:sz w:val="18"/>
                <w:szCs w:val="18"/>
              </w:rPr>
              <w:t xml:space="preserve">1 </w:t>
            </w:r>
            <w:r>
              <w:rPr>
                <w:sz w:val="18"/>
                <w:szCs w:val="18"/>
              </w:rPr>
              <w:t xml:space="preserve">Apr </w:t>
            </w:r>
            <w:r w:rsidRPr="00E01C03">
              <w:rPr>
                <w:sz w:val="18"/>
                <w:szCs w:val="18"/>
              </w:rPr>
              <w:t>- 3</w:t>
            </w:r>
            <w:r>
              <w:rPr>
                <w:sz w:val="18"/>
                <w:szCs w:val="18"/>
              </w:rPr>
              <w:t>0</w:t>
            </w:r>
            <w:r w:rsidRPr="00E01C03">
              <w:rPr>
                <w:sz w:val="18"/>
                <w:szCs w:val="18"/>
              </w:rPr>
              <w:t xml:space="preserve"> </w:t>
            </w:r>
            <w:r>
              <w:rPr>
                <w:sz w:val="18"/>
                <w:szCs w:val="18"/>
              </w:rPr>
              <w:t>Jun</w:t>
            </w:r>
          </w:p>
        </w:tc>
      </w:tr>
      <w:tr w:rsidR="00C46C02" w:rsidRPr="00E01C03" w14:paraId="304D49C6" w14:textId="77777777" w:rsidTr="001210A5">
        <w:trPr>
          <w:trHeight w:val="57"/>
        </w:trPr>
        <w:tc>
          <w:tcPr>
            <w:tcW w:w="2567" w:type="dxa"/>
            <w:vAlign w:val="bottom"/>
          </w:tcPr>
          <w:p w14:paraId="6566DF12" w14:textId="77777777" w:rsidR="00C46C02" w:rsidRPr="00E01C03" w:rsidRDefault="00C46C02" w:rsidP="00C46C02">
            <w:pPr>
              <w:pStyle w:val="DHHStabletext"/>
              <w:rPr>
                <w:sz w:val="18"/>
                <w:szCs w:val="18"/>
              </w:rPr>
            </w:pPr>
            <w:r w:rsidRPr="00E01C03">
              <w:rPr>
                <w:sz w:val="18"/>
                <w:szCs w:val="18"/>
              </w:rPr>
              <w:t>Client death</w:t>
            </w:r>
          </w:p>
        </w:tc>
        <w:tc>
          <w:tcPr>
            <w:tcW w:w="2410" w:type="dxa"/>
            <w:vAlign w:val="center"/>
          </w:tcPr>
          <w:p w14:paraId="368891C7" w14:textId="461AD669" w:rsidR="00C46C02" w:rsidRPr="00E01C03" w:rsidRDefault="00C46C02" w:rsidP="00C46C02">
            <w:pPr>
              <w:pStyle w:val="DHHStabletext"/>
              <w:jc w:val="center"/>
              <w:rPr>
                <w:sz w:val="18"/>
                <w:szCs w:val="18"/>
              </w:rPr>
            </w:pPr>
            <w:r>
              <w:rPr>
                <w:rFonts w:ascii="Calibri" w:hAnsi="Calibri" w:cs="Calibri"/>
                <w:color w:val="000000"/>
                <w:sz w:val="18"/>
                <w:szCs w:val="18"/>
              </w:rPr>
              <w:t>5</w:t>
            </w:r>
          </w:p>
        </w:tc>
      </w:tr>
      <w:tr w:rsidR="00C46C02" w:rsidRPr="00E01C03" w14:paraId="203C4FB3" w14:textId="77777777" w:rsidTr="001210A5">
        <w:trPr>
          <w:trHeight w:val="57"/>
        </w:trPr>
        <w:tc>
          <w:tcPr>
            <w:tcW w:w="2567" w:type="dxa"/>
            <w:vAlign w:val="bottom"/>
          </w:tcPr>
          <w:p w14:paraId="2013F98A" w14:textId="77777777" w:rsidR="00C46C02" w:rsidRPr="00E01C03" w:rsidRDefault="00C46C02" w:rsidP="00C46C02">
            <w:pPr>
              <w:pStyle w:val="DHHStabletext"/>
              <w:rPr>
                <w:sz w:val="18"/>
                <w:szCs w:val="18"/>
              </w:rPr>
            </w:pPr>
            <w:r w:rsidRPr="00E01C03">
              <w:rPr>
                <w:sz w:val="18"/>
                <w:szCs w:val="18"/>
              </w:rPr>
              <w:t>Abuse</w:t>
            </w:r>
          </w:p>
        </w:tc>
        <w:tc>
          <w:tcPr>
            <w:tcW w:w="2410" w:type="dxa"/>
            <w:vAlign w:val="center"/>
          </w:tcPr>
          <w:p w14:paraId="3958D6FC" w14:textId="35B1D404" w:rsidR="00C46C02" w:rsidRPr="00E01C03" w:rsidRDefault="00C46C02" w:rsidP="00C46C02">
            <w:pPr>
              <w:pStyle w:val="DHHStabletext"/>
              <w:jc w:val="center"/>
              <w:rPr>
                <w:sz w:val="18"/>
                <w:szCs w:val="18"/>
              </w:rPr>
            </w:pPr>
            <w:r>
              <w:rPr>
                <w:rFonts w:ascii="Calibri" w:hAnsi="Calibri" w:cs="Calibri"/>
                <w:color w:val="000000"/>
                <w:sz w:val="18"/>
                <w:szCs w:val="18"/>
              </w:rPr>
              <w:t>290</w:t>
            </w:r>
          </w:p>
        </w:tc>
      </w:tr>
      <w:tr w:rsidR="00C46C02" w:rsidRPr="00E01C03" w14:paraId="12D87CE8" w14:textId="77777777" w:rsidTr="001210A5">
        <w:trPr>
          <w:trHeight w:val="57"/>
        </w:trPr>
        <w:tc>
          <w:tcPr>
            <w:tcW w:w="2567" w:type="dxa"/>
            <w:vAlign w:val="bottom"/>
          </w:tcPr>
          <w:p w14:paraId="44CA4AD0" w14:textId="77777777" w:rsidR="00C46C02" w:rsidRPr="00E01C03" w:rsidRDefault="00C46C02" w:rsidP="00C46C02">
            <w:pPr>
              <w:pStyle w:val="DHHStabletext"/>
              <w:rPr>
                <w:sz w:val="18"/>
                <w:szCs w:val="18"/>
              </w:rPr>
            </w:pPr>
            <w:r w:rsidRPr="00E01C03">
              <w:rPr>
                <w:sz w:val="18"/>
                <w:szCs w:val="18"/>
              </w:rPr>
              <w:t>Behaviour</w:t>
            </w:r>
          </w:p>
        </w:tc>
        <w:tc>
          <w:tcPr>
            <w:tcW w:w="2410" w:type="dxa"/>
            <w:vAlign w:val="center"/>
          </w:tcPr>
          <w:p w14:paraId="1FA4DDAA" w14:textId="0AC61A37" w:rsidR="00C46C02" w:rsidRPr="00E01C03" w:rsidRDefault="00C46C02" w:rsidP="00C46C02">
            <w:pPr>
              <w:pStyle w:val="DHHStabletext"/>
              <w:jc w:val="center"/>
              <w:rPr>
                <w:sz w:val="18"/>
                <w:szCs w:val="18"/>
              </w:rPr>
            </w:pPr>
            <w:r>
              <w:rPr>
                <w:rFonts w:ascii="Calibri" w:hAnsi="Calibri" w:cs="Calibri"/>
                <w:color w:val="000000"/>
                <w:sz w:val="18"/>
                <w:szCs w:val="18"/>
              </w:rPr>
              <w:t>123</w:t>
            </w:r>
          </w:p>
        </w:tc>
      </w:tr>
      <w:tr w:rsidR="00C46C02" w:rsidRPr="00E01C03" w14:paraId="39C24CD2" w14:textId="77777777" w:rsidTr="001210A5">
        <w:trPr>
          <w:trHeight w:val="57"/>
        </w:trPr>
        <w:tc>
          <w:tcPr>
            <w:tcW w:w="2567" w:type="dxa"/>
            <w:vAlign w:val="bottom"/>
          </w:tcPr>
          <w:p w14:paraId="163C81F6" w14:textId="77777777" w:rsidR="00C46C02" w:rsidRPr="00E01C03" w:rsidRDefault="00C46C02" w:rsidP="00C46C02">
            <w:pPr>
              <w:pStyle w:val="DHHStabletext"/>
              <w:rPr>
                <w:sz w:val="18"/>
                <w:szCs w:val="18"/>
              </w:rPr>
            </w:pPr>
            <w:r w:rsidRPr="00E01C03">
              <w:rPr>
                <w:sz w:val="18"/>
                <w:szCs w:val="18"/>
              </w:rPr>
              <w:t>Other incident types</w:t>
            </w:r>
          </w:p>
        </w:tc>
        <w:tc>
          <w:tcPr>
            <w:tcW w:w="2410" w:type="dxa"/>
            <w:vAlign w:val="center"/>
          </w:tcPr>
          <w:p w14:paraId="2A527E41" w14:textId="2D3EC583" w:rsidR="00C46C02" w:rsidRPr="00E01C03" w:rsidRDefault="00C46C02" w:rsidP="00C46C02">
            <w:pPr>
              <w:pStyle w:val="DHHStabletext"/>
              <w:jc w:val="center"/>
              <w:rPr>
                <w:sz w:val="18"/>
                <w:szCs w:val="18"/>
              </w:rPr>
            </w:pPr>
            <w:r>
              <w:rPr>
                <w:rFonts w:ascii="Calibri" w:hAnsi="Calibri" w:cs="Calibri"/>
                <w:color w:val="000000"/>
                <w:sz w:val="18"/>
                <w:szCs w:val="18"/>
              </w:rPr>
              <w:t>145</w:t>
            </w:r>
          </w:p>
        </w:tc>
      </w:tr>
      <w:tr w:rsidR="00C46C02" w:rsidRPr="001D343A" w14:paraId="6A6A21ED" w14:textId="77777777" w:rsidTr="001210A5">
        <w:trPr>
          <w:trHeight w:val="57"/>
        </w:trPr>
        <w:tc>
          <w:tcPr>
            <w:tcW w:w="2567" w:type="dxa"/>
            <w:vAlign w:val="bottom"/>
          </w:tcPr>
          <w:p w14:paraId="6E09D985" w14:textId="77777777" w:rsidR="00C46C02" w:rsidRPr="00E01C03" w:rsidRDefault="00C46C02" w:rsidP="00C46C02">
            <w:pPr>
              <w:pStyle w:val="DHHStabletext"/>
              <w:rPr>
                <w:b/>
                <w:sz w:val="18"/>
                <w:szCs w:val="18"/>
              </w:rPr>
            </w:pPr>
            <w:r>
              <w:rPr>
                <w:b/>
                <w:sz w:val="18"/>
                <w:szCs w:val="18"/>
              </w:rPr>
              <w:t>Total incidents</w:t>
            </w:r>
          </w:p>
        </w:tc>
        <w:tc>
          <w:tcPr>
            <w:tcW w:w="2410" w:type="dxa"/>
            <w:vAlign w:val="center"/>
          </w:tcPr>
          <w:p w14:paraId="0AEABD3A" w14:textId="1E678658" w:rsidR="00C46C02" w:rsidRPr="00E01C03" w:rsidRDefault="00C46C02" w:rsidP="00C46C02">
            <w:pPr>
              <w:pStyle w:val="DHHStabletext"/>
              <w:jc w:val="center"/>
              <w:rPr>
                <w:b/>
                <w:sz w:val="18"/>
                <w:szCs w:val="18"/>
              </w:rPr>
            </w:pPr>
            <w:r>
              <w:rPr>
                <w:rFonts w:ascii="Calibri" w:hAnsi="Calibri" w:cs="Calibri"/>
                <w:b/>
                <w:bCs/>
                <w:color w:val="000000"/>
                <w:sz w:val="18"/>
                <w:szCs w:val="18"/>
              </w:rPr>
              <w:t>563</w:t>
            </w:r>
          </w:p>
        </w:tc>
      </w:tr>
    </w:tbl>
    <w:p w14:paraId="04A4625C" w14:textId="77777777" w:rsidR="00CC7278" w:rsidRPr="00E01C03" w:rsidRDefault="00CC7278" w:rsidP="00CC7278">
      <w:pPr>
        <w:pStyle w:val="DHHSbody"/>
        <w:spacing w:after="0"/>
        <w:rPr>
          <w:sz w:val="12"/>
          <w:szCs w:val="12"/>
        </w:rPr>
      </w:pPr>
      <w:r w:rsidRPr="00E01C03">
        <w:rPr>
          <w:sz w:val="12"/>
          <w:szCs w:val="12"/>
        </w:rPr>
        <w:t>Notes:</w:t>
      </w:r>
    </w:p>
    <w:p w14:paraId="315E0E0F" w14:textId="77777777" w:rsidR="00CC7278" w:rsidRPr="008C0E35" w:rsidRDefault="00CC7278" w:rsidP="00CC7278">
      <w:pPr>
        <w:pStyle w:val="DHHSbody"/>
        <w:spacing w:after="0" w:line="240" w:lineRule="auto"/>
        <w:ind w:right="-142"/>
        <w:rPr>
          <w:sz w:val="12"/>
          <w:szCs w:val="12"/>
        </w:rPr>
      </w:pPr>
      <w:r w:rsidRPr="008C0E35">
        <w:rPr>
          <w:sz w:val="12"/>
          <w:szCs w:val="12"/>
        </w:rPr>
        <w:t>(a</w:t>
      </w:r>
      <w:r>
        <w:rPr>
          <w:sz w:val="12"/>
          <w:szCs w:val="12"/>
        </w:rPr>
        <w:t>)</w:t>
      </w:r>
      <w:r w:rsidRPr="008C0E35">
        <w:rPr>
          <w:sz w:val="12"/>
          <w:szCs w:val="12"/>
        </w:rPr>
        <w:t xml:space="preserve"> Incident reporting data undergoes routine data validation and as such is subject to minor changes over time. Total numbers contained in this report may not be directly comparable to subsequently released incident reporting information.</w:t>
      </w:r>
    </w:p>
    <w:p w14:paraId="004E167E" w14:textId="77777777" w:rsidR="00CC7278" w:rsidRPr="002E0D90" w:rsidRDefault="00CC7278" w:rsidP="00CC7278">
      <w:pPr>
        <w:pStyle w:val="Heading2"/>
        <w:spacing w:before="360"/>
      </w:pPr>
      <w:r>
        <w:br w:type="page"/>
      </w:r>
      <w:r>
        <w:lastRenderedPageBreak/>
        <w:t>I</w:t>
      </w:r>
      <w:r w:rsidRPr="002E0D90">
        <w:t xml:space="preserve">ncident </w:t>
      </w:r>
      <w:r>
        <w:t>responses</w:t>
      </w:r>
    </w:p>
    <w:p w14:paraId="4EC1865C" w14:textId="77777777" w:rsidR="00CC7278" w:rsidRDefault="00CC7278" w:rsidP="00CC7278">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714C662A" w14:textId="77777777" w:rsidR="00CC7278" w:rsidRDefault="00CC7278" w:rsidP="00CC7278">
      <w:pPr>
        <w:pStyle w:val="DHHS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1AF85352" w14:textId="77777777" w:rsidR="00CC7278" w:rsidRDefault="00CC7278" w:rsidP="00CC7278">
      <w:pPr>
        <w:pStyle w:val="DHHSbody"/>
      </w:pPr>
      <w:r>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43A12038" w14:textId="77777777" w:rsidR="00CC7278" w:rsidRPr="005C4B58" w:rsidRDefault="00CC7278" w:rsidP="00CC7278">
      <w:pPr>
        <w:pStyle w:val="Heading2"/>
        <w:rPr>
          <w:sz w:val="24"/>
        </w:rPr>
      </w:pPr>
      <w:bookmarkStart w:id="2" w:name="_Toc430773286"/>
      <w:r w:rsidRPr="005C4B58">
        <w:rPr>
          <w:sz w:val="24"/>
        </w:rPr>
        <w:t>Client death</w:t>
      </w:r>
      <w:bookmarkEnd w:id="2"/>
    </w:p>
    <w:p w14:paraId="175DDD5D" w14:textId="77777777" w:rsidR="00CC7278" w:rsidRPr="007C2D6B" w:rsidRDefault="00CC7278" w:rsidP="00CC7278">
      <w:pPr>
        <w:pStyle w:val="DHHSbody"/>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0701E42C" w14:textId="77777777" w:rsidR="00CC7278" w:rsidRPr="005C4B58" w:rsidRDefault="00CC7278" w:rsidP="00CC7278">
      <w:pPr>
        <w:pStyle w:val="Heading2"/>
        <w:rPr>
          <w:sz w:val="24"/>
        </w:rPr>
      </w:pPr>
      <w:r w:rsidRPr="005C4B58">
        <w:rPr>
          <w:sz w:val="24"/>
        </w:rPr>
        <w:t>Abuse</w:t>
      </w:r>
    </w:p>
    <w:p w14:paraId="6E9B25FA" w14:textId="77777777" w:rsidR="00CC7278" w:rsidRDefault="00CC7278" w:rsidP="00CC7278">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510CD849" w14:textId="64E30074" w:rsidR="00CC7278" w:rsidRPr="007C2D6B" w:rsidRDefault="00CC7278" w:rsidP="00CC7278">
      <w:pPr>
        <w:pStyle w:val="DHHSbody"/>
      </w:pPr>
      <w:r>
        <w:t>Allegations of abuse are treated seriously.</w:t>
      </w:r>
      <w:r w:rsidRPr="007C2D6B">
        <w:t xml:space="preserve"> Where clients are </w:t>
      </w:r>
      <w:r w:rsidR="00690045" w:rsidRPr="007C2D6B">
        <w:t>victims,</w:t>
      </w:r>
      <w:r w:rsidRPr="007C2D6B">
        <w:t xml:space="preserve"> they are supported by family support services, child protection, o</w:t>
      </w:r>
      <w:r>
        <w:t xml:space="preserve">ut-of-home </w:t>
      </w:r>
      <w:r w:rsidR="00690045">
        <w:t>care,</w:t>
      </w:r>
      <w:r>
        <w:t xml:space="preserve"> and specialist services, including access to specialist victim support services and medical assistance. The Centre Against Sexual Assault (CASA) is also contacted in cases of alleged sexual </w:t>
      </w:r>
      <w:r w:rsidR="00690045">
        <w:t>abuse unless</w:t>
      </w:r>
      <w:r>
        <w:t xml:space="preserve"> the client does not want contact with this service. Where a crime may have occurred the Victoria Police are contacted. </w:t>
      </w:r>
    </w:p>
    <w:p w14:paraId="74D25B15" w14:textId="77777777" w:rsidR="00CC7278" w:rsidRPr="005C4B58" w:rsidRDefault="00CC7278" w:rsidP="00CC7278">
      <w:pPr>
        <w:pStyle w:val="Heading2"/>
        <w:rPr>
          <w:sz w:val="24"/>
        </w:rPr>
      </w:pPr>
      <w:bookmarkStart w:id="3" w:name="_Toc430773288"/>
      <w:r w:rsidRPr="005C4B58">
        <w:rPr>
          <w:sz w:val="24"/>
        </w:rPr>
        <w:t>Behaviour</w:t>
      </w:r>
      <w:bookmarkEnd w:id="3"/>
    </w:p>
    <w:p w14:paraId="44FD2A6B" w14:textId="77777777" w:rsidR="00CC7278" w:rsidRPr="007C2D6B" w:rsidRDefault="00CC7278" w:rsidP="00CC7278">
      <w:pPr>
        <w:pStyle w:val="DHHSbody"/>
      </w:pPr>
      <w:r w:rsidRPr="007C2D6B">
        <w:t>While clients can display a range of dangerous and disruptive behaviours placing both themselves and others at risk, behaviours are generally well managed with a range of services being provided to support clients.</w:t>
      </w:r>
    </w:p>
    <w:p w14:paraId="3F511307" w14:textId="77777777" w:rsidR="00CC7278" w:rsidRPr="005C4B58" w:rsidRDefault="00CC7278" w:rsidP="00CC7278">
      <w:pPr>
        <w:pStyle w:val="Heading2"/>
        <w:rPr>
          <w:sz w:val="24"/>
        </w:rPr>
      </w:pPr>
      <w:bookmarkStart w:id="4" w:name="_Toc430773289"/>
      <w:r w:rsidRPr="005C4B58">
        <w:rPr>
          <w:sz w:val="24"/>
        </w:rPr>
        <w:t>Other incident types</w:t>
      </w:r>
      <w:bookmarkEnd w:id="4"/>
    </w:p>
    <w:p w14:paraId="2453CA50" w14:textId="77777777" w:rsidR="00CC7278" w:rsidRDefault="00CC7278" w:rsidP="00CC7278">
      <w:pPr>
        <w:pStyle w:val="DHHSbody"/>
        <w:spacing w:after="24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p w14:paraId="18A8EDA8" w14:textId="3A428C1A" w:rsidR="00CC7278" w:rsidRDefault="00CC7278">
      <w:pPr>
        <w:spacing w:after="0" w:line="240" w:lineRule="auto"/>
        <w:rPr>
          <w:rFonts w:eastAsia="Times"/>
        </w:rPr>
      </w:pPr>
    </w:p>
    <w:p w14:paraId="24EC80D0" w14:textId="77777777" w:rsidR="00F32368" w:rsidRPr="00F32368" w:rsidRDefault="00F32368"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FC2F328" w14:textId="77777777" w:rsidTr="00641724">
        <w:tc>
          <w:tcPr>
            <w:tcW w:w="10194" w:type="dxa"/>
          </w:tcPr>
          <w:p w14:paraId="5534841D" w14:textId="2D86FF6D" w:rsidR="00A81EEA" w:rsidRPr="009D4628" w:rsidRDefault="00CC7278" w:rsidP="00CC7278">
            <w:pPr>
              <w:pStyle w:val="DHHSbody"/>
              <w:rPr>
                <w:lang w:val="en-US"/>
              </w:rPr>
            </w:pPr>
            <w:r w:rsidRPr="009D4628">
              <w:rPr>
                <w:szCs w:val="24"/>
              </w:rPr>
              <w:t>To receive this publication in an accessible format</w:t>
            </w:r>
            <w:r w:rsidR="00A81EEA" w:rsidRPr="009D4628">
              <w:rPr>
                <w:szCs w:val="24"/>
              </w:rPr>
              <w:t xml:space="preserve"> email </w:t>
            </w:r>
            <w:r w:rsidR="00720759" w:rsidRPr="009D4628">
              <w:rPr>
                <w:lang w:val="en-US"/>
              </w:rPr>
              <w:t>OPQ.data (D</w:t>
            </w:r>
            <w:r w:rsidR="00C67417" w:rsidRPr="009D4628">
              <w:rPr>
                <w:lang w:val="en-US"/>
              </w:rPr>
              <w:t>HHS</w:t>
            </w:r>
            <w:r w:rsidR="00720759" w:rsidRPr="009D4628">
              <w:rPr>
                <w:lang w:val="en-US"/>
              </w:rPr>
              <w:t>) &lt;</w:t>
            </w:r>
            <w:hyperlink r:id="rId19" w:history="1">
              <w:r w:rsidR="00C67417" w:rsidRPr="009D4628">
                <w:rPr>
                  <w:rStyle w:val="Hyperlink"/>
                  <w:lang w:val="en-US"/>
                </w:rPr>
                <w:t>OPQ.data@dhhs.vic.gov.au</w:t>
              </w:r>
            </w:hyperlink>
            <w:r w:rsidR="00720759" w:rsidRPr="009D4628">
              <w:rPr>
                <w:lang w:val="en-US"/>
              </w:rPr>
              <w:t xml:space="preserve">&gt; </w:t>
            </w:r>
          </w:p>
          <w:p w14:paraId="67877FAA" w14:textId="22E8BA01" w:rsidR="00CC7278" w:rsidRPr="009D4628" w:rsidRDefault="00CC7278" w:rsidP="00CC7278">
            <w:pPr>
              <w:pStyle w:val="DHHSbody"/>
              <w:rPr>
                <w:sz w:val="16"/>
                <w:szCs w:val="16"/>
              </w:rPr>
            </w:pPr>
            <w:r w:rsidRPr="009D4628">
              <w:rPr>
                <w:sz w:val="16"/>
                <w:szCs w:val="16"/>
              </w:rPr>
              <w:t>Authorised and published by the Victorian Government, 1 Treasury Place, Melbourne.</w:t>
            </w:r>
          </w:p>
          <w:p w14:paraId="54399B89" w14:textId="3B2F92BD" w:rsidR="00CC7278" w:rsidRPr="009D4628" w:rsidRDefault="00CC7278" w:rsidP="00CC7278">
            <w:pPr>
              <w:pStyle w:val="DHHSbody"/>
              <w:rPr>
                <w:sz w:val="16"/>
                <w:szCs w:val="16"/>
              </w:rPr>
            </w:pPr>
            <w:bookmarkStart w:id="5" w:name="_Hlk37242593"/>
            <w:r w:rsidRPr="009D4628">
              <w:rPr>
                <w:sz w:val="16"/>
                <w:szCs w:val="16"/>
              </w:rPr>
              <w:t xml:space="preserve">© State of Victoria, Department of Health and Human Services, </w:t>
            </w:r>
            <w:r w:rsidR="00690045">
              <w:rPr>
                <w:sz w:val="16"/>
                <w:szCs w:val="16"/>
              </w:rPr>
              <w:t>August</w:t>
            </w:r>
            <w:r w:rsidRPr="009D4628">
              <w:rPr>
                <w:sz w:val="16"/>
                <w:szCs w:val="16"/>
              </w:rPr>
              <w:t xml:space="preserve"> 2021.</w:t>
            </w:r>
          </w:p>
          <w:bookmarkEnd w:id="5"/>
          <w:p w14:paraId="505ECBF2" w14:textId="3605E6E0" w:rsidR="0055119B" w:rsidRDefault="00CC7278" w:rsidP="00CC7278">
            <w:pPr>
              <w:pStyle w:val="Imprint"/>
            </w:pPr>
            <w:r w:rsidRPr="009D4628">
              <w:rPr>
                <w:sz w:val="16"/>
                <w:szCs w:val="16"/>
              </w:rPr>
              <w:t xml:space="preserve">Available on the </w:t>
            </w:r>
            <w:hyperlink r:id="rId20" w:history="1">
              <w:r w:rsidRPr="009D4628">
                <w:rPr>
                  <w:rStyle w:val="Hyperlink"/>
                  <w:sz w:val="16"/>
                  <w:szCs w:val="16"/>
                </w:rPr>
                <w:t>Quarterly incident data page</w:t>
              </w:r>
            </w:hyperlink>
            <w:r w:rsidRPr="009D4628">
              <w:rPr>
                <w:sz w:val="16"/>
                <w:szCs w:val="16"/>
              </w:rPr>
              <w:t xml:space="preserve"> on the D</w:t>
            </w:r>
            <w:r w:rsidR="00C67417" w:rsidRPr="009D4628">
              <w:rPr>
                <w:sz w:val="16"/>
                <w:szCs w:val="16"/>
              </w:rPr>
              <w:t>HHS</w:t>
            </w:r>
            <w:r w:rsidRPr="009D4628">
              <w:rPr>
                <w:sz w:val="16"/>
                <w:szCs w:val="16"/>
              </w:rPr>
              <w:t xml:space="preserve"> website &lt;https://dhhs.vic.gov.au/publications/quarterly-incident-data&gt;</w:t>
            </w:r>
          </w:p>
        </w:tc>
      </w:tr>
      <w:bookmarkEnd w:id="0"/>
    </w:tbl>
    <w:p w14:paraId="54F7231E"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0C77" w14:textId="77777777" w:rsidR="00B12D85" w:rsidRDefault="00B12D85">
      <w:r>
        <w:separator/>
      </w:r>
    </w:p>
    <w:p w14:paraId="0055D6D9" w14:textId="77777777" w:rsidR="00B12D85" w:rsidRDefault="00B12D85"/>
  </w:endnote>
  <w:endnote w:type="continuationSeparator" w:id="0">
    <w:p w14:paraId="7E473A36" w14:textId="77777777" w:rsidR="00B12D85" w:rsidRDefault="00B12D85">
      <w:r>
        <w:continuationSeparator/>
      </w:r>
    </w:p>
    <w:p w14:paraId="0D913403" w14:textId="77777777" w:rsidR="00B12D85" w:rsidRDefault="00B12D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Lucida Grande"/>
    <w:panose1 w:val="020B0600040502020204"/>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0BC4C" w14:textId="77777777" w:rsidR="002F12BB" w:rsidRDefault="002F1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EC3"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46ED3CC3" wp14:editId="1640D1CC">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4FBD2C97" wp14:editId="2764808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640896" w14:textId="3CAE8D71"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FBD2C9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36640896" w14:textId="3CAE8D71"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0712"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55A2EB65" wp14:editId="662D584E">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D39ACF" w14:textId="0F750437"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A2EB6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3BD39ACF" w14:textId="0F750437" w:rsidR="00E261B3" w:rsidRPr="00B21F90" w:rsidRDefault="00E261B3" w:rsidP="00B21F90">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AAD5" w14:textId="77777777" w:rsidR="00B12D85" w:rsidRDefault="00B12D85" w:rsidP="00207717">
      <w:pPr>
        <w:spacing w:before="120"/>
      </w:pPr>
      <w:r>
        <w:separator/>
      </w:r>
    </w:p>
  </w:footnote>
  <w:footnote w:type="continuationSeparator" w:id="0">
    <w:p w14:paraId="0214E093" w14:textId="77777777" w:rsidR="00B12D85" w:rsidRDefault="00B12D85">
      <w:r>
        <w:continuationSeparator/>
      </w:r>
    </w:p>
    <w:p w14:paraId="75F82285" w14:textId="77777777" w:rsidR="00B12D85" w:rsidRDefault="00B12D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AA47" w14:textId="77777777" w:rsidR="002F12BB" w:rsidRDefault="002F12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95E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288D" w14:textId="77777777" w:rsidR="002F12BB" w:rsidRDefault="002F12B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5FFC" w14:textId="1F8E366D" w:rsidR="00E261B3" w:rsidRPr="0051568D" w:rsidRDefault="00242378" w:rsidP="0017674D">
    <w:pPr>
      <w:pStyle w:val="Header"/>
    </w:pPr>
    <w:r>
      <w:rPr>
        <w:noProof/>
      </w:rPr>
      <w:drawing>
        <wp:anchor distT="0" distB="0" distL="114300" distR="114300" simplePos="0" relativeHeight="251675136" behindDoc="1" locked="1" layoutInCell="1" allowOverlap="1" wp14:anchorId="74A1A7A3" wp14:editId="78A9095A">
          <wp:simplePos x="0" y="0"/>
          <wp:positionH relativeFrom="page">
            <wp:posOffset>0</wp:posOffset>
          </wp:positionH>
          <wp:positionV relativeFrom="page">
            <wp:posOffset>0</wp:posOffset>
          </wp:positionV>
          <wp:extent cx="7560000" cy="2700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F3443A" w:rsidRPr="00F3443A">
      <w:t xml:space="preserve"> </w:t>
    </w:r>
    <w:r w:rsidR="00F3443A" w:rsidRPr="00F3443A">
      <w:rPr>
        <w:noProof/>
      </w:rPr>
      <w:t xml:space="preserve">Child Protection and Family Services </w:t>
    </w:r>
    <w:r w:rsidR="00F3443A">
      <w:rPr>
        <w:noProof/>
      </w:rPr>
      <w:t xml:space="preserve">- </w:t>
    </w:r>
    <w:r w:rsidR="00F3443A" w:rsidRPr="00F3443A">
      <w:rPr>
        <w:noProof/>
      </w:rPr>
      <w:t xml:space="preserve">Quarterly incident reporting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2"/>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7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12BB"/>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26E"/>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770"/>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35D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0045"/>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0759"/>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1BC"/>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3B7D"/>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3D7C"/>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462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0709"/>
    <w:rsid w:val="00A7161C"/>
    <w:rsid w:val="00A77AA3"/>
    <w:rsid w:val="00A81EEA"/>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2D85"/>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2C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46C02"/>
    <w:rsid w:val="00C50DED"/>
    <w:rsid w:val="00C52217"/>
    <w:rsid w:val="00C602FF"/>
    <w:rsid w:val="00C61174"/>
    <w:rsid w:val="00C6148F"/>
    <w:rsid w:val="00C621B1"/>
    <w:rsid w:val="00C62F7A"/>
    <w:rsid w:val="00C63B9C"/>
    <w:rsid w:val="00C6682F"/>
    <w:rsid w:val="00C67417"/>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C7278"/>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21F88"/>
    <w:rsid w:val="00D3185C"/>
    <w:rsid w:val="00D3205F"/>
    <w:rsid w:val="00D3318E"/>
    <w:rsid w:val="00D33E72"/>
    <w:rsid w:val="00D35BD6"/>
    <w:rsid w:val="00D361B5"/>
    <w:rsid w:val="00D411A2"/>
    <w:rsid w:val="00D4606D"/>
    <w:rsid w:val="00D50B9C"/>
    <w:rsid w:val="00D52D73"/>
    <w:rsid w:val="00D52E58"/>
    <w:rsid w:val="00D55F13"/>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B6029"/>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443A"/>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3D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CC7278"/>
    <w:pPr>
      <w:spacing w:after="120" w:line="270" w:lineRule="atLeast"/>
    </w:pPr>
    <w:rPr>
      <w:rFonts w:ascii="Arial" w:eastAsia="Times" w:hAnsi="Arial"/>
      <w:lang w:eastAsia="en-US"/>
    </w:rPr>
  </w:style>
  <w:style w:type="paragraph" w:customStyle="1" w:styleId="DHHStabletext">
    <w:name w:val="DHHS table text"/>
    <w:uiPriority w:val="3"/>
    <w:qFormat/>
    <w:rsid w:val="00CC7278"/>
    <w:pPr>
      <w:spacing w:before="80" w:after="60"/>
    </w:pPr>
    <w:rPr>
      <w:rFonts w:ascii="Arial" w:hAnsi="Arial"/>
      <w:lang w:eastAsia="en-US"/>
    </w:rPr>
  </w:style>
  <w:style w:type="paragraph" w:customStyle="1" w:styleId="DHHStablecolhead">
    <w:name w:val="DHHS table col head"/>
    <w:uiPriority w:val="3"/>
    <w:qFormat/>
    <w:rsid w:val="00CC7278"/>
    <w:pPr>
      <w:spacing w:before="80" w:after="60"/>
    </w:pPr>
    <w:rPr>
      <w:rFonts w:ascii="Arial" w:hAnsi="Arial"/>
      <w:b/>
      <w:color w:val="201547"/>
      <w:lang w:eastAsia="en-US"/>
    </w:rPr>
  </w:style>
  <w:style w:type="paragraph" w:customStyle="1" w:styleId="DHHSaccessibilitypara">
    <w:name w:val="DHHS accessibility para"/>
    <w:uiPriority w:val="8"/>
    <w:rsid w:val="00CC7278"/>
    <w:pPr>
      <w:spacing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dhhs.vic.gov.au/publications/quarterly-incident-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OPQ.data@dhhs.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teal%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BAC-BR-6326 Att 1 - CPFS - Quarterly incident reporting Q4 2020-21</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35" ma:contentTypeDescription="" ma:contentTypeScope="" ma:versionID="dfff90bbe24206ba5284836b579fdef6">
  <xsd:schema xmlns:xsd="http://www.w3.org/2001/XMLSchema" xmlns:xs="http://www.w3.org/2001/XMLSchema" xmlns:p="http://schemas.microsoft.com/office/2006/metadata/properties" xmlns:ns2="59098f23-3ca6-4eec-8c4e-6f77ceae2d9e" xmlns:ns3="131e7afd-8cb4-4255-a884-cbcde2747e4c" xmlns:ns4="9bb0acc9-d7bd-4cdf-ad2b-ac1699117d04" targetNamespace="http://schemas.microsoft.com/office/2006/metadata/properties" ma:root="true" ma:fieldsID="86f1201482d8b0a631be7139c1c6ee02" ns2:_="" ns3:_="" ns4:_="">
    <xsd:import namespace="59098f23-3ca6-4eec-8c4e-6f77ceae2d9e"/>
    <xsd:import namespace="131e7afd-8cb4-4255-a884-cbcde2747e4c"/>
    <xsd:import namespace="9bb0acc9-d7bd-4cdf-ad2b-ac1699117d0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131e7afd-8cb4-4255-a884-cbcde2747e4c"/>
    <ds:schemaRef ds:uri="59098f23-3ca6-4eec-8c4e-6f77ceae2d9e"/>
    <ds:schemaRef ds:uri="9bb0acc9-d7bd-4cdf-ad2b-ac1699117d04"/>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B258126-8A39-4DCD-B7D9-EA7EA04E5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9bb0acc9-d7bd-4cdf-ad2b-ac1699117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internal.vic.gov.au\DHHS\GroupData\Office Templates\DFFH visual style 2021\DFFH teal factsheet.dotx</Template>
  <TotalTime>0</TotalTime>
  <Pages>2</Pages>
  <Words>720</Words>
  <Characters>4145</Characters>
  <Application>Microsoft Office Word</Application>
  <DocSecurity>0</DocSecurity>
  <Lines>79</Lines>
  <Paragraphs>49</Paragraphs>
  <ScaleCrop>false</ScaleCrop>
  <HeadingPairs>
    <vt:vector size="2" baseType="variant">
      <vt:variant>
        <vt:lpstr>Title</vt:lpstr>
      </vt:variant>
      <vt:variant>
        <vt:i4>1</vt:i4>
      </vt:variant>
    </vt:vector>
  </HeadingPairs>
  <TitlesOfParts>
    <vt:vector size="1" baseType="lpstr">
      <vt:lpstr>DFFH teal factsheet</vt:lpstr>
    </vt:vector>
  </TitlesOfParts>
  <Manager/>
  <Company/>
  <LinksUpToDate>false</LinksUpToDate>
  <CharactersWithSpaces>4816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 Q4 - 2020-21</dc:title>
  <dc:subject>Child protection and family services</dc:subject>
  <dc:creator/>
  <cp:keywords>child protection, family services, quarterly report</cp:keywords>
  <dc:description/>
  <cp:lastModifiedBy/>
  <cp:revision>2</cp:revision>
  <cp:lastPrinted>2021-01-29T05:27:00Z</cp:lastPrinted>
  <dcterms:created xsi:type="dcterms:W3CDTF">2021-08-20T05:40:00Z</dcterms:created>
  <dcterms:modified xsi:type="dcterms:W3CDTF">2021-08-20T05:44:00Z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v4 19022021</vt:lpwstr>
  </property>
  <property fmtid="{D5CDD505-2E9C-101B-9397-08002B2CF9AE}" pid="5" name="MSIP_Label_3d6aa9fe-4ab7-4a7c-8e39-ccc0b3ffed53_Enabled">
    <vt:lpwstr>true</vt:lpwstr>
  </property>
  <property fmtid="{D5CDD505-2E9C-101B-9397-08002B2CF9AE}" pid="6" name="MSIP_Label_3d6aa9fe-4ab7-4a7c-8e39-ccc0b3ffed53_SetDate">
    <vt:lpwstr>2021-07-21T23:37:15Z</vt:lpwstr>
  </property>
  <property fmtid="{D5CDD505-2E9C-101B-9397-08002B2CF9AE}" pid="7" name="MSIP_Label_3d6aa9fe-4ab7-4a7c-8e39-ccc0b3ffed53_Method">
    <vt:lpwstr>Privileged</vt:lpwstr>
  </property>
  <property fmtid="{D5CDD505-2E9C-101B-9397-08002B2CF9AE}" pid="8" name="MSIP_Label_3d6aa9fe-4ab7-4a7c-8e39-ccc0b3ffed53_Name">
    <vt:lpwstr>3d6aa9fe-4ab7-4a7c-8e39-ccc0b3ffed53</vt:lpwstr>
  </property>
  <property fmtid="{D5CDD505-2E9C-101B-9397-08002B2CF9AE}" pid="9" name="MSIP_Label_3d6aa9fe-4ab7-4a7c-8e39-ccc0b3ffed53_SiteId">
    <vt:lpwstr>c0e0601f-0fac-449c-9c88-a104c4eb9f28</vt:lpwstr>
  </property>
  <property fmtid="{D5CDD505-2E9C-101B-9397-08002B2CF9AE}" pid="10" name="MSIP_Label_3d6aa9fe-4ab7-4a7c-8e39-ccc0b3ffed53_ActionId">
    <vt:lpwstr>b3282d9e-bda0-4e93-bfdd-9605e23bac39</vt:lpwstr>
  </property>
  <property fmtid="{D5CDD505-2E9C-101B-9397-08002B2CF9AE}" pid="11" name="MSIP_Label_3d6aa9fe-4ab7-4a7c-8e39-ccc0b3ffed53_ContentBits">
    <vt:lpwstr>0</vt:lpwstr>
  </property>
  <property fmtid="{D5CDD505-2E9C-101B-9397-08002B2CF9AE}" pid="12" name="DocumentSetDescription">
    <vt:lpwstr/>
  </property>
</Properties>
</file>