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BAE02"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64D7848C" wp14:editId="3B04D271">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32FF7D16"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403CAC24" w14:textId="77777777" w:rsidTr="5FDEE5B7">
        <w:trPr>
          <w:trHeight w:val="1418"/>
        </w:trPr>
        <w:tc>
          <w:tcPr>
            <w:tcW w:w="7825" w:type="dxa"/>
            <w:vAlign w:val="bottom"/>
          </w:tcPr>
          <w:p w14:paraId="0E6E804C" w14:textId="274A08F8" w:rsidR="00AD784C" w:rsidRPr="00161AA0" w:rsidRDefault="00164808" w:rsidP="00EC20FF">
            <w:pPr>
              <w:pStyle w:val="Documenttitle"/>
            </w:pPr>
            <w:r>
              <w:t>Victorian Disability Awards 2021</w:t>
            </w:r>
          </w:p>
        </w:tc>
      </w:tr>
      <w:tr w:rsidR="000B2117" w14:paraId="33A6A66D" w14:textId="77777777" w:rsidTr="5FDEE5B7">
        <w:trPr>
          <w:trHeight w:val="1247"/>
        </w:trPr>
        <w:tc>
          <w:tcPr>
            <w:tcW w:w="7825" w:type="dxa"/>
          </w:tcPr>
          <w:p w14:paraId="72A4B452" w14:textId="4E0BD814" w:rsidR="000B2117" w:rsidRPr="00A1389F" w:rsidRDefault="333D2B53" w:rsidP="00CF4148">
            <w:pPr>
              <w:pStyle w:val="Documentsubtitle"/>
            </w:pPr>
            <w:r>
              <w:t>Noel Bates</w:t>
            </w:r>
            <w:r w:rsidR="00164808">
              <w:t xml:space="preserve"> video transcript</w:t>
            </w:r>
          </w:p>
        </w:tc>
      </w:tr>
      <w:tr w:rsidR="00CF4148" w14:paraId="36E7A817" w14:textId="77777777" w:rsidTr="5FDEE5B7">
        <w:trPr>
          <w:trHeight w:val="284"/>
        </w:trPr>
        <w:tc>
          <w:tcPr>
            <w:tcW w:w="7825" w:type="dxa"/>
          </w:tcPr>
          <w:p w14:paraId="1B4B6829" w14:textId="77777777" w:rsidR="00CF4148" w:rsidRPr="00250DC4" w:rsidRDefault="0007293A" w:rsidP="00CF4148">
            <w:pPr>
              <w:pStyle w:val="Bannermarking"/>
            </w:pPr>
            <w:fldSimple w:instr="FILLIN  &quot;Type the protective marking&quot; \d OFFICIAL \o  \* MERGEFORMAT">
              <w:r w:rsidR="00164808">
                <w:t>OFFICIAL</w:t>
              </w:r>
            </w:fldSimple>
          </w:p>
        </w:tc>
      </w:tr>
    </w:tbl>
    <w:p w14:paraId="6D5513BB" w14:textId="77777777" w:rsidR="003B1BDC" w:rsidRPr="003B1BDC" w:rsidRDefault="003B1BDC" w:rsidP="003B1BDC">
      <w:pPr>
        <w:pStyle w:val="Body"/>
      </w:pPr>
      <w:bookmarkStart w:id="0" w:name="_Toc63257285"/>
      <w:bookmarkStart w:id="1" w:name="_Toc63265746"/>
    </w:p>
    <w:bookmarkEnd w:id="0"/>
    <w:bookmarkEnd w:id="1"/>
    <w:p w14:paraId="73E2F12E" w14:textId="2F8B549B" w:rsidR="001A202A" w:rsidRPr="001A202A" w:rsidRDefault="00164808" w:rsidP="001A202A">
      <w:pPr>
        <w:pStyle w:val="Heading1"/>
      </w:pPr>
      <w:r>
        <w:t>Transcript</w:t>
      </w:r>
    </w:p>
    <w:p w14:paraId="2271DB65" w14:textId="082F3EDE" w:rsidR="00875A35" w:rsidRDefault="00875A35" w:rsidP="00164808">
      <w:pPr>
        <w:pStyle w:val="Body"/>
      </w:pPr>
      <w:r>
        <w:t>[</w:t>
      </w:r>
      <w:r w:rsidR="417D9D6C">
        <w:t xml:space="preserve">text on screen </w:t>
      </w:r>
      <w:r w:rsidR="00882280">
        <w:t>Inductee</w:t>
      </w:r>
      <w:r w:rsidR="005F6488">
        <w:t>,</w:t>
      </w:r>
      <w:r w:rsidR="00AB00FD">
        <w:t xml:space="preserve"> Lifetime Achievement Honour Roll</w:t>
      </w:r>
      <w:r w:rsidR="005F6488">
        <w:t>,</w:t>
      </w:r>
      <w:r w:rsidR="00AB00FD">
        <w:t xml:space="preserve"> Noel Bates</w:t>
      </w:r>
      <w:r>
        <w:t>]</w:t>
      </w:r>
    </w:p>
    <w:p w14:paraId="0256DA0D" w14:textId="54852F68" w:rsidR="00AB00FD" w:rsidRDefault="00AB00FD" w:rsidP="00AB00FD">
      <w:pPr>
        <w:pStyle w:val="Body"/>
      </w:pPr>
      <w:r>
        <w:t>[text on screen What has motivated you to contribute to the lives of others</w:t>
      </w:r>
      <w:r w:rsidR="004D272F">
        <w:t>?</w:t>
      </w:r>
      <w:r>
        <w:t>]</w:t>
      </w:r>
    </w:p>
    <w:p w14:paraId="2D7F72EB" w14:textId="05D033BC" w:rsidR="00AC56D6" w:rsidRDefault="00AC56D6" w:rsidP="00AB00FD">
      <w:pPr>
        <w:pStyle w:val="Body"/>
      </w:pPr>
      <w:r>
        <w:t>[footage of Noel talking to camera]</w:t>
      </w:r>
    </w:p>
    <w:p w14:paraId="49811A9B" w14:textId="77777777" w:rsidR="004D272F" w:rsidRPr="004D272F" w:rsidRDefault="004D272F" w:rsidP="004D272F">
      <w:pPr>
        <w:pStyle w:val="Body"/>
      </w:pPr>
      <w:r w:rsidRPr="004D272F">
        <w:t>Well that’s an easy one actually, it’s my eldest son Craig who was born in 1965 and just before his first birthday he was diagnosed as having angelman syndrome and with a forecast of him being profoundly intellectually disabled, probably reaching an intellectual capacity of around 18 months, non-verbal and would develop other problems, psychical problems yet to be identified. </w:t>
      </w:r>
    </w:p>
    <w:p w14:paraId="78E675A9" w14:textId="77777777" w:rsidR="004D272F" w:rsidRPr="004D272F" w:rsidRDefault="004D272F" w:rsidP="004D272F">
      <w:pPr>
        <w:pStyle w:val="Body"/>
      </w:pPr>
      <w:r w:rsidRPr="004D272F">
        <w:t>So that along with the fact that once I started to become involved with the disabled and take a genuine interest in it, I was alarmed to find the state the support for the intellectually disabled was in Victoria, and in fact in Australia, so that’s kept me motivated for the past 56 years! </w:t>
      </w:r>
    </w:p>
    <w:p w14:paraId="3C3CCDEE" w14:textId="5F788652" w:rsidR="004D272F" w:rsidRPr="004D272F" w:rsidRDefault="004D272F" w:rsidP="004D272F">
      <w:pPr>
        <w:pStyle w:val="Body"/>
      </w:pPr>
      <w:r>
        <w:t xml:space="preserve">[text on screen </w:t>
      </w:r>
      <w:r w:rsidRPr="004D272F">
        <w:t>Can you describe one of the achievements you’re most proud of?</w:t>
      </w:r>
      <w:r>
        <w:t>]</w:t>
      </w:r>
    </w:p>
    <w:p w14:paraId="03B4EEEB" w14:textId="77777777" w:rsidR="004D272F" w:rsidRPr="004D272F" w:rsidRDefault="004D272F" w:rsidP="004D272F">
      <w:pPr>
        <w:pStyle w:val="Body"/>
      </w:pPr>
      <w:r w:rsidRPr="004D272F">
        <w:t>As a result of the lack of satisfactory alternatives we ended up putting Craig in Kew Cottages, which wasn’t the best thing but it was the only thing available at that time. When the new institution was developed down in Colac, we moved Craig down there.  </w:t>
      </w:r>
    </w:p>
    <w:p w14:paraId="4F3E5D79" w14:textId="77777777" w:rsidR="004D272F" w:rsidRPr="004D272F" w:rsidRDefault="004D272F" w:rsidP="004D272F">
      <w:pPr>
        <w:pStyle w:val="Body"/>
      </w:pPr>
      <w:r w:rsidRPr="004D272F">
        <w:t>During that first year I launched and founded a Colanda parents and friends association, an association that’s been running for 45 years now, very successfully, so that was one. </w:t>
      </w:r>
    </w:p>
    <w:p w14:paraId="2694DC53" w14:textId="77777777" w:rsidR="004D272F" w:rsidRPr="004D272F" w:rsidRDefault="004D272F" w:rsidP="004D272F">
      <w:pPr>
        <w:pStyle w:val="Body"/>
      </w:pPr>
      <w:r w:rsidRPr="004D272F">
        <w:t>And I suppose one quick one to follow would be our successful negotiations with the education department and also the Department of Health to establish a special development school on the site of Colanda, for the benefit and education of the intellectually disabled.  </w:t>
      </w:r>
    </w:p>
    <w:p w14:paraId="37D52F2C" w14:textId="77777777" w:rsidR="004D272F" w:rsidRPr="004D272F" w:rsidRDefault="004D272F" w:rsidP="004D272F">
      <w:pPr>
        <w:pStyle w:val="Body"/>
      </w:pPr>
      <w:r w:rsidRPr="004D272F">
        <w:t>That in fact happened and that school was judged three years running as the best special development school in Victoria, which is something to be proud of, it’s an achievement. </w:t>
      </w:r>
    </w:p>
    <w:p w14:paraId="087F8EB8" w14:textId="60C06125" w:rsidR="004D272F" w:rsidRPr="004D272F" w:rsidRDefault="004A5ABA" w:rsidP="004D272F">
      <w:pPr>
        <w:pStyle w:val="Body"/>
      </w:pPr>
      <w:r>
        <w:t xml:space="preserve">[text on screen </w:t>
      </w:r>
      <w:r w:rsidR="004D272F" w:rsidRPr="004D272F">
        <w:t>What does it mean to you to be nominated for the lifetime achievement honour roll?</w:t>
      </w:r>
      <w:r>
        <w:t>]</w:t>
      </w:r>
    </w:p>
    <w:p w14:paraId="2092D341" w14:textId="77777777" w:rsidR="004D272F" w:rsidRPr="004D272F" w:rsidRDefault="004D272F" w:rsidP="004D272F">
      <w:pPr>
        <w:pStyle w:val="Body"/>
      </w:pPr>
      <w:r w:rsidRPr="004D272F">
        <w:t>Well it means quite a lot actually! Because what it does in fact, in acknowledging the work that I like many others have been doing, by virtue of that it also acknowledges the existence of the need to identify the disabled in our community, not identify them by their disability but identify them as a visible and vital part of our community.  </w:t>
      </w:r>
    </w:p>
    <w:p w14:paraId="3BBF371C" w14:textId="77777777" w:rsidR="004D272F" w:rsidRPr="004D272F" w:rsidRDefault="004D272F" w:rsidP="004D272F">
      <w:pPr>
        <w:pStyle w:val="Body"/>
      </w:pPr>
      <w:r w:rsidRPr="004D272F">
        <w:t>So that’s pretty much what it means to me, it’s an acknowledgment of the work that I and many, many others are doing, and in turn the virtue of acknowledging the existence of the need to work for not only the intellectually disabled but all the disabled within our community. </w:t>
      </w:r>
    </w:p>
    <w:p w14:paraId="422AE318" w14:textId="77777777" w:rsidR="00AB00FD" w:rsidRDefault="00AB00FD" w:rsidP="00164808">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57061CED" w14:textId="77777777" w:rsidTr="00641724">
        <w:tc>
          <w:tcPr>
            <w:tcW w:w="10194" w:type="dxa"/>
          </w:tcPr>
          <w:p w14:paraId="247FE57B" w14:textId="5476E375" w:rsidR="0055119B" w:rsidRPr="0055119B" w:rsidRDefault="0055119B" w:rsidP="0055119B">
            <w:pPr>
              <w:pStyle w:val="Accessibilitypara"/>
            </w:pPr>
            <w:bookmarkStart w:id="2" w:name="_Hlk37240926"/>
            <w:r w:rsidRPr="0055119B">
              <w:lastRenderedPageBreak/>
              <w:t>To receive this document in another format</w:t>
            </w:r>
            <w:r>
              <w:t>,</w:t>
            </w:r>
            <w:r w:rsidRPr="0055119B">
              <w:t xml:space="preserve"> phone</w:t>
            </w:r>
            <w:r w:rsidR="00164808">
              <w:t xml:space="preserve"> 9500 4044</w:t>
            </w:r>
            <w:r w:rsidRPr="0055119B">
              <w:t xml:space="preserve"> </w:t>
            </w:r>
            <w:r w:rsidRPr="0055119B">
              <w:rPr>
                <w:color w:val="004C97"/>
              </w:rPr>
              <w:t>insert phone number</w:t>
            </w:r>
            <w:r w:rsidRPr="0055119B">
              <w:t xml:space="preserve">, using the National Relay Service 13 36 77 if required, or </w:t>
            </w:r>
            <w:hyperlink r:id="rId18" w:history="1">
              <w:r w:rsidRPr="00164808">
                <w:rPr>
                  <w:rStyle w:val="Hyperlink"/>
                </w:rPr>
                <w:t>email</w:t>
              </w:r>
              <w:r w:rsidR="00164808" w:rsidRPr="00164808">
                <w:rPr>
                  <w:rStyle w:val="Hyperlink"/>
                </w:rPr>
                <w:t xml:space="preserve"> Victorian Disability Awards Secretariat</w:t>
              </w:r>
            </w:hyperlink>
            <w:r w:rsidR="00164808">
              <w:t xml:space="preserve"> &lt;awards@dhhs.vic.gov.au&gt;</w:t>
            </w:r>
            <w:r w:rsidRPr="0055119B">
              <w:t xml:space="preserve"> </w:t>
            </w:r>
          </w:p>
          <w:p w14:paraId="59935CC0" w14:textId="77777777" w:rsidR="0055119B" w:rsidRPr="0055119B" w:rsidRDefault="0055119B" w:rsidP="00E33237">
            <w:pPr>
              <w:pStyle w:val="Imprint"/>
            </w:pPr>
            <w:r w:rsidRPr="0055119B">
              <w:t>Authorised and published by the Victorian Government, 1 Treasury Place, Melbourne.</w:t>
            </w:r>
          </w:p>
          <w:p w14:paraId="055A0D04" w14:textId="0AD4FADF"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164808" w:rsidRPr="00164808">
              <w:t>September 2021</w:t>
            </w:r>
          </w:p>
          <w:p w14:paraId="09748B06" w14:textId="7000D093" w:rsidR="00164808" w:rsidRDefault="0055119B" w:rsidP="00164808">
            <w:pPr>
              <w:pStyle w:val="Imprint"/>
            </w:pPr>
            <w:bookmarkStart w:id="3" w:name="_Hlk62746129"/>
            <w:r w:rsidRPr="0055119B">
              <w:t>Available at</w:t>
            </w:r>
            <w:r w:rsidR="00164808">
              <w:t xml:space="preserve"> </w:t>
            </w:r>
            <w:hyperlink r:id="rId19" w:history="1">
              <w:r w:rsidR="00164808" w:rsidRPr="00164808">
                <w:rPr>
                  <w:rStyle w:val="Hyperlink"/>
                </w:rPr>
                <w:t>Victorian Disability Awards webpage</w:t>
              </w:r>
            </w:hyperlink>
            <w:r w:rsidR="00164808">
              <w:t xml:space="preserve"> &lt;</w:t>
            </w:r>
            <w:r w:rsidR="00164808" w:rsidRPr="00164808">
              <w:t>https://www.dhhs.vic.gov.au/disabilityawards</w:t>
            </w:r>
            <w:r w:rsidR="00164808">
              <w:t xml:space="preserve">&gt; </w:t>
            </w:r>
            <w:bookmarkEnd w:id="3"/>
          </w:p>
        </w:tc>
      </w:tr>
      <w:bookmarkEnd w:id="2"/>
    </w:tbl>
    <w:p w14:paraId="20908F55" w14:textId="77777777" w:rsidR="00162CA9" w:rsidRDefault="00162CA9" w:rsidP="00162CA9">
      <w:pPr>
        <w:pStyle w:val="Body"/>
      </w:pPr>
    </w:p>
    <w:sectPr w:rsidR="00162CA9" w:rsidSect="00B04489">
      <w:head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57D64" w14:textId="77777777" w:rsidR="002C2328" w:rsidRDefault="002C2328">
      <w:r>
        <w:separator/>
      </w:r>
    </w:p>
    <w:p w14:paraId="16583FFF" w14:textId="77777777" w:rsidR="002C2328" w:rsidRDefault="002C2328"/>
  </w:endnote>
  <w:endnote w:type="continuationSeparator" w:id="0">
    <w:p w14:paraId="3CDC716F" w14:textId="77777777" w:rsidR="002C2328" w:rsidRDefault="002C2328">
      <w:r>
        <w:continuationSeparator/>
      </w:r>
    </w:p>
    <w:p w14:paraId="6FF881AB" w14:textId="77777777" w:rsidR="002C2328" w:rsidRDefault="002C2328"/>
  </w:endnote>
  <w:endnote w:type="continuationNotice" w:id="1">
    <w:p w14:paraId="5210E3EF" w14:textId="77777777" w:rsidR="002C2328" w:rsidRDefault="002C23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05E0C" w14:textId="77777777" w:rsidR="00641F7A" w:rsidRDefault="00641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B35BD" w14:textId="77777777" w:rsidR="00E261B3" w:rsidRPr="00F65AA9" w:rsidRDefault="00242378" w:rsidP="00EF2C72">
    <w:pPr>
      <w:pStyle w:val="Footer"/>
    </w:pPr>
    <w:r>
      <w:rPr>
        <w:noProof/>
        <w:lang w:eastAsia="en-AU"/>
      </w:rPr>
      <w:drawing>
        <wp:anchor distT="0" distB="0" distL="114300" distR="114300" simplePos="0" relativeHeight="251658242" behindDoc="1" locked="1" layoutInCell="1" allowOverlap="1" wp14:anchorId="5DFAC568" wp14:editId="7873FEE5">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5068869" wp14:editId="36ABE94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272F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42C9FF21">
            <v:shapetype id="_x0000_t202" coordsize="21600,21600" o:spt="202" path="m,l,21600r21600,l21600,xe" w14:anchorId="15068869">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DFF6F"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7C2221E9" wp14:editId="447BD9E9">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D745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xmlns:w16sdtdh="http://schemas.microsoft.com/office/word/2020/wordml/sdtdatahash">
          <w:pict w14:anchorId="45C77065">
            <v:shapetype id="_x0000_t202" coordsize="21600,21600" o:spt="202" path="m,l,21600r21600,l21600,xe" w14:anchorId="7C2221E9">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AC059" w14:textId="77777777" w:rsidR="002C2328" w:rsidRDefault="002C2328" w:rsidP="00207717">
      <w:pPr>
        <w:spacing w:before="120"/>
      </w:pPr>
      <w:r>
        <w:separator/>
      </w:r>
    </w:p>
  </w:footnote>
  <w:footnote w:type="continuationSeparator" w:id="0">
    <w:p w14:paraId="3D86AB74" w14:textId="77777777" w:rsidR="002C2328" w:rsidRDefault="002C2328">
      <w:r>
        <w:continuationSeparator/>
      </w:r>
    </w:p>
    <w:p w14:paraId="726C4506" w14:textId="77777777" w:rsidR="002C2328" w:rsidRDefault="002C2328"/>
  </w:footnote>
  <w:footnote w:type="continuationNotice" w:id="1">
    <w:p w14:paraId="3DC1190F" w14:textId="77777777" w:rsidR="002C2328" w:rsidRDefault="002C23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5D8B2" w14:textId="77777777" w:rsidR="00641F7A" w:rsidRDefault="00641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90CF5"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B12E8" w14:textId="77777777" w:rsidR="00641F7A" w:rsidRDefault="00641F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243E2" w14:textId="6E0887A7" w:rsidR="00E261B3" w:rsidRPr="0051568D" w:rsidRDefault="00242378" w:rsidP="0017674D">
    <w:pPr>
      <w:pStyle w:val="Header"/>
    </w:pPr>
    <w:r>
      <w:rPr>
        <w:noProof/>
      </w:rPr>
      <w:drawing>
        <wp:anchor distT="0" distB="0" distL="114300" distR="114300" simplePos="0" relativeHeight="251658243" behindDoc="1" locked="1" layoutInCell="1" allowOverlap="1" wp14:anchorId="5E6399A2" wp14:editId="2E09BB76">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164808">
      <w:t xml:space="preserve">Victorian Disability Awards 2021 – </w:t>
    </w:r>
    <w:r w:rsidR="004A5ABA">
      <w:t>Noel Bates</w:t>
    </w:r>
    <w:r w:rsidR="00164808">
      <w:t xml:space="preserve"> video transcript</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08"/>
    <w:rsid w:val="00000719"/>
    <w:rsid w:val="00002D68"/>
    <w:rsid w:val="00003403"/>
    <w:rsid w:val="00005347"/>
    <w:rsid w:val="000072B6"/>
    <w:rsid w:val="0001021B"/>
    <w:rsid w:val="00011D89"/>
    <w:rsid w:val="000154FD"/>
    <w:rsid w:val="00022271"/>
    <w:rsid w:val="000235E8"/>
    <w:rsid w:val="0002380E"/>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293A"/>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4808"/>
    <w:rsid w:val="00165459"/>
    <w:rsid w:val="00165A57"/>
    <w:rsid w:val="001712C2"/>
    <w:rsid w:val="00172BAF"/>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328"/>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54F4"/>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ABA"/>
    <w:rsid w:val="004A5C62"/>
    <w:rsid w:val="004A5CE5"/>
    <w:rsid w:val="004A707D"/>
    <w:rsid w:val="004B4185"/>
    <w:rsid w:val="004C5541"/>
    <w:rsid w:val="004C6EEE"/>
    <w:rsid w:val="004C702B"/>
    <w:rsid w:val="004D0033"/>
    <w:rsid w:val="004D016B"/>
    <w:rsid w:val="004D1B22"/>
    <w:rsid w:val="004D23CC"/>
    <w:rsid w:val="004D272F"/>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1A05"/>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88"/>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1F7A"/>
    <w:rsid w:val="006429C3"/>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75A35"/>
    <w:rsid w:val="00882280"/>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0FD"/>
    <w:rsid w:val="00AB06E8"/>
    <w:rsid w:val="00AB1CD3"/>
    <w:rsid w:val="00AB352F"/>
    <w:rsid w:val="00AC274B"/>
    <w:rsid w:val="00AC4764"/>
    <w:rsid w:val="00AC56D6"/>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2075"/>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B4B95"/>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333D2B53"/>
    <w:rsid w:val="378BC993"/>
    <w:rsid w:val="417D9D6C"/>
    <w:rsid w:val="5FDEE5B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34A4B6"/>
  <w15:docId w15:val="{F4CBA5A9-9741-46BE-B6EE-61927128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paragraph">
    <w:name w:val="paragraph"/>
    <w:basedOn w:val="Normal"/>
    <w:rsid w:val="00164808"/>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164808"/>
  </w:style>
  <w:style w:type="character" w:customStyle="1" w:styleId="eop">
    <w:name w:val="eop"/>
    <w:basedOn w:val="DefaultParagraphFont"/>
    <w:rsid w:val="00164808"/>
  </w:style>
  <w:style w:type="paragraph" w:styleId="NormalWeb">
    <w:name w:val="Normal (Web)"/>
    <w:basedOn w:val="Normal"/>
    <w:uiPriority w:val="99"/>
    <w:semiHidden/>
    <w:unhideWhenUsed/>
    <w:rsid w:val="00164808"/>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5646117">
      <w:bodyDiv w:val="1"/>
      <w:marLeft w:val="0"/>
      <w:marRight w:val="0"/>
      <w:marTop w:val="0"/>
      <w:marBottom w:val="0"/>
      <w:divBdr>
        <w:top w:val="none" w:sz="0" w:space="0" w:color="auto"/>
        <w:left w:val="none" w:sz="0" w:space="0" w:color="auto"/>
        <w:bottom w:val="none" w:sz="0" w:space="0" w:color="auto"/>
        <w:right w:val="none" w:sz="0" w:space="0" w:color="auto"/>
      </w:divBdr>
      <w:divsChild>
        <w:div w:id="23217450">
          <w:marLeft w:val="0"/>
          <w:marRight w:val="0"/>
          <w:marTop w:val="0"/>
          <w:marBottom w:val="0"/>
          <w:divBdr>
            <w:top w:val="none" w:sz="0" w:space="0" w:color="auto"/>
            <w:left w:val="none" w:sz="0" w:space="0" w:color="auto"/>
            <w:bottom w:val="none" w:sz="0" w:space="0" w:color="auto"/>
            <w:right w:val="none" w:sz="0" w:space="0" w:color="auto"/>
          </w:divBdr>
        </w:div>
        <w:div w:id="722173347">
          <w:marLeft w:val="0"/>
          <w:marRight w:val="0"/>
          <w:marTop w:val="0"/>
          <w:marBottom w:val="0"/>
          <w:divBdr>
            <w:top w:val="none" w:sz="0" w:space="0" w:color="auto"/>
            <w:left w:val="none" w:sz="0" w:space="0" w:color="auto"/>
            <w:bottom w:val="none" w:sz="0" w:space="0" w:color="auto"/>
            <w:right w:val="none" w:sz="0" w:space="0" w:color="auto"/>
          </w:divBdr>
        </w:div>
        <w:div w:id="1011638986">
          <w:marLeft w:val="0"/>
          <w:marRight w:val="0"/>
          <w:marTop w:val="0"/>
          <w:marBottom w:val="0"/>
          <w:divBdr>
            <w:top w:val="none" w:sz="0" w:space="0" w:color="auto"/>
            <w:left w:val="none" w:sz="0" w:space="0" w:color="auto"/>
            <w:bottom w:val="none" w:sz="0" w:space="0" w:color="auto"/>
            <w:right w:val="none" w:sz="0" w:space="0" w:color="auto"/>
          </w:divBdr>
        </w:div>
        <w:div w:id="1126894714">
          <w:marLeft w:val="0"/>
          <w:marRight w:val="0"/>
          <w:marTop w:val="0"/>
          <w:marBottom w:val="0"/>
          <w:divBdr>
            <w:top w:val="none" w:sz="0" w:space="0" w:color="auto"/>
            <w:left w:val="none" w:sz="0" w:space="0" w:color="auto"/>
            <w:bottom w:val="none" w:sz="0" w:space="0" w:color="auto"/>
            <w:right w:val="none" w:sz="0" w:space="0" w:color="auto"/>
          </w:divBdr>
        </w:div>
        <w:div w:id="1356619666">
          <w:marLeft w:val="0"/>
          <w:marRight w:val="0"/>
          <w:marTop w:val="0"/>
          <w:marBottom w:val="0"/>
          <w:divBdr>
            <w:top w:val="none" w:sz="0" w:space="0" w:color="auto"/>
            <w:left w:val="none" w:sz="0" w:space="0" w:color="auto"/>
            <w:bottom w:val="none" w:sz="0" w:space="0" w:color="auto"/>
            <w:right w:val="none" w:sz="0" w:space="0" w:color="auto"/>
          </w:divBdr>
        </w:div>
        <w:div w:id="1921715125">
          <w:marLeft w:val="0"/>
          <w:marRight w:val="0"/>
          <w:marTop w:val="0"/>
          <w:marBottom w:val="0"/>
          <w:divBdr>
            <w:top w:val="none" w:sz="0" w:space="0" w:color="auto"/>
            <w:left w:val="none" w:sz="0" w:space="0" w:color="auto"/>
            <w:bottom w:val="none" w:sz="0" w:space="0" w:color="auto"/>
            <w:right w:val="none" w:sz="0" w:space="0" w:color="auto"/>
          </w:divBdr>
        </w:div>
        <w:div w:id="1956597715">
          <w:marLeft w:val="0"/>
          <w:marRight w:val="0"/>
          <w:marTop w:val="0"/>
          <w:marBottom w:val="0"/>
          <w:divBdr>
            <w:top w:val="none" w:sz="0" w:space="0" w:color="auto"/>
            <w:left w:val="none" w:sz="0" w:space="0" w:color="auto"/>
            <w:bottom w:val="none" w:sz="0" w:space="0" w:color="auto"/>
            <w:right w:val="none" w:sz="0" w:space="0" w:color="auto"/>
          </w:divBdr>
        </w:div>
        <w:div w:id="1964967439">
          <w:marLeft w:val="0"/>
          <w:marRight w:val="0"/>
          <w:marTop w:val="0"/>
          <w:marBottom w:val="0"/>
          <w:divBdr>
            <w:top w:val="none" w:sz="0" w:space="0" w:color="auto"/>
            <w:left w:val="none" w:sz="0" w:space="0" w:color="auto"/>
            <w:bottom w:val="none" w:sz="0" w:space="0" w:color="auto"/>
            <w:right w:val="none" w:sz="0" w:space="0" w:color="auto"/>
          </w:divBdr>
        </w:div>
        <w:div w:id="2104764999">
          <w:marLeft w:val="0"/>
          <w:marRight w:val="0"/>
          <w:marTop w:val="0"/>
          <w:marBottom w:val="0"/>
          <w:divBdr>
            <w:top w:val="none" w:sz="0" w:space="0" w:color="auto"/>
            <w:left w:val="none" w:sz="0" w:space="0" w:color="auto"/>
            <w:bottom w:val="none" w:sz="0" w:space="0" w:color="auto"/>
            <w:right w:val="none" w:sz="0" w:space="0" w:color="auto"/>
          </w:divBdr>
        </w:div>
        <w:div w:id="2118476635">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66031322">
      <w:bodyDiv w:val="1"/>
      <w:marLeft w:val="0"/>
      <w:marRight w:val="0"/>
      <w:marTop w:val="0"/>
      <w:marBottom w:val="0"/>
      <w:divBdr>
        <w:top w:val="none" w:sz="0" w:space="0" w:color="auto"/>
        <w:left w:val="none" w:sz="0" w:space="0" w:color="auto"/>
        <w:bottom w:val="none" w:sz="0" w:space="0" w:color="auto"/>
        <w:right w:val="none" w:sz="0" w:space="0" w:color="auto"/>
      </w:divBdr>
      <w:divsChild>
        <w:div w:id="124668488">
          <w:marLeft w:val="0"/>
          <w:marRight w:val="0"/>
          <w:marTop w:val="0"/>
          <w:marBottom w:val="0"/>
          <w:divBdr>
            <w:top w:val="none" w:sz="0" w:space="0" w:color="auto"/>
            <w:left w:val="none" w:sz="0" w:space="0" w:color="auto"/>
            <w:bottom w:val="none" w:sz="0" w:space="0" w:color="auto"/>
            <w:right w:val="none" w:sz="0" w:space="0" w:color="auto"/>
          </w:divBdr>
        </w:div>
        <w:div w:id="217865118">
          <w:marLeft w:val="0"/>
          <w:marRight w:val="0"/>
          <w:marTop w:val="0"/>
          <w:marBottom w:val="0"/>
          <w:divBdr>
            <w:top w:val="none" w:sz="0" w:space="0" w:color="auto"/>
            <w:left w:val="none" w:sz="0" w:space="0" w:color="auto"/>
            <w:bottom w:val="none" w:sz="0" w:space="0" w:color="auto"/>
            <w:right w:val="none" w:sz="0" w:space="0" w:color="auto"/>
          </w:divBdr>
        </w:div>
        <w:div w:id="621570604">
          <w:marLeft w:val="0"/>
          <w:marRight w:val="0"/>
          <w:marTop w:val="0"/>
          <w:marBottom w:val="0"/>
          <w:divBdr>
            <w:top w:val="none" w:sz="0" w:space="0" w:color="auto"/>
            <w:left w:val="none" w:sz="0" w:space="0" w:color="auto"/>
            <w:bottom w:val="none" w:sz="0" w:space="0" w:color="auto"/>
            <w:right w:val="none" w:sz="0" w:space="0" w:color="auto"/>
          </w:divBdr>
        </w:div>
        <w:div w:id="622466677">
          <w:marLeft w:val="0"/>
          <w:marRight w:val="0"/>
          <w:marTop w:val="0"/>
          <w:marBottom w:val="0"/>
          <w:divBdr>
            <w:top w:val="none" w:sz="0" w:space="0" w:color="auto"/>
            <w:left w:val="none" w:sz="0" w:space="0" w:color="auto"/>
            <w:bottom w:val="none" w:sz="0" w:space="0" w:color="auto"/>
            <w:right w:val="none" w:sz="0" w:space="0" w:color="auto"/>
          </w:divBdr>
        </w:div>
        <w:div w:id="624234350">
          <w:marLeft w:val="0"/>
          <w:marRight w:val="0"/>
          <w:marTop w:val="0"/>
          <w:marBottom w:val="0"/>
          <w:divBdr>
            <w:top w:val="none" w:sz="0" w:space="0" w:color="auto"/>
            <w:left w:val="none" w:sz="0" w:space="0" w:color="auto"/>
            <w:bottom w:val="none" w:sz="0" w:space="0" w:color="auto"/>
            <w:right w:val="none" w:sz="0" w:space="0" w:color="auto"/>
          </w:divBdr>
        </w:div>
        <w:div w:id="1105539934">
          <w:marLeft w:val="0"/>
          <w:marRight w:val="0"/>
          <w:marTop w:val="0"/>
          <w:marBottom w:val="0"/>
          <w:divBdr>
            <w:top w:val="none" w:sz="0" w:space="0" w:color="auto"/>
            <w:left w:val="none" w:sz="0" w:space="0" w:color="auto"/>
            <w:bottom w:val="none" w:sz="0" w:space="0" w:color="auto"/>
            <w:right w:val="none" w:sz="0" w:space="0" w:color="auto"/>
          </w:divBdr>
        </w:div>
        <w:div w:id="1347292410">
          <w:marLeft w:val="0"/>
          <w:marRight w:val="0"/>
          <w:marTop w:val="0"/>
          <w:marBottom w:val="0"/>
          <w:divBdr>
            <w:top w:val="none" w:sz="0" w:space="0" w:color="auto"/>
            <w:left w:val="none" w:sz="0" w:space="0" w:color="auto"/>
            <w:bottom w:val="none" w:sz="0" w:space="0" w:color="auto"/>
            <w:right w:val="none" w:sz="0" w:space="0" w:color="auto"/>
          </w:divBdr>
        </w:div>
        <w:div w:id="1640764103">
          <w:marLeft w:val="0"/>
          <w:marRight w:val="0"/>
          <w:marTop w:val="0"/>
          <w:marBottom w:val="0"/>
          <w:divBdr>
            <w:top w:val="none" w:sz="0" w:space="0" w:color="auto"/>
            <w:left w:val="none" w:sz="0" w:space="0" w:color="auto"/>
            <w:bottom w:val="none" w:sz="0" w:space="0" w:color="auto"/>
            <w:right w:val="none" w:sz="0" w:space="0" w:color="auto"/>
          </w:divBdr>
        </w:div>
        <w:div w:id="1868175173">
          <w:marLeft w:val="0"/>
          <w:marRight w:val="0"/>
          <w:marTop w:val="0"/>
          <w:marBottom w:val="0"/>
          <w:divBdr>
            <w:top w:val="none" w:sz="0" w:space="0" w:color="auto"/>
            <w:left w:val="none" w:sz="0" w:space="0" w:color="auto"/>
            <w:bottom w:val="none" w:sz="0" w:space="0" w:color="auto"/>
            <w:right w:val="none" w:sz="0" w:space="0" w:color="auto"/>
          </w:divBdr>
        </w:div>
        <w:div w:id="2001496138">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6953838">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award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hhs.vic.gov.au/disability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teal%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4610A4D2231B34EBA94EF4435228ABB" ma:contentTypeVersion="13" ma:contentTypeDescription="Create a new document." ma:contentTypeScope="" ma:versionID="0bfa3745f72a174c075bc648d9472f7b">
  <xsd:schema xmlns:xsd="http://www.w3.org/2001/XMLSchema" xmlns:xs="http://www.w3.org/2001/XMLSchema" xmlns:p="http://schemas.microsoft.com/office/2006/metadata/properties" xmlns:ns3="07478f0a-b76f-4677-a9f9-e66fca76eede" xmlns:ns4="6fe5350f-de26-4d16-b81f-22824a92f810" targetNamespace="http://schemas.microsoft.com/office/2006/metadata/properties" ma:root="true" ma:fieldsID="36eea98a0f32001b7a4d9d791fc050b4" ns3:_="" ns4:_="">
    <xsd:import namespace="07478f0a-b76f-4677-a9f9-e66fca76eede"/>
    <xsd:import namespace="6fe5350f-de26-4d16-b81f-22824a92f8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78f0a-b76f-4677-a9f9-e66fca76e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5350f-de26-4d16-b81f-22824a92f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7478f0a-b76f-4677-a9f9-e66fca76eede"/>
    <ds:schemaRef ds:uri="http://purl.org/dc/terms/"/>
    <ds:schemaRef ds:uri="http://schemas.openxmlformats.org/package/2006/metadata/core-properties"/>
    <ds:schemaRef ds:uri="6fe5350f-de26-4d16-b81f-22824a92f810"/>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8EA1757B-A409-4590-9D0D-CDF37F0BE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78f0a-b76f-4677-a9f9-e66fca76eede"/>
    <ds:schemaRef ds:uri="6fe5350f-de26-4d16-b81f-22824a92f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DFFH teal factsheet.dotx</Template>
  <TotalTime>5</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Victorian Disability Awards 2021 - Noel Bates video transcript</vt:lpstr>
    </vt:vector>
  </TitlesOfParts>
  <Company>Victoria State Government, Department of Familes, Fairness and Housing</Company>
  <LinksUpToDate>false</LinksUpToDate>
  <CharactersWithSpaces>3289</CharactersWithSpaces>
  <SharedDoc>false</SharedDoc>
  <HyperlinkBase>https://www.dhhs.vic.gov.au/disabilityawards</HyperlinkBase>
  <HLinks>
    <vt:vector size="12" baseType="variant">
      <vt:variant>
        <vt:i4>1966104</vt:i4>
      </vt:variant>
      <vt:variant>
        <vt:i4>6</vt:i4>
      </vt:variant>
      <vt:variant>
        <vt:i4>0</vt:i4>
      </vt:variant>
      <vt:variant>
        <vt:i4>5</vt:i4>
      </vt:variant>
      <vt:variant>
        <vt:lpwstr>https://www.dhhs.vic.gov.au/disabilityawards</vt:lpwstr>
      </vt:variant>
      <vt:variant>
        <vt:lpwstr/>
      </vt:variant>
      <vt:variant>
        <vt:i4>3670040</vt:i4>
      </vt:variant>
      <vt:variant>
        <vt:i4>3</vt:i4>
      </vt:variant>
      <vt:variant>
        <vt:i4>0</vt:i4>
      </vt:variant>
      <vt:variant>
        <vt:i4>5</vt:i4>
      </vt:variant>
      <vt:variant>
        <vt:lpwstr>mailto:awards@dhhs.vic.gov.au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Disability Awards 2021 - Noel Bates video transcript</dc:title>
  <dc:subject>Video transcript</dc:subject>
  <dc:creator>Victorian Disability Awards</dc:creator>
  <cp:keywords>Victorian Disability Awards</cp:keywords>
  <cp:lastModifiedBy>Clare Bryant (DFFH)</cp:lastModifiedBy>
  <cp:revision>11</cp:revision>
  <cp:lastPrinted>2021-01-30T00:27:00Z</cp:lastPrinted>
  <dcterms:created xsi:type="dcterms:W3CDTF">2021-09-28T17:41:00Z</dcterms:created>
  <dcterms:modified xsi:type="dcterms:W3CDTF">2021-09-28T02:12:00Z</dcterms:modified>
  <cp:category>Transcript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0x01010014610A4D2231B34EBA94EF4435228ABB</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2021-09-28T02:12:45Z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