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8449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2F52830" wp14:editId="62136A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DAF60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A5A34F9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47607863" w14:textId="260EE691" w:rsidR="00000A8C" w:rsidRDefault="00000A8C" w:rsidP="00000A8C">
            <w:pPr>
              <w:pStyle w:val="Documenttitle"/>
            </w:pPr>
            <w:r>
              <w:t>Performance for selected measures</w:t>
            </w:r>
          </w:p>
          <w:p w14:paraId="69DDBAF5" w14:textId="7413BB7F" w:rsidR="00AD784C" w:rsidRPr="00161AA0" w:rsidRDefault="00000A8C" w:rsidP="00000A8C">
            <w:pPr>
              <w:pStyle w:val="Documenttitle"/>
            </w:pPr>
            <w:r>
              <w:t>2020-21 financial year</w:t>
            </w:r>
          </w:p>
        </w:tc>
      </w:tr>
      <w:tr w:rsidR="000B2117" w14:paraId="680B7A02" w14:textId="77777777" w:rsidTr="009C1CB1">
        <w:trPr>
          <w:trHeight w:val="1247"/>
        </w:trPr>
        <w:tc>
          <w:tcPr>
            <w:tcW w:w="7825" w:type="dxa"/>
          </w:tcPr>
          <w:p w14:paraId="71AF2AD7" w14:textId="7C0267B1" w:rsidR="000B2117" w:rsidRPr="00A1389F" w:rsidRDefault="00000A8C" w:rsidP="00CF4148">
            <w:pPr>
              <w:pStyle w:val="Documentsubtitle"/>
            </w:pPr>
            <w:r w:rsidRPr="00000A8C">
              <w:t>Child Protection and Family Services</w:t>
            </w:r>
          </w:p>
        </w:tc>
      </w:tr>
      <w:tr w:rsidR="00CF4148" w14:paraId="12FE2036" w14:textId="77777777" w:rsidTr="00CF4148">
        <w:trPr>
          <w:trHeight w:val="284"/>
        </w:trPr>
        <w:tc>
          <w:tcPr>
            <w:tcW w:w="7825" w:type="dxa"/>
          </w:tcPr>
          <w:p w14:paraId="1B547AF7" w14:textId="7B3F8F16" w:rsidR="00CF4148" w:rsidRPr="00250DC4" w:rsidRDefault="00CF4148" w:rsidP="00CF4148">
            <w:pPr>
              <w:pStyle w:val="Bannermarking"/>
            </w:pPr>
          </w:p>
        </w:tc>
      </w:tr>
    </w:tbl>
    <w:p w14:paraId="3A268039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2F8F1ADD" w14:textId="235C1060" w:rsidR="00357D4D" w:rsidRDefault="00AD784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6C148C">
        <w:rPr>
          <w:b/>
          <w:sz w:val="18"/>
          <w:szCs w:val="16"/>
        </w:rPr>
        <w:fldChar w:fldCharType="begin"/>
      </w:r>
      <w:r w:rsidRPr="006C148C">
        <w:rPr>
          <w:sz w:val="18"/>
          <w:szCs w:val="16"/>
        </w:rPr>
        <w:instrText xml:space="preserve"> TOC \h \z \t "Heading 1,1,Heading 2,2" </w:instrText>
      </w:r>
      <w:r w:rsidRPr="006C148C">
        <w:rPr>
          <w:b/>
          <w:sz w:val="18"/>
          <w:szCs w:val="16"/>
        </w:rPr>
        <w:fldChar w:fldCharType="separate"/>
      </w:r>
      <w:hyperlink w:anchor="_Toc80609616" w:history="1">
        <w:r w:rsidR="00357D4D" w:rsidRPr="00BD7591">
          <w:rPr>
            <w:rStyle w:val="Hyperlink"/>
          </w:rPr>
          <w:t>Reports to child protection services about the wellbeing and safety of children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_Toc80609616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2</w:t>
        </w:r>
        <w:r w:rsidR="00357D4D">
          <w:rPr>
            <w:webHidden/>
          </w:rPr>
          <w:fldChar w:fldCharType="end"/>
        </w:r>
      </w:hyperlink>
    </w:p>
    <w:p w14:paraId="20064DE1" w14:textId="2266575A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17" w:history="1">
        <w:r w:rsidR="00357D4D" w:rsidRPr="00BD7591">
          <w:rPr>
            <w:rStyle w:val="Hyperlink"/>
          </w:rPr>
          <w:t>Number of investigations from reports to child protection services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_Toc80609617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2</w:t>
        </w:r>
        <w:r w:rsidR="00357D4D">
          <w:rPr>
            <w:webHidden/>
          </w:rPr>
          <w:fldChar w:fldCharType="end"/>
        </w:r>
      </w:hyperlink>
    </w:p>
    <w:p w14:paraId="2CE6700E" w14:textId="49627C7D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18" w:history="1">
        <w:r w:rsidR="00357D4D" w:rsidRPr="00BD7591">
          <w:rPr>
            <w:rStyle w:val="Hyperlink"/>
            <w:lang w:eastAsia="zh-CN"/>
          </w:rPr>
          <w:t>Average rate of unallocated clients (annual)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_Toc80609618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2</w:t>
        </w:r>
        <w:r w:rsidR="00357D4D">
          <w:rPr>
            <w:webHidden/>
          </w:rPr>
          <w:fldChar w:fldCharType="end"/>
        </w:r>
      </w:hyperlink>
    </w:p>
    <w:p w14:paraId="1F658F39" w14:textId="21F54B08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19" w:history="1">
        <w:r w:rsidR="00357D4D" w:rsidRPr="00BD7591">
          <w:rPr>
            <w:rStyle w:val="Hyperlink"/>
          </w:rPr>
          <w:t>Average rate of unallocated clients (quarter)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_Toc80609619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3</w:t>
        </w:r>
        <w:r w:rsidR="00357D4D">
          <w:rPr>
            <w:webHidden/>
          </w:rPr>
          <w:fldChar w:fldCharType="end"/>
        </w:r>
      </w:hyperlink>
    </w:p>
    <w:p w14:paraId="163431C9" w14:textId="125BB405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0" w:history="1">
        <w:r w:rsidR="00357D4D" w:rsidRPr="00BD7591">
          <w:rPr>
            <w:rStyle w:val="Hyperlink"/>
          </w:rPr>
          <w:t>Child protection investigations assessed as urgent that were visited or attempts were made to visit within two days of receipt of report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_Toc80609620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3</w:t>
        </w:r>
        <w:r w:rsidR="00357D4D">
          <w:rPr>
            <w:webHidden/>
          </w:rPr>
          <w:fldChar w:fldCharType="end"/>
        </w:r>
      </w:hyperlink>
    </w:p>
    <w:p w14:paraId="6B66A8B6" w14:textId="3D2591EE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1" w:history="1">
        <w:r w:rsidR="00357D4D" w:rsidRPr="00BD7591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_Toc80609621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3</w:t>
        </w:r>
        <w:r w:rsidR="00357D4D">
          <w:rPr>
            <w:webHidden/>
          </w:rPr>
          <w:fldChar w:fldCharType="end"/>
        </w:r>
      </w:hyperlink>
    </w:p>
    <w:p w14:paraId="5C632CE6" w14:textId="24A45933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2" w:history="1">
        <w:r w:rsidR="00357D4D" w:rsidRPr="00BD7591">
          <w:rPr>
            <w:rStyle w:val="Hyperlink"/>
          </w:rPr>
          <w:t>Children and young people who were the subject of a substantiated report within 12 months of the closure of a previous substantiated report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_Toc80609622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4</w:t>
        </w:r>
        <w:r w:rsidR="00357D4D">
          <w:rPr>
            <w:webHidden/>
          </w:rPr>
          <w:fldChar w:fldCharType="end"/>
        </w:r>
      </w:hyperlink>
    </w:p>
    <w:p w14:paraId="63BE6B37" w14:textId="70105781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3" w:history="1">
        <w:r w:rsidR="00357D4D" w:rsidRPr="00BD7591">
          <w:rPr>
            <w:rStyle w:val="Hyperlink"/>
          </w:rPr>
          <w:t>Number of Child FIRST assessments and interventions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_Toc80609623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4</w:t>
        </w:r>
        <w:r w:rsidR="00357D4D">
          <w:rPr>
            <w:webHidden/>
          </w:rPr>
          <w:fldChar w:fldCharType="end"/>
        </w:r>
      </w:hyperlink>
    </w:p>
    <w:p w14:paraId="1B23F9E5" w14:textId="47BD8DBF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4" w:history="1">
        <w:r w:rsidR="00357D4D" w:rsidRPr="00BD7591">
          <w:rPr>
            <w:rStyle w:val="Hyperlink"/>
          </w:rPr>
          <w:t>Total number of family services cases provided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_Toc80609624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4</w:t>
        </w:r>
        <w:r w:rsidR="00357D4D">
          <w:rPr>
            <w:webHidden/>
          </w:rPr>
          <w:fldChar w:fldCharType="end"/>
        </w:r>
      </w:hyperlink>
    </w:p>
    <w:p w14:paraId="4E3682A8" w14:textId="28A08C3F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5" w:history="1">
        <w:r w:rsidR="00357D4D" w:rsidRPr="00BD7591">
          <w:rPr>
            <w:rStyle w:val="Hyperlink"/>
          </w:rPr>
          <w:t>Number of family service cases provided to Aboriginal families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_Toc80609625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4</w:t>
        </w:r>
        <w:r w:rsidR="00357D4D">
          <w:rPr>
            <w:webHidden/>
          </w:rPr>
          <w:fldChar w:fldCharType="end"/>
        </w:r>
      </w:hyperlink>
    </w:p>
    <w:p w14:paraId="1C3F5747" w14:textId="640198AF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6" w:history="1">
        <w:r w:rsidR="00357D4D" w:rsidRPr="00BD7591">
          <w:rPr>
            <w:rStyle w:val="Hyperlink"/>
          </w:rPr>
          <w:t>Daily average number of children in care placements (excl permanent care)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_Toc80609626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5</w:t>
        </w:r>
        <w:r w:rsidR="00357D4D">
          <w:rPr>
            <w:webHidden/>
          </w:rPr>
          <w:fldChar w:fldCharType="end"/>
        </w:r>
      </w:hyperlink>
    </w:p>
    <w:p w14:paraId="4503F604" w14:textId="0301E039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7" w:history="1">
        <w:r w:rsidR="00357D4D" w:rsidRPr="00BD7591">
          <w:rPr>
            <w:rStyle w:val="Hyperlink"/>
          </w:rPr>
          <w:t>Daily average number of children subject to permanent care order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_Toc80609627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5</w:t>
        </w:r>
        <w:r w:rsidR="00357D4D">
          <w:rPr>
            <w:webHidden/>
          </w:rPr>
          <w:fldChar w:fldCharType="end"/>
        </w:r>
      </w:hyperlink>
    </w:p>
    <w:p w14:paraId="4401CC46" w14:textId="765F6076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8" w:history="1">
        <w:r w:rsidR="00357D4D" w:rsidRPr="00BD7591">
          <w:rPr>
            <w:rStyle w:val="Hyperlink"/>
          </w:rPr>
          <w:t>Daily average number of children in foster care placements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_Toc80609628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5</w:t>
        </w:r>
        <w:r w:rsidR="00357D4D">
          <w:rPr>
            <w:webHidden/>
          </w:rPr>
          <w:fldChar w:fldCharType="end"/>
        </w:r>
      </w:hyperlink>
    </w:p>
    <w:p w14:paraId="14066496" w14:textId="179E96F6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29" w:history="1">
        <w:r w:rsidR="00357D4D" w:rsidRPr="00BD7591">
          <w:rPr>
            <w:rStyle w:val="Hyperlink"/>
          </w:rPr>
          <w:t>Daily average number of children in residential care placements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_Toc80609629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5</w:t>
        </w:r>
        <w:r w:rsidR="00357D4D">
          <w:rPr>
            <w:webHidden/>
          </w:rPr>
          <w:fldChar w:fldCharType="end"/>
        </w:r>
      </w:hyperlink>
    </w:p>
    <w:p w14:paraId="544D8916" w14:textId="4FEB4D36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30" w:history="1">
        <w:r w:rsidR="00357D4D" w:rsidRPr="00BD7591">
          <w:rPr>
            <w:rStyle w:val="Hyperlink"/>
          </w:rPr>
          <w:t>Daily average number of children in kinship care placements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_Toc80609630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6</w:t>
        </w:r>
        <w:r w:rsidR="00357D4D">
          <w:rPr>
            <w:webHidden/>
          </w:rPr>
          <w:fldChar w:fldCharType="end"/>
        </w:r>
      </w:hyperlink>
    </w:p>
    <w:p w14:paraId="3D90EC7B" w14:textId="09186B44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31" w:history="1">
        <w:r w:rsidR="00357D4D" w:rsidRPr="00BD7591">
          <w:rPr>
            <w:rStyle w:val="Hyperlink"/>
          </w:rPr>
          <w:t>Proportion of placements that are home-based care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_Toc80609631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6</w:t>
        </w:r>
        <w:r w:rsidR="00357D4D">
          <w:rPr>
            <w:webHidden/>
          </w:rPr>
          <w:fldChar w:fldCharType="end"/>
        </w:r>
      </w:hyperlink>
    </w:p>
    <w:p w14:paraId="7BCCFC34" w14:textId="452DD87C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32" w:history="1">
        <w:r w:rsidR="00357D4D" w:rsidRPr="00BD7591">
          <w:rPr>
            <w:rStyle w:val="Hyperlink"/>
          </w:rPr>
          <w:t>Children and young people i</w:t>
        </w:r>
        <w:r w:rsidR="00357D4D" w:rsidRPr="00677B45">
          <w:rPr>
            <w:rStyle w:val="Hyperlink"/>
          </w:rPr>
          <w:t>n out-of-home care who</w:t>
        </w:r>
        <w:r w:rsidR="00357D4D" w:rsidRPr="00BD7591">
          <w:rPr>
            <w:rStyle w:val="Hyperlink"/>
          </w:rPr>
          <w:t xml:space="preserve"> have had two or less placements in the last 12 months (not including placements at home)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_Toc80609632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6</w:t>
        </w:r>
        <w:r w:rsidR="00357D4D">
          <w:rPr>
            <w:webHidden/>
          </w:rPr>
          <w:fldChar w:fldCharType="end"/>
        </w:r>
      </w:hyperlink>
    </w:p>
    <w:p w14:paraId="01F448B6" w14:textId="0CBC2EFE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33" w:history="1">
        <w:r w:rsidR="00357D4D" w:rsidRPr="00BD7591">
          <w:rPr>
            <w:rStyle w:val="Hyperlink"/>
          </w:rPr>
          <w:t>Proportion of Aboriginal children placed with relatives, kin, other Aboriginal carers or in Aboriginal residential care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_Toc80609633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6</w:t>
        </w:r>
        <w:r w:rsidR="00357D4D">
          <w:rPr>
            <w:webHidden/>
          </w:rPr>
          <w:fldChar w:fldCharType="end"/>
        </w:r>
      </w:hyperlink>
    </w:p>
    <w:p w14:paraId="13961E4D" w14:textId="3734526B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34" w:history="1">
        <w:r w:rsidR="00357D4D" w:rsidRPr="00BD7591">
          <w:rPr>
            <w:rStyle w:val="Hyperlink"/>
          </w:rPr>
          <w:t>Sexual assault support services clients receiving an initial response within five working days of referral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_Toc80609634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7</w:t>
        </w:r>
        <w:r w:rsidR="00357D4D">
          <w:rPr>
            <w:webHidden/>
          </w:rPr>
          <w:fldChar w:fldCharType="end"/>
        </w:r>
      </w:hyperlink>
    </w:p>
    <w:p w14:paraId="01151B96" w14:textId="601F071E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35" w:history="1">
        <w:r w:rsidR="00357D4D" w:rsidRPr="00BD7591">
          <w:rPr>
            <w:rStyle w:val="Hyperlink"/>
          </w:rPr>
          <w:t>Organisations that have successfully completed a certification review (family and community services)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_Toc80609635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7</w:t>
        </w:r>
        <w:r w:rsidR="00357D4D">
          <w:rPr>
            <w:webHidden/>
          </w:rPr>
          <w:fldChar w:fldCharType="end"/>
        </w:r>
      </w:hyperlink>
    </w:p>
    <w:p w14:paraId="21D00909" w14:textId="5F925CAB" w:rsidR="00357D4D" w:rsidRDefault="003F51B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0609636" w:history="1">
        <w:r w:rsidR="00357D4D" w:rsidRPr="00BD7591">
          <w:rPr>
            <w:rStyle w:val="Hyperlink"/>
          </w:rPr>
          <w:t>Organisations that have successfully completed a certification review (specialist support and placement services)</w:t>
        </w:r>
        <w:r w:rsidR="00357D4D">
          <w:rPr>
            <w:webHidden/>
          </w:rPr>
          <w:tab/>
        </w:r>
        <w:r w:rsidR="00357D4D">
          <w:rPr>
            <w:webHidden/>
          </w:rPr>
          <w:fldChar w:fldCharType="begin"/>
        </w:r>
        <w:r w:rsidR="00357D4D">
          <w:rPr>
            <w:webHidden/>
          </w:rPr>
          <w:instrText xml:space="preserve"> PAGEREF _Toc80609636 \h </w:instrText>
        </w:r>
        <w:r w:rsidR="00357D4D">
          <w:rPr>
            <w:webHidden/>
          </w:rPr>
        </w:r>
        <w:r w:rsidR="00357D4D">
          <w:rPr>
            <w:webHidden/>
          </w:rPr>
          <w:fldChar w:fldCharType="separate"/>
        </w:r>
        <w:r w:rsidR="00357D4D">
          <w:rPr>
            <w:webHidden/>
          </w:rPr>
          <w:t>7</w:t>
        </w:r>
        <w:r w:rsidR="00357D4D">
          <w:rPr>
            <w:webHidden/>
          </w:rPr>
          <w:fldChar w:fldCharType="end"/>
        </w:r>
      </w:hyperlink>
    </w:p>
    <w:p w14:paraId="691358EF" w14:textId="44F752F2" w:rsidR="00EE4C8C" w:rsidRDefault="00AD784C" w:rsidP="00EE4C8C">
      <w:pPr>
        <w:pStyle w:val="Body"/>
      </w:pPr>
      <w:r w:rsidRPr="006C148C">
        <w:rPr>
          <w:sz w:val="18"/>
          <w:szCs w:val="16"/>
        </w:rPr>
        <w:fldChar w:fldCharType="end"/>
      </w:r>
      <w:bookmarkStart w:id="0" w:name="_Toc66698766"/>
    </w:p>
    <w:p w14:paraId="0D2AE148" w14:textId="77777777" w:rsidR="00FE35D8" w:rsidRDefault="00FE35D8">
      <w:pPr>
        <w:spacing w:after="0" w:line="240" w:lineRule="auto"/>
        <w:rPr>
          <w:b/>
          <w:color w:val="201547"/>
          <w:sz w:val="32"/>
          <w:szCs w:val="28"/>
        </w:rPr>
      </w:pPr>
      <w:bookmarkStart w:id="1" w:name="_Toc66698768"/>
      <w:bookmarkEnd w:id="0"/>
      <w:r>
        <w:br w:type="page"/>
      </w:r>
    </w:p>
    <w:p w14:paraId="671E4963" w14:textId="5928CC1A" w:rsidR="00000A8C" w:rsidRPr="00E438ED" w:rsidRDefault="00000A8C" w:rsidP="00EE4C8C">
      <w:pPr>
        <w:pStyle w:val="Heading2"/>
        <w:ind w:right="-286"/>
      </w:pPr>
      <w:bookmarkStart w:id="2" w:name="_Toc80609616"/>
      <w:r w:rsidRPr="00E438ED">
        <w:lastRenderedPageBreak/>
        <w:t>Reports to child protection services about the wellbeing and safety of children</w:t>
      </w:r>
      <w:bookmarkEnd w:id="1"/>
      <w:bookmarkEnd w:id="2"/>
    </w:p>
    <w:p w14:paraId="0FF23722" w14:textId="77777777" w:rsidR="00000A8C" w:rsidRPr="00E438ED" w:rsidRDefault="00000A8C" w:rsidP="00000A8C">
      <w:pPr>
        <w:pStyle w:val="DHHSbody"/>
        <w:rPr>
          <w:lang w:eastAsia="zh-CN"/>
        </w:rPr>
      </w:pPr>
      <w:bookmarkStart w:id="3" w:name="_Hlk55478096"/>
      <w:r w:rsidRPr="00E438ED">
        <w:rPr>
          <w:lang w:eastAsia="zh-CN"/>
        </w:rPr>
        <w:t>State result includes Central After-Hours Service</w:t>
      </w:r>
      <w:bookmarkEnd w:id="3"/>
      <w:r w:rsidRPr="00E438ED">
        <w:rPr>
          <w:lang w:eastAsia="zh-CN"/>
        </w:rPr>
        <w:t>.</w:t>
      </w:r>
    </w:p>
    <w:p w14:paraId="5A39C780" w14:textId="77777777" w:rsidR="00000A8C" w:rsidRPr="00E438ED" w:rsidRDefault="00000A8C" w:rsidP="00000A8C">
      <w:pPr>
        <w:pStyle w:val="DHHSbody"/>
        <w:rPr>
          <w:lang w:eastAsia="zh-CN"/>
        </w:rPr>
      </w:pPr>
      <w:r w:rsidRPr="00000A8C">
        <w:rPr>
          <w:lang w:eastAsia="zh-CN"/>
        </w:rPr>
        <w:t>Financial year to date (YTD). Unit of measure: cumulative number</w:t>
      </w:r>
    </w:p>
    <w:tbl>
      <w:tblPr>
        <w:tblW w:w="1036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857"/>
        <w:gridCol w:w="2126"/>
        <w:gridCol w:w="2126"/>
        <w:gridCol w:w="2126"/>
        <w:gridCol w:w="2127"/>
      </w:tblGrid>
      <w:tr w:rsidR="00000A8C" w:rsidRPr="00E438ED" w14:paraId="037B14C0" w14:textId="77777777" w:rsidTr="00472EB3">
        <w:trPr>
          <w:trHeight w:val="300"/>
        </w:trPr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6385" w14:textId="77777777" w:rsidR="00000A8C" w:rsidRPr="00E438ED" w:rsidRDefault="00000A8C" w:rsidP="00EE4C8C">
            <w:pPr>
              <w:spacing w:after="0"/>
              <w:rPr>
                <w:rFonts w:cs="Arial"/>
                <w:b/>
                <w:bCs/>
                <w:color w:val="004EA8"/>
                <w:lang w:eastAsia="en-AU"/>
              </w:rPr>
            </w:pPr>
            <w:bookmarkStart w:id="4" w:name="Table1"/>
            <w:bookmarkEnd w:id="4"/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E658" w14:textId="77777777" w:rsidR="00000A8C" w:rsidRPr="00E438ED" w:rsidRDefault="00000A8C" w:rsidP="00EE4C8C">
            <w:pPr>
              <w:spacing w:after="0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8FB8" w14:textId="77777777" w:rsidR="00000A8C" w:rsidRPr="00E438ED" w:rsidRDefault="00000A8C" w:rsidP="00EE4C8C">
            <w:pPr>
              <w:spacing w:after="0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C3FD6" w14:textId="77777777" w:rsidR="00000A8C" w:rsidRPr="00E438ED" w:rsidRDefault="00000A8C" w:rsidP="00EE4C8C">
            <w:pPr>
              <w:spacing w:after="0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E536" w14:textId="77777777" w:rsidR="00000A8C" w:rsidRPr="00E438ED" w:rsidRDefault="00000A8C" w:rsidP="00EE4C8C">
            <w:pPr>
              <w:spacing w:after="0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472EB3" w:rsidRPr="00E438ED" w14:paraId="35CC1968" w14:textId="77777777" w:rsidTr="00472EB3">
        <w:trPr>
          <w:trHeight w:val="300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3D7ABD8" w14:textId="77777777" w:rsidR="00472EB3" w:rsidRPr="00E438ED" w:rsidRDefault="00472EB3" w:rsidP="00472EB3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3E849BF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29,216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161FAC8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60,039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6DE8EB1" w14:textId="016B0448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72EB3">
              <w:rPr>
                <w:rFonts w:cs="Arial"/>
                <w:color w:val="000000"/>
              </w:rPr>
              <w:t>90,369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314F371" w14:textId="488279BB" w:rsidR="00472EB3" w:rsidRPr="001B5749" w:rsidRDefault="001B5749" w:rsidP="001B5749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B5749">
              <w:rPr>
                <w:rFonts w:cs="Arial"/>
                <w:color w:val="000000"/>
              </w:rPr>
              <w:t>121,715</w:t>
            </w:r>
          </w:p>
        </w:tc>
      </w:tr>
      <w:tr w:rsidR="00472EB3" w:rsidRPr="00E438ED" w14:paraId="3A692921" w14:textId="77777777" w:rsidTr="00472EB3">
        <w:trPr>
          <w:trHeight w:val="300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7F13" w14:textId="77777777" w:rsidR="00472EB3" w:rsidRPr="00E438ED" w:rsidRDefault="00472EB3" w:rsidP="00472EB3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2E301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5,689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B74CE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12,203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CDBB4" w14:textId="018FF502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72EB3">
              <w:rPr>
                <w:rFonts w:cs="Arial"/>
                <w:color w:val="000000"/>
              </w:rPr>
              <w:t>18,352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54C34" w14:textId="5D6C2609" w:rsidR="00472EB3" w:rsidRPr="001B5749" w:rsidRDefault="001B5749" w:rsidP="001B5749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B5749">
              <w:rPr>
                <w:rFonts w:cs="Arial"/>
                <w:color w:val="000000"/>
              </w:rPr>
              <w:t>24,734</w:t>
            </w:r>
          </w:p>
        </w:tc>
      </w:tr>
      <w:tr w:rsidR="00472EB3" w:rsidRPr="00E438ED" w14:paraId="1DE97A56" w14:textId="77777777" w:rsidTr="00472EB3">
        <w:trPr>
          <w:trHeight w:val="300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A057" w14:textId="77777777" w:rsidR="00472EB3" w:rsidRPr="00E438ED" w:rsidRDefault="00472EB3" w:rsidP="00472EB3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2324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9,982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7E788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19,382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A22DF" w14:textId="0AB6FFB5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72EB3">
              <w:rPr>
                <w:rFonts w:cs="Arial"/>
                <w:color w:val="000000"/>
              </w:rPr>
              <w:t>29,102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8B660" w14:textId="1AD0F5A3" w:rsidR="00472EB3" w:rsidRPr="001B5749" w:rsidRDefault="001B5749" w:rsidP="001B5749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B5749">
              <w:rPr>
                <w:rFonts w:cs="Arial"/>
                <w:color w:val="000000"/>
              </w:rPr>
              <w:t>38,677</w:t>
            </w:r>
          </w:p>
        </w:tc>
      </w:tr>
      <w:tr w:rsidR="00472EB3" w:rsidRPr="00E438ED" w14:paraId="530557F2" w14:textId="77777777" w:rsidTr="00472EB3">
        <w:trPr>
          <w:trHeight w:val="300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6F9A7" w14:textId="77777777" w:rsidR="00472EB3" w:rsidRPr="00E438ED" w:rsidRDefault="00472EB3" w:rsidP="00472EB3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44F4A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5,699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298A1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11,582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65505" w14:textId="297C87A6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72EB3">
              <w:rPr>
                <w:rFonts w:cs="Arial"/>
                <w:color w:val="000000"/>
              </w:rPr>
              <w:t>17,156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87675" w14:textId="4174042C" w:rsidR="00472EB3" w:rsidRPr="001B5749" w:rsidRDefault="001B5749" w:rsidP="001B5749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B5749">
              <w:rPr>
                <w:rFonts w:cs="Arial"/>
                <w:color w:val="000000"/>
              </w:rPr>
              <w:t>22,855</w:t>
            </w:r>
          </w:p>
        </w:tc>
      </w:tr>
      <w:tr w:rsidR="00472EB3" w:rsidRPr="00E438ED" w14:paraId="1CAAC74F" w14:textId="77777777" w:rsidTr="00472EB3">
        <w:trPr>
          <w:trHeight w:val="300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B90E" w14:textId="77777777" w:rsidR="00472EB3" w:rsidRPr="00E438ED" w:rsidRDefault="00472EB3" w:rsidP="00472EB3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71544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7,453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7C0F9" w14:textId="77777777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16,067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2E02F" w14:textId="296CC20C" w:rsidR="00472EB3" w:rsidRPr="00E438ED" w:rsidRDefault="00472EB3" w:rsidP="00472EB3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72EB3">
              <w:rPr>
                <w:rFonts w:cs="Arial"/>
                <w:color w:val="000000"/>
              </w:rPr>
              <w:t>24,507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F28BD" w14:textId="08690F13" w:rsidR="00472EB3" w:rsidRPr="001B5749" w:rsidRDefault="001B5749" w:rsidP="001B5749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B5749">
              <w:rPr>
                <w:rFonts w:cs="Arial"/>
                <w:color w:val="000000"/>
              </w:rPr>
              <w:t>33,768</w:t>
            </w:r>
          </w:p>
        </w:tc>
      </w:tr>
    </w:tbl>
    <w:p w14:paraId="5A896864" w14:textId="4E6EC484" w:rsidR="00EE4C8C" w:rsidRPr="00691F93" w:rsidRDefault="00000A8C" w:rsidP="002D5021">
      <w:pPr>
        <w:pStyle w:val="DHHSbody"/>
        <w:ind w:left="142"/>
        <w:rPr>
          <w:i/>
          <w:iCs/>
          <w:sz w:val="18"/>
          <w:szCs w:val="18"/>
        </w:rPr>
      </w:pPr>
      <w:bookmarkStart w:id="5" w:name="_Hlk55478110"/>
      <w:r w:rsidRPr="00265AF3">
        <w:rPr>
          <w:i/>
          <w:iCs/>
          <w:sz w:val="18"/>
          <w:szCs w:val="18"/>
        </w:rPr>
        <w:t>Division results reflect the location (address) of the client rather than location of the Intake Room.</w:t>
      </w:r>
      <w:bookmarkEnd w:id="5"/>
      <w:r w:rsidRPr="00265AF3">
        <w:rPr>
          <w:i/>
          <w:iCs/>
          <w:sz w:val="18"/>
          <w:szCs w:val="18"/>
        </w:rPr>
        <w:tab/>
      </w:r>
      <w:r w:rsidR="007D7437" w:rsidRPr="0091111B">
        <w:rPr>
          <w:i/>
          <w:iCs/>
          <w:sz w:val="18"/>
          <w:szCs w:val="18"/>
        </w:rPr>
        <w:t xml:space="preserve">Data includes </w:t>
      </w:r>
      <w:r w:rsidR="007D7437" w:rsidRPr="00691F93">
        <w:rPr>
          <w:i/>
          <w:iCs/>
          <w:sz w:val="18"/>
          <w:szCs w:val="18"/>
        </w:rPr>
        <w:t>Address not stated, Interstate/Overseas</w:t>
      </w:r>
      <w:r w:rsidR="0091111B" w:rsidRPr="00691F93">
        <w:rPr>
          <w:i/>
          <w:iCs/>
          <w:sz w:val="18"/>
          <w:szCs w:val="18"/>
        </w:rPr>
        <w:t>.</w:t>
      </w:r>
      <w:bookmarkStart w:id="6" w:name="_Toc66698769"/>
      <w:bookmarkStart w:id="7" w:name="_Hlk45720213"/>
    </w:p>
    <w:p w14:paraId="29A897EF" w14:textId="3D149AF4" w:rsidR="00000A8C" w:rsidRPr="00E438ED" w:rsidRDefault="00000A8C" w:rsidP="00000A8C">
      <w:pPr>
        <w:pStyle w:val="Heading2"/>
      </w:pPr>
      <w:bookmarkStart w:id="8" w:name="_Toc80609617"/>
      <w:r w:rsidRPr="00E438ED">
        <w:t>Number of investigations from reports to child protection services</w:t>
      </w:r>
      <w:bookmarkEnd w:id="6"/>
      <w:bookmarkEnd w:id="8"/>
    </w:p>
    <w:p w14:paraId="43D964FF" w14:textId="77777777" w:rsidR="00000A8C" w:rsidRPr="00E438ED" w:rsidRDefault="00000A8C" w:rsidP="00000A8C">
      <w:pPr>
        <w:pStyle w:val="DHHSbody"/>
        <w:rPr>
          <w:lang w:eastAsia="zh-CN"/>
        </w:rPr>
      </w:pPr>
      <w:r w:rsidRPr="00000A8C">
        <w:rPr>
          <w:lang w:eastAsia="zh-CN"/>
        </w:rPr>
        <w:t>Financial year to date (YTD). Unit of measure: cumulative number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52A5F281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454D2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A905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0F84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079B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982E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133B23AD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35517E1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281E47C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7,137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C274968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16,326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A37E4E3" w14:textId="62936E73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24,661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D54A497" w14:textId="42898921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33,320</w:t>
            </w:r>
          </w:p>
        </w:tc>
      </w:tr>
      <w:tr w:rsidR="006C148C" w:rsidRPr="00E438ED" w14:paraId="21B442E1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47020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E5205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1,475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D4DD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 xml:space="preserve">      3,339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7B56" w14:textId="4D011761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5,006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87598" w14:textId="06554236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6,532</w:t>
            </w:r>
          </w:p>
        </w:tc>
      </w:tr>
      <w:tr w:rsidR="006C148C" w:rsidRPr="00E438ED" w14:paraId="0D624F5E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6727B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89C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2,286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BD6B5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5,077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8A191" w14:textId="3DEAC9C4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7,911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AF9EA" w14:textId="62B01E03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11,121</w:t>
            </w:r>
          </w:p>
        </w:tc>
      </w:tr>
      <w:tr w:rsidR="006C148C" w:rsidRPr="00E438ED" w14:paraId="5A369275" w14:textId="77777777" w:rsidTr="00731DBF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75F5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9034E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1,396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0B63B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3,037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BC8AE" w14:textId="734B42C3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4,626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E8D7C" w14:textId="76051AE7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6,336</w:t>
            </w:r>
          </w:p>
        </w:tc>
      </w:tr>
      <w:tr w:rsidR="006C148C" w:rsidRPr="00E438ED" w14:paraId="029E8172" w14:textId="77777777" w:rsidTr="00731DBF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661F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A861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1,925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F411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4,718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1F85D" w14:textId="294D1586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6,890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1C0CE" w14:textId="030FEAE7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8,999</w:t>
            </w:r>
          </w:p>
        </w:tc>
      </w:tr>
    </w:tbl>
    <w:p w14:paraId="20C8D2FE" w14:textId="2233AEA8" w:rsidR="00731DBF" w:rsidRPr="00731DBF" w:rsidRDefault="00731DBF" w:rsidP="00731DBF">
      <w:pPr>
        <w:pStyle w:val="DHHSbody"/>
        <w:ind w:left="142"/>
        <w:rPr>
          <w:i/>
          <w:iCs/>
          <w:sz w:val="18"/>
          <w:szCs w:val="18"/>
        </w:rPr>
      </w:pPr>
      <w:bookmarkStart w:id="9" w:name="_Toc66698770"/>
      <w:r>
        <w:rPr>
          <w:i/>
          <w:iCs/>
          <w:sz w:val="18"/>
          <w:szCs w:val="18"/>
        </w:rPr>
        <w:t>D</w:t>
      </w:r>
      <w:r w:rsidRPr="0091111B">
        <w:rPr>
          <w:i/>
          <w:iCs/>
          <w:sz w:val="18"/>
          <w:szCs w:val="18"/>
        </w:rPr>
        <w:t xml:space="preserve">ata includes </w:t>
      </w:r>
      <w:r w:rsidRPr="00731DBF">
        <w:rPr>
          <w:i/>
          <w:iCs/>
          <w:sz w:val="18"/>
          <w:szCs w:val="18"/>
        </w:rPr>
        <w:t>Address not stated, Interstate/Overseas.</w:t>
      </w:r>
    </w:p>
    <w:p w14:paraId="4D8F1F6A" w14:textId="186EBA89" w:rsidR="00000A8C" w:rsidRPr="00E438ED" w:rsidRDefault="00000A8C" w:rsidP="00000A8C">
      <w:pPr>
        <w:pStyle w:val="Heading2"/>
        <w:rPr>
          <w:lang w:eastAsia="zh-CN"/>
        </w:rPr>
      </w:pPr>
      <w:bookmarkStart w:id="10" w:name="_Toc66698771"/>
      <w:bookmarkStart w:id="11" w:name="_Toc80609618"/>
      <w:bookmarkEnd w:id="9"/>
      <w:r w:rsidRPr="00E438ED">
        <w:rPr>
          <w:lang w:eastAsia="zh-CN"/>
        </w:rPr>
        <w:t>Average rate of unallocated clients (annual)</w:t>
      </w:r>
      <w:bookmarkEnd w:id="10"/>
      <w:bookmarkEnd w:id="11"/>
    </w:p>
    <w:p w14:paraId="6980E1D2" w14:textId="2B8AC465" w:rsidR="00000A8C" w:rsidRPr="00E438ED" w:rsidRDefault="008D0376" w:rsidP="00000A8C">
      <w:pPr>
        <w:pStyle w:val="DHHSbody"/>
        <w:rPr>
          <w:lang w:eastAsia="zh-CN"/>
        </w:rPr>
      </w:pPr>
      <w:r w:rsidRPr="00E438ED">
        <w:rPr>
          <w:lang w:eastAsia="zh-CN"/>
        </w:rPr>
        <w:t xml:space="preserve">State result includes </w:t>
      </w:r>
      <w:r>
        <w:t>Statewide Services</w:t>
      </w:r>
      <w:r w:rsidR="001C0C83">
        <w:t>.</w:t>
      </w:r>
      <w:r w:rsidRPr="00E438ED">
        <w:rPr>
          <w:lang w:eastAsia="zh-CN"/>
        </w:rPr>
        <w:t xml:space="preserve"> </w:t>
      </w:r>
      <w:r w:rsidR="00000A8C" w:rsidRPr="00E438ED">
        <w:rPr>
          <w:lang w:eastAsia="zh-CN"/>
        </w:rPr>
        <w:t>The average unallocated rate is the average of the monthly results in the year.</w:t>
      </w:r>
      <w:r w:rsidR="00AD3564">
        <w:rPr>
          <w:lang w:eastAsia="zh-CN"/>
        </w:rPr>
        <w:t xml:space="preserve"> </w:t>
      </w:r>
      <w:r w:rsidR="00000A8C" w:rsidRPr="00E438ED">
        <w:rPr>
          <w:lang w:eastAsia="zh-CN"/>
        </w:rPr>
        <w:t xml:space="preserve">Annual. Unit of measure: per cent </w:t>
      </w:r>
      <w:bookmarkStart w:id="12" w:name="Table2"/>
      <w:bookmarkEnd w:id="12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6600"/>
        <w:gridCol w:w="2200"/>
      </w:tblGrid>
      <w:tr w:rsidR="00000A8C" w:rsidRPr="00E438ED" w14:paraId="3A4C44E8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1CFE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BB8FEBC" w14:textId="77777777" w:rsidR="00000A8C" w:rsidRPr="00E438ED" w:rsidRDefault="00000A8C" w:rsidP="00EE4C8C">
            <w:pPr>
              <w:spacing w:after="0" w:line="240" w:lineRule="atLeast"/>
              <w:jc w:val="center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This data is an annual measure.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508F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2020-21</w:t>
            </w:r>
          </w:p>
        </w:tc>
      </w:tr>
      <w:tr w:rsidR="00000A8C" w:rsidRPr="00E438ED" w14:paraId="37E63FA0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AFC52A6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B6007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29FCF73" w14:textId="7E068769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10.1</w:t>
            </w:r>
          </w:p>
        </w:tc>
      </w:tr>
      <w:tr w:rsidR="00000A8C" w:rsidRPr="00E438ED" w14:paraId="01E8356A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3B698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0940C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C7E5C" w14:textId="27B04B2A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9.7</w:t>
            </w:r>
          </w:p>
        </w:tc>
      </w:tr>
      <w:tr w:rsidR="00000A8C" w:rsidRPr="00E438ED" w14:paraId="5BF88059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DA81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C6D25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3EC98" w14:textId="3AFC9BD8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9.4</w:t>
            </w:r>
          </w:p>
        </w:tc>
      </w:tr>
      <w:tr w:rsidR="00000A8C" w:rsidRPr="00E438ED" w14:paraId="6D6E3025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BD5B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D42E6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C282F" w14:textId="3A4DD394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7.0</w:t>
            </w:r>
          </w:p>
        </w:tc>
      </w:tr>
      <w:tr w:rsidR="00000A8C" w:rsidRPr="00E438ED" w14:paraId="3C58C979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E791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56AFC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62010" w14:textId="4704B94F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12.6</w:t>
            </w:r>
          </w:p>
        </w:tc>
      </w:tr>
    </w:tbl>
    <w:p w14:paraId="3C4C9D46" w14:textId="77777777" w:rsidR="00594005" w:rsidRDefault="00594005" w:rsidP="00000A8C">
      <w:pPr>
        <w:pStyle w:val="Heading2"/>
      </w:pPr>
      <w:bookmarkStart w:id="13" w:name="_Toc66698772"/>
      <w:bookmarkStart w:id="14" w:name="_Hlk45720180"/>
    </w:p>
    <w:p w14:paraId="70F9F1DC" w14:textId="77777777" w:rsidR="00594005" w:rsidRDefault="00594005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3536019F" w14:textId="623A4871" w:rsidR="00000A8C" w:rsidRPr="00E438ED" w:rsidRDefault="00000A8C" w:rsidP="00000A8C">
      <w:pPr>
        <w:pStyle w:val="Heading2"/>
      </w:pPr>
      <w:bookmarkStart w:id="15" w:name="_Toc80609619"/>
      <w:r w:rsidRPr="00E438ED">
        <w:lastRenderedPageBreak/>
        <w:t>Average rate of unallocated clients (quarter)</w:t>
      </w:r>
      <w:bookmarkEnd w:id="13"/>
      <w:bookmarkEnd w:id="15"/>
    </w:p>
    <w:bookmarkEnd w:id="14"/>
    <w:p w14:paraId="4D0C55D8" w14:textId="7D5E3612" w:rsidR="00000A8C" w:rsidRPr="00E438ED" w:rsidRDefault="002304E6" w:rsidP="00000A8C">
      <w:pPr>
        <w:pStyle w:val="DHHSbody"/>
      </w:pPr>
      <w:r w:rsidRPr="00E438ED">
        <w:rPr>
          <w:lang w:eastAsia="zh-CN"/>
        </w:rPr>
        <w:t xml:space="preserve">State result includes </w:t>
      </w:r>
      <w:r w:rsidR="008757E1">
        <w:t>Statewide Services.</w:t>
      </w:r>
      <w:r w:rsidR="00672C5B">
        <w:t xml:space="preserve"> </w:t>
      </w:r>
      <w:r w:rsidR="00672C5B" w:rsidRPr="00E438ED">
        <w:t>The average unallocated rate is the average of the monthly results in the period.</w:t>
      </w:r>
      <w:r w:rsidR="00672C5B">
        <w:t xml:space="preserve"> </w:t>
      </w:r>
      <w:r w:rsidR="00000A8C" w:rsidRPr="00E438ED">
        <w:t>Quarter. Unit of measure: per cent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032FE4E9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611D0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bookmarkStart w:id="16" w:name="Table3"/>
            <w:bookmarkEnd w:id="16"/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64A4E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D61FC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DD9D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67414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000A8C" w:rsidRPr="00E438ED" w14:paraId="22F6E27B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F6D673F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031EB7B5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C7A59D8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CD58B11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</w:rPr>
              <w:t>12.0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7744BC40" w14:textId="5B4E12A6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12.7</w:t>
            </w:r>
          </w:p>
        </w:tc>
      </w:tr>
      <w:tr w:rsidR="00000A8C" w:rsidRPr="00E438ED" w14:paraId="0F9F5824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B4CA4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8261D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B0E2A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9.4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B1CD4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DB400" w14:textId="72EF6B6B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11.6</w:t>
            </w:r>
          </w:p>
        </w:tc>
      </w:tr>
      <w:tr w:rsidR="00000A8C" w:rsidRPr="00E438ED" w14:paraId="4AC53875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2562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054E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05FF9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8.8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E96BE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9D536" w14:textId="16F7D1F5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12.4</w:t>
            </w:r>
          </w:p>
        </w:tc>
      </w:tr>
      <w:tr w:rsidR="00000A8C" w:rsidRPr="00E438ED" w14:paraId="09BFB014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B10E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23AE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4.2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18986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5C62E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086CA" w14:textId="06E0E7CF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10.5</w:t>
            </w:r>
          </w:p>
        </w:tc>
      </w:tr>
      <w:tr w:rsidR="00000A8C" w:rsidRPr="00E438ED" w14:paraId="7A6166BA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A7B0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DC29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6.9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5E6D7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12.0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586B1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D242C" w14:textId="60077EC0" w:rsidR="00000A8C" w:rsidRPr="00E438ED" w:rsidRDefault="001B5749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15.1</w:t>
            </w:r>
          </w:p>
        </w:tc>
      </w:tr>
    </w:tbl>
    <w:p w14:paraId="1F7ABDFE" w14:textId="77777777" w:rsidR="00000A8C" w:rsidRPr="00EA7607" w:rsidRDefault="00000A8C" w:rsidP="00EA7607">
      <w:pPr>
        <w:pStyle w:val="DHHSbody"/>
        <w:ind w:left="142"/>
        <w:rPr>
          <w:i/>
          <w:iCs/>
          <w:sz w:val="18"/>
          <w:szCs w:val="18"/>
        </w:rPr>
      </w:pPr>
      <w:r w:rsidRPr="00EA7607">
        <w:rPr>
          <w:i/>
          <w:iCs/>
          <w:sz w:val="18"/>
          <w:szCs w:val="18"/>
        </w:rPr>
        <w:t xml:space="preserve">Note that </w:t>
      </w:r>
      <w:bookmarkStart w:id="17" w:name="_Hlk55478166"/>
      <w:r w:rsidRPr="00EA7607">
        <w:rPr>
          <w:i/>
          <w:iCs/>
          <w:sz w:val="18"/>
          <w:szCs w:val="18"/>
        </w:rPr>
        <w:t>cases awaiting allocation are overseen by the team manager until a case manager is allocated.</w:t>
      </w:r>
      <w:bookmarkEnd w:id="17"/>
    </w:p>
    <w:p w14:paraId="42D78C72" w14:textId="77777777" w:rsidR="00000A8C" w:rsidRPr="00E438ED" w:rsidRDefault="00000A8C" w:rsidP="00000A8C">
      <w:pPr>
        <w:pStyle w:val="Heading2"/>
      </w:pPr>
      <w:bookmarkStart w:id="18" w:name="_Toc66698773"/>
      <w:bookmarkStart w:id="19" w:name="_Toc80609620"/>
      <w:bookmarkStart w:id="20" w:name="_Hlk60999502"/>
      <w:bookmarkEnd w:id="7"/>
      <w:r w:rsidRPr="00E2039E">
        <w:t>Child protection investigations assessed as urgent that were visited or attempts were made to visit within two days of receipt of report</w:t>
      </w:r>
      <w:bookmarkEnd w:id="18"/>
      <w:bookmarkEnd w:id="19"/>
    </w:p>
    <w:bookmarkEnd w:id="20"/>
    <w:p w14:paraId="6233BCB7" w14:textId="71ADBDD5" w:rsidR="00000A8C" w:rsidRPr="00E438ED" w:rsidRDefault="00000A8C" w:rsidP="00000A8C">
      <w:pPr>
        <w:pStyle w:val="DHHSbody"/>
        <w:rPr>
          <w:lang w:eastAsia="zh-CN"/>
        </w:rPr>
      </w:pPr>
      <w:r w:rsidRPr="00E438ED">
        <w:rPr>
          <w:lang w:eastAsia="zh-CN"/>
        </w:rPr>
        <w:t xml:space="preserve">State result includes </w:t>
      </w:r>
      <w:r w:rsidR="002304E6">
        <w:rPr>
          <w:lang w:eastAsia="zh-CN"/>
        </w:rPr>
        <w:t xml:space="preserve">Statewide Services and </w:t>
      </w:r>
      <w:r w:rsidRPr="00E438ED">
        <w:rPr>
          <w:lang w:eastAsia="zh-CN"/>
        </w:rPr>
        <w:t>Central After-Hours Service.</w:t>
      </w:r>
    </w:p>
    <w:p w14:paraId="75DBA75F" w14:textId="64C97640" w:rsidR="00000A8C" w:rsidRPr="00E438ED" w:rsidRDefault="007B4B0F" w:rsidP="00000A8C">
      <w:pPr>
        <w:pStyle w:val="DHHSbody"/>
      </w:pPr>
      <w:r>
        <w:rPr>
          <w:lang w:eastAsia="zh-CN"/>
        </w:rPr>
        <w:t>Quarter</w:t>
      </w:r>
      <w:r w:rsidR="00000A8C" w:rsidRPr="00E438ED">
        <w:rPr>
          <w:lang w:eastAsia="zh-CN"/>
        </w:rPr>
        <w:t xml:space="preserve">. </w:t>
      </w:r>
      <w:r w:rsidR="00000A8C" w:rsidRPr="00E438ED">
        <w:t xml:space="preserve">Unit of measure: per cent </w:t>
      </w:r>
      <w:bookmarkStart w:id="21" w:name="Table4"/>
      <w:bookmarkEnd w:id="21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1228B507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0E120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9349C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4100D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923A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E63D4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E2039E" w:rsidRPr="00E438ED" w14:paraId="14711DCC" w14:textId="77777777" w:rsidTr="00E2039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3EB58E82" w14:textId="77777777" w:rsidR="00E2039E" w:rsidRPr="00E438ED" w:rsidRDefault="00E2039E" w:rsidP="00E2039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5628D735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91.4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77D4FF1E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94.8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</w:tcPr>
          <w:p w14:paraId="414C0D32" w14:textId="627AE399" w:rsidR="00E2039E" w:rsidRPr="00E2039E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4404F">
              <w:t>94.4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1DA31534" w14:textId="1D8F0710" w:rsidR="00E2039E" w:rsidRPr="00E438ED" w:rsidRDefault="001B5749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94.9</w:t>
            </w:r>
          </w:p>
        </w:tc>
      </w:tr>
      <w:tr w:rsidR="00E2039E" w:rsidRPr="00E438ED" w14:paraId="2F7DB52F" w14:textId="77777777" w:rsidTr="00BE7BB5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0CD89" w14:textId="77777777" w:rsidR="00E2039E" w:rsidRPr="00E438ED" w:rsidRDefault="00E2039E" w:rsidP="00E2039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9E3FA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86.1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BB42E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  <w:lang w:eastAsia="en-AU"/>
              </w:rPr>
              <w:t>93.9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DC11B1" w14:textId="328B0672" w:rsidR="00E2039E" w:rsidRPr="00E2039E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4404F">
              <w:t>93.8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F89FF" w14:textId="25279F2D" w:rsidR="00E2039E" w:rsidRPr="00E438ED" w:rsidRDefault="001B5749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97.5</w:t>
            </w:r>
          </w:p>
        </w:tc>
      </w:tr>
      <w:tr w:rsidR="00E2039E" w:rsidRPr="00E438ED" w14:paraId="75027E96" w14:textId="77777777" w:rsidTr="00BE7BB5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92BC" w14:textId="77777777" w:rsidR="00E2039E" w:rsidRPr="00E438ED" w:rsidRDefault="00E2039E" w:rsidP="00E2039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5F4CA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98.2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CAF98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98.4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691543" w14:textId="332B769B" w:rsidR="00E2039E" w:rsidRPr="00E2039E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4404F">
              <w:t>97.8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18A46" w14:textId="08D7108C" w:rsidR="00E2039E" w:rsidRPr="00E438ED" w:rsidRDefault="001B5749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96.1</w:t>
            </w:r>
          </w:p>
        </w:tc>
      </w:tr>
      <w:tr w:rsidR="00E2039E" w:rsidRPr="00E438ED" w14:paraId="4433523A" w14:textId="77777777" w:rsidTr="00BE7BB5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34B4" w14:textId="77777777" w:rsidR="00E2039E" w:rsidRPr="00E438ED" w:rsidRDefault="00E2039E" w:rsidP="00E2039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5D31A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94.4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07413" w14:textId="3345691E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C1B879" w14:textId="1D0AA882" w:rsidR="00E2039E" w:rsidRPr="00E2039E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4404F">
              <w:t>97.7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EBCF2" w14:textId="12E73D07" w:rsidR="00E2039E" w:rsidRPr="00E438ED" w:rsidRDefault="001B5749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98.8</w:t>
            </w:r>
          </w:p>
        </w:tc>
      </w:tr>
      <w:tr w:rsidR="00E2039E" w:rsidRPr="00E438ED" w14:paraId="63E2DA2C" w14:textId="77777777" w:rsidTr="00BE7BB5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4B64" w14:textId="77777777" w:rsidR="00E2039E" w:rsidRPr="00E438ED" w:rsidRDefault="00E2039E" w:rsidP="00E2039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730BE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94.2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5B4C8" w14:textId="77777777" w:rsidR="00E2039E" w:rsidRPr="00E438ED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97.7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350246" w14:textId="42992BF7" w:rsidR="00E2039E" w:rsidRPr="00E2039E" w:rsidRDefault="00E2039E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4404F">
              <w:t>96.6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4F1F3" w14:textId="79004A39" w:rsidR="00E2039E" w:rsidRPr="00E438ED" w:rsidRDefault="001B5749" w:rsidP="00E2039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95.3</w:t>
            </w:r>
          </w:p>
        </w:tc>
      </w:tr>
    </w:tbl>
    <w:p w14:paraId="10D8B1EA" w14:textId="77777777" w:rsidR="00000A8C" w:rsidRPr="00E438ED" w:rsidRDefault="00000A8C" w:rsidP="00000A8C">
      <w:pPr>
        <w:pStyle w:val="Heading2"/>
      </w:pPr>
      <w:bookmarkStart w:id="22" w:name="_Toc66698774"/>
      <w:bookmarkStart w:id="23" w:name="_Toc80609621"/>
      <w:r w:rsidRPr="00E438ED">
        <w:t>Children and young people who were the subject of an investigation which led to a decision not to substantiate, who were subsequently the subject of a substantiation within three months of case closure</w:t>
      </w:r>
      <w:bookmarkEnd w:id="22"/>
      <w:bookmarkEnd w:id="23"/>
    </w:p>
    <w:p w14:paraId="642E0F02" w14:textId="77777777" w:rsidR="00000A8C" w:rsidRPr="00E438ED" w:rsidRDefault="00000A8C" w:rsidP="00000A8C">
      <w:pPr>
        <w:pStyle w:val="DHHSbody"/>
        <w:rPr>
          <w:lang w:eastAsia="zh-CN"/>
        </w:rPr>
      </w:pPr>
      <w:r w:rsidRPr="00E438ED">
        <w:rPr>
          <w:lang w:eastAsia="zh-CN"/>
        </w:rPr>
        <w:t>State result includes Central After-Hours Service.</w:t>
      </w:r>
    </w:p>
    <w:p w14:paraId="5602B7FC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24" w:name="Table5"/>
      <w:bookmarkEnd w:id="24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3617961E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2CD7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1C55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B5C2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94E3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B841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6BC27A45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1E6C415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CFD228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622B17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C0012CE" w14:textId="769EB399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F1613E">
              <w:t>3.0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9DE2F1E" w14:textId="0C35A347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3.3</w:t>
            </w:r>
          </w:p>
        </w:tc>
      </w:tr>
      <w:tr w:rsidR="006C148C" w:rsidRPr="00E438ED" w14:paraId="04469B8B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AA3F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4EC0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0C5A0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2.5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A8495" w14:textId="415CE74C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1613E">
              <w:t>2.2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D32E6" w14:textId="478E4DFD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2.5</w:t>
            </w:r>
          </w:p>
        </w:tc>
      </w:tr>
      <w:tr w:rsidR="006C148C" w:rsidRPr="00E438ED" w14:paraId="3436275F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CBE2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7346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5F38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D9875" w14:textId="24222C0C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1613E">
              <w:t>3.3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E7C5F" w14:textId="1A553787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3.4</w:t>
            </w:r>
          </w:p>
        </w:tc>
      </w:tr>
      <w:tr w:rsidR="006C148C" w:rsidRPr="00E438ED" w14:paraId="19025333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3FDB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6DF5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608B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4.4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98E4E" w14:textId="4E008F3E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1613E">
              <w:t>5.0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50BCC" w14:textId="435E21C8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5.5</w:t>
            </w:r>
          </w:p>
        </w:tc>
      </w:tr>
      <w:tr w:rsidR="006C148C" w:rsidRPr="00E438ED" w14:paraId="5F81F916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E86F3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BCD5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0DA12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AB41C" w14:textId="068410EC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1613E">
              <w:t>2.1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C92A2" w14:textId="570A19F8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2.5</w:t>
            </w:r>
          </w:p>
        </w:tc>
      </w:tr>
    </w:tbl>
    <w:p w14:paraId="7F125BC7" w14:textId="77777777" w:rsidR="000E2C9F" w:rsidRDefault="000E2C9F" w:rsidP="00000A8C">
      <w:pPr>
        <w:pStyle w:val="Heading2"/>
      </w:pPr>
      <w:bookmarkStart w:id="25" w:name="_Toc66698775"/>
    </w:p>
    <w:p w14:paraId="0EA31DBE" w14:textId="77777777" w:rsidR="000E2C9F" w:rsidRDefault="000E2C9F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183DAF97" w14:textId="7E57F01A" w:rsidR="00000A8C" w:rsidRPr="00E438ED" w:rsidRDefault="00000A8C" w:rsidP="00000A8C">
      <w:pPr>
        <w:pStyle w:val="Heading2"/>
      </w:pPr>
      <w:bookmarkStart w:id="26" w:name="_Toc80609622"/>
      <w:r w:rsidRPr="00E438ED">
        <w:lastRenderedPageBreak/>
        <w:t>Children and young people who were the subject of a substantiated report within 12 months of the closure of a previous substantiated report</w:t>
      </w:r>
      <w:bookmarkEnd w:id="25"/>
      <w:bookmarkEnd w:id="26"/>
    </w:p>
    <w:p w14:paraId="1185EB3B" w14:textId="77777777" w:rsidR="00000A8C" w:rsidRPr="00E438ED" w:rsidRDefault="00000A8C" w:rsidP="00000A8C">
      <w:pPr>
        <w:pStyle w:val="DHHSbody"/>
        <w:rPr>
          <w:lang w:eastAsia="zh-CN"/>
        </w:rPr>
      </w:pPr>
      <w:r w:rsidRPr="00E438ED">
        <w:rPr>
          <w:lang w:eastAsia="zh-CN"/>
        </w:rPr>
        <w:t>State result includes Central After-Hours Service.</w:t>
      </w:r>
    </w:p>
    <w:p w14:paraId="599DF2D3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27" w:name="Table6"/>
      <w:bookmarkEnd w:id="27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22FE8275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71EE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72CE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1D48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121D4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BB795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49293913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8DF863E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22DB3CA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19.3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E57403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18.7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4479D81" w14:textId="50BDC7FB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255E8B">
              <w:t>17.9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A722CB0" w14:textId="553D9320" w:rsidR="006C148C" w:rsidRPr="00E438ED" w:rsidRDefault="001B5749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17.4</w:t>
            </w:r>
          </w:p>
        </w:tc>
      </w:tr>
      <w:tr w:rsidR="006C148C" w:rsidRPr="00E438ED" w14:paraId="787EFF79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F5F46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6E450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17.8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1896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18.5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14B66" w14:textId="1BADC6AC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8B">
              <w:t>17.3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6621E" w14:textId="5BECC295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17.0</w:t>
            </w:r>
          </w:p>
        </w:tc>
      </w:tr>
      <w:tr w:rsidR="006C148C" w:rsidRPr="00E438ED" w14:paraId="096DC6D6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BB859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BFDA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20.4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FE3C2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19.3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18ABA" w14:textId="74AB69D5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8B">
              <w:t>18.4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3E826" w14:textId="5EF63A8A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17.7</w:t>
            </w:r>
          </w:p>
        </w:tc>
      </w:tr>
      <w:tr w:rsidR="006C148C" w:rsidRPr="00E438ED" w14:paraId="0D5F68F3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A8BA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2CF1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17.5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0B326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16.8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59F4E" w14:textId="6F07F6CE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8B">
              <w:t>17.4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D5FC2" w14:textId="6F097142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17.7</w:t>
            </w:r>
          </w:p>
        </w:tc>
      </w:tr>
      <w:tr w:rsidR="006C148C" w:rsidRPr="00E438ED" w14:paraId="07C7EA08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F318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F97C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19.5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E0EF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18.3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404476" w14:textId="1F94225E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8B">
              <w:t>17.3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F47F3" w14:textId="3170F71D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16.7</w:t>
            </w:r>
          </w:p>
        </w:tc>
      </w:tr>
    </w:tbl>
    <w:p w14:paraId="1B69E397" w14:textId="3F22F240" w:rsidR="00000A8C" w:rsidRPr="007B34DA" w:rsidRDefault="00000A8C" w:rsidP="00000A8C">
      <w:pPr>
        <w:pStyle w:val="Heading2"/>
      </w:pPr>
      <w:bookmarkStart w:id="28" w:name="_Toc66698776"/>
      <w:bookmarkStart w:id="29" w:name="_Toc80609623"/>
      <w:r w:rsidRPr="007B34DA">
        <w:t>Number of Child FIRST assessments and interventions</w:t>
      </w:r>
      <w:bookmarkEnd w:id="28"/>
      <w:bookmarkEnd w:id="29"/>
    </w:p>
    <w:p w14:paraId="484CD18D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number </w:t>
      </w:r>
      <w:bookmarkStart w:id="30" w:name="Table7"/>
      <w:bookmarkEnd w:id="30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676B405D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FE2D1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D4889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9D17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55B8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44FEE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7B34DA" w:rsidRPr="00E438ED" w14:paraId="2609D175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8912700" w14:textId="77777777" w:rsidR="007B34DA" w:rsidRPr="00E438ED" w:rsidRDefault="007B34DA" w:rsidP="007B34D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vAlign w:val="center"/>
          </w:tcPr>
          <w:p w14:paraId="1391DE1B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4,322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E0260A3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8,957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C423B36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</w:rPr>
              <w:t>12,847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3E652F8" w14:textId="6B9B214B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7B34DA">
              <w:rPr>
                <w:rFonts w:cs="Arial"/>
                <w:color w:val="000000"/>
              </w:rPr>
              <w:t>16,364</w:t>
            </w:r>
          </w:p>
        </w:tc>
      </w:tr>
      <w:tr w:rsidR="007B34DA" w:rsidRPr="00E438ED" w14:paraId="525B05E2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5356A" w14:textId="77777777" w:rsidR="007B34DA" w:rsidRPr="00E438ED" w:rsidRDefault="007B34DA" w:rsidP="007B34D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F2162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613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0B2CC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1,321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8223C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1,759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647BE" w14:textId="39591C1B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7B34DA">
              <w:rPr>
                <w:rFonts w:cs="Arial"/>
                <w:color w:val="000000"/>
              </w:rPr>
              <w:t>2,099</w:t>
            </w:r>
          </w:p>
        </w:tc>
      </w:tr>
      <w:tr w:rsidR="007B34DA" w:rsidRPr="00E438ED" w14:paraId="04E03147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A258" w14:textId="77777777" w:rsidR="007B34DA" w:rsidRPr="00E438ED" w:rsidRDefault="007B34DA" w:rsidP="007B34D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9CB63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595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C3807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1,300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E650C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2,032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7449D" w14:textId="2A98023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7B34DA">
              <w:rPr>
                <w:rFonts w:cs="Arial"/>
                <w:color w:val="000000"/>
              </w:rPr>
              <w:t>2,801</w:t>
            </w:r>
          </w:p>
        </w:tc>
      </w:tr>
      <w:tr w:rsidR="007B34DA" w:rsidRPr="00E438ED" w14:paraId="57901279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162F" w14:textId="77777777" w:rsidR="007B34DA" w:rsidRPr="00E438ED" w:rsidRDefault="007B34DA" w:rsidP="007B34D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2D50D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1,374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4349A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2,566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2F2D4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3,773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A84A9" w14:textId="2499B99F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7B34DA">
              <w:rPr>
                <w:rFonts w:cs="Arial"/>
                <w:color w:val="000000"/>
              </w:rPr>
              <w:t>4,972</w:t>
            </w:r>
          </w:p>
        </w:tc>
      </w:tr>
      <w:tr w:rsidR="007B34DA" w:rsidRPr="00E438ED" w14:paraId="311B28AE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185F2" w14:textId="77777777" w:rsidR="007B34DA" w:rsidRPr="00E438ED" w:rsidRDefault="007B34DA" w:rsidP="007B34D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C7486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1,740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F09D4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3,770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8D8FD" w14:textId="77777777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5,283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94CFB" w14:textId="3872C0BC" w:rsidR="007B34DA" w:rsidRPr="00E438ED" w:rsidRDefault="007B34DA" w:rsidP="007B34D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7B34DA">
              <w:rPr>
                <w:rFonts w:cs="Arial"/>
                <w:color w:val="000000"/>
              </w:rPr>
              <w:t>6,492</w:t>
            </w:r>
          </w:p>
        </w:tc>
      </w:tr>
    </w:tbl>
    <w:p w14:paraId="79F45979" w14:textId="77777777" w:rsidR="00000A8C" w:rsidRPr="00BC66C2" w:rsidRDefault="00000A8C" w:rsidP="00000A8C">
      <w:pPr>
        <w:pStyle w:val="Heading2"/>
      </w:pPr>
      <w:bookmarkStart w:id="31" w:name="_Toc66698777"/>
      <w:bookmarkStart w:id="32" w:name="_Toc80609624"/>
      <w:r w:rsidRPr="00BC66C2">
        <w:t>Total number of family services cases provided</w:t>
      </w:r>
      <w:bookmarkEnd w:id="31"/>
      <w:bookmarkEnd w:id="32"/>
    </w:p>
    <w:p w14:paraId="2E1974FD" w14:textId="77777777" w:rsidR="00000A8C" w:rsidRPr="00E438ED" w:rsidRDefault="00000A8C" w:rsidP="00000A8C">
      <w:pPr>
        <w:pStyle w:val="DHHSbody"/>
      </w:pPr>
      <w:r w:rsidRPr="00000A8C">
        <w:rPr>
          <w:lang w:eastAsia="zh-CN"/>
        </w:rPr>
        <w:t xml:space="preserve">Financial year to date (YTD). </w:t>
      </w:r>
      <w:r w:rsidRPr="00000A8C">
        <w:t xml:space="preserve">Unit of measure: </w:t>
      </w:r>
      <w:r w:rsidRPr="00000A8C">
        <w:rPr>
          <w:lang w:eastAsia="zh-CN"/>
        </w:rPr>
        <w:t>cumulative number</w:t>
      </w:r>
      <w:r w:rsidRPr="00E438ED">
        <w:t xml:space="preserve"> </w:t>
      </w:r>
      <w:bookmarkStart w:id="33" w:name="Table8"/>
      <w:bookmarkEnd w:id="33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10E0BC96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D578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F21FB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554D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50E1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B7C69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BC66C2" w:rsidRPr="00E438ED" w14:paraId="0BDE9681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8AF8476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vAlign w:val="center"/>
          </w:tcPr>
          <w:p w14:paraId="20795EAA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16,458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B315148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25,312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E0839D4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</w:rPr>
              <w:t>33,351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7C9F71D3" w14:textId="1FA10311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40,088</w:t>
            </w:r>
          </w:p>
        </w:tc>
      </w:tr>
      <w:tr w:rsidR="00BC66C2" w:rsidRPr="00E438ED" w14:paraId="1E45FAE8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873C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107BA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3,375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23906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5,008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25578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6,352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5E8F0" w14:textId="7EFF676F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7,420</w:t>
            </w:r>
          </w:p>
        </w:tc>
      </w:tr>
      <w:tr w:rsidR="00BC66C2" w:rsidRPr="00E438ED" w14:paraId="54A405E0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6733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F1652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4,113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83F4C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6,004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13C05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8,023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87DEE" w14:textId="272FF95F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9,829</w:t>
            </w:r>
          </w:p>
        </w:tc>
      </w:tr>
      <w:tr w:rsidR="00BC66C2" w:rsidRPr="00E438ED" w14:paraId="783DD74B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24A3A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66378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3,821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2C89C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5,743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6F698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7,703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EEAAE" w14:textId="767E88A6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9,497</w:t>
            </w:r>
          </w:p>
        </w:tc>
      </w:tr>
      <w:tr w:rsidR="00BC66C2" w:rsidRPr="00E438ED" w14:paraId="6B16271F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96063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3B7D2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5,149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F9E86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8,557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14D1B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11,273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7B0CB" w14:textId="6F4D5205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13,342</w:t>
            </w:r>
          </w:p>
        </w:tc>
      </w:tr>
    </w:tbl>
    <w:p w14:paraId="7D95E043" w14:textId="477F3798" w:rsidR="00000A8C" w:rsidRPr="00BC66C2" w:rsidRDefault="00000A8C" w:rsidP="00000A8C">
      <w:pPr>
        <w:pStyle w:val="Heading2"/>
      </w:pPr>
      <w:bookmarkStart w:id="34" w:name="_Toc66698778"/>
      <w:bookmarkStart w:id="35" w:name="_Toc80609625"/>
      <w:r w:rsidRPr="00BC66C2">
        <w:t>Number of family service cases provided to Aboriginal families</w:t>
      </w:r>
      <w:bookmarkEnd w:id="34"/>
      <w:bookmarkEnd w:id="35"/>
    </w:p>
    <w:p w14:paraId="79C973D4" w14:textId="77777777" w:rsidR="00000A8C" w:rsidRPr="00E438ED" w:rsidRDefault="00000A8C" w:rsidP="00000A8C">
      <w:pPr>
        <w:pStyle w:val="DHHSbody"/>
      </w:pPr>
      <w:r w:rsidRPr="00000A8C">
        <w:rPr>
          <w:lang w:eastAsia="zh-CN"/>
        </w:rPr>
        <w:t xml:space="preserve">Financial year to date (YTD). </w:t>
      </w:r>
      <w:r w:rsidRPr="00000A8C">
        <w:t xml:space="preserve">Unit of measure: </w:t>
      </w:r>
      <w:bookmarkStart w:id="36" w:name="Table9"/>
      <w:bookmarkEnd w:id="36"/>
      <w:r w:rsidRPr="00000A8C">
        <w:rPr>
          <w:lang w:eastAsia="zh-CN"/>
        </w:rPr>
        <w:t>cumulative number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425D6D1E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D9835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4FD66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A0B38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D4307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13BBC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BC66C2" w:rsidRPr="00E438ED" w14:paraId="51EBE1E6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152FFF3A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vAlign w:val="center"/>
          </w:tcPr>
          <w:p w14:paraId="6D5F1A0D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1,455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74775796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2,113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216800DE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</w:rPr>
              <w:t>2,793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2DF6035D" w14:textId="2A71971D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3,253</w:t>
            </w:r>
          </w:p>
        </w:tc>
      </w:tr>
      <w:tr w:rsidR="00BC66C2" w:rsidRPr="00E438ED" w14:paraId="31DEBA7F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60999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B12A4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401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6F22D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601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55E99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ADA8B" w14:textId="62BEF672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906</w:t>
            </w:r>
          </w:p>
        </w:tc>
      </w:tr>
      <w:tr w:rsidR="00BC66C2" w:rsidRPr="00E438ED" w14:paraId="699BC2A4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57639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54B9E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362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296E2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461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33591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AD0DF" w14:textId="5301551F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690</w:t>
            </w:r>
          </w:p>
        </w:tc>
      </w:tr>
      <w:tr w:rsidR="00BC66C2" w:rsidRPr="00E438ED" w14:paraId="118B8C01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7004C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31A9C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321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09296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465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45C02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A988F" w14:textId="752B5AB4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793</w:t>
            </w:r>
          </w:p>
        </w:tc>
      </w:tr>
      <w:tr w:rsidR="00BC66C2" w:rsidRPr="00E438ED" w14:paraId="746EFC25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C4FA" w14:textId="77777777" w:rsidR="00BC66C2" w:rsidRPr="00E438ED" w:rsidRDefault="00BC66C2" w:rsidP="00BC66C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F70A8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371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19B9A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586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B09C3" w14:textId="77777777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234C3" w14:textId="1B43A06E" w:rsidR="00BC66C2" w:rsidRPr="00E438ED" w:rsidRDefault="00BC66C2" w:rsidP="00BC66C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C66C2">
              <w:rPr>
                <w:rFonts w:cs="Arial"/>
                <w:color w:val="000000"/>
              </w:rPr>
              <w:t>864</w:t>
            </w:r>
          </w:p>
        </w:tc>
      </w:tr>
    </w:tbl>
    <w:p w14:paraId="60CC1971" w14:textId="77777777" w:rsidR="00000A8C" w:rsidRPr="00E438ED" w:rsidRDefault="00000A8C" w:rsidP="00000A8C">
      <w:pPr>
        <w:pStyle w:val="Heading2"/>
      </w:pPr>
      <w:bookmarkStart w:id="37" w:name="_Toc66698779"/>
      <w:bookmarkStart w:id="38" w:name="_Toc80609626"/>
      <w:r w:rsidRPr="00E438ED">
        <w:lastRenderedPageBreak/>
        <w:t>Daily average number of children in care placements (excl permanent care)</w:t>
      </w:r>
      <w:bookmarkEnd w:id="37"/>
      <w:bookmarkEnd w:id="38"/>
    </w:p>
    <w:p w14:paraId="10F8E396" w14:textId="1E7202E5" w:rsidR="00000A8C" w:rsidRPr="00E438ED" w:rsidRDefault="00000A8C" w:rsidP="00000A8C">
      <w:pPr>
        <w:pStyle w:val="DHHSbody"/>
      </w:pPr>
      <w:r w:rsidRPr="00000A8C">
        <w:rPr>
          <w:lang w:eastAsia="zh-CN"/>
        </w:rPr>
        <w:t xml:space="preserve">Financial year to date (YTD). </w:t>
      </w:r>
      <w:r w:rsidRPr="00000A8C">
        <w:t xml:space="preserve">Unit of measure: </w:t>
      </w:r>
      <w:bookmarkStart w:id="39" w:name="Table10"/>
      <w:bookmarkEnd w:id="39"/>
      <w:r w:rsidR="00A03725" w:rsidRPr="00000A8C">
        <w:t>daily average number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0A06FF41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BBAC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F8895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8077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21E2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ADFA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294B9254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97B1344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19EE97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9,524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86EC12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9,619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BF425D1" w14:textId="2E509B0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F43C24">
              <w:t>9,669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05BB56B" w14:textId="2F997D80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9,678</w:t>
            </w:r>
          </w:p>
        </w:tc>
      </w:tr>
      <w:tr w:rsidR="006C148C" w:rsidRPr="00E438ED" w14:paraId="33F9C130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6CCB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F7E2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1,999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6EF1D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2,014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002AE" w14:textId="65582233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43C24">
              <w:t xml:space="preserve"> 2,010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38A35" w14:textId="569AF7A3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1,999</w:t>
            </w:r>
          </w:p>
        </w:tc>
      </w:tr>
      <w:tr w:rsidR="006C148C" w:rsidRPr="00E438ED" w14:paraId="5FD6D513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0F2E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408CB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3,223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20640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3,207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6890F" w14:textId="0124E363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43C24">
              <w:t xml:space="preserve"> 3,221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4ED0D" w14:textId="12CCEBE6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3,222</w:t>
            </w:r>
          </w:p>
        </w:tc>
      </w:tr>
      <w:tr w:rsidR="006C148C" w:rsidRPr="00E438ED" w14:paraId="604F5153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336F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71AFE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1,535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34ACE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1,555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99415" w14:textId="7F33ECCE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43C24">
              <w:t xml:space="preserve"> 1,562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2BBE6" w14:textId="62A98C3B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1,571</w:t>
            </w:r>
          </w:p>
        </w:tc>
      </w:tr>
      <w:tr w:rsidR="006C148C" w:rsidRPr="00E438ED" w14:paraId="10AD0505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FD722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D2877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2,768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63366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2,843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EA58D" w14:textId="0610A29C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43C24">
              <w:t xml:space="preserve"> 2,876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1CF5E" w14:textId="5A0962A5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2,886</w:t>
            </w:r>
          </w:p>
        </w:tc>
      </w:tr>
    </w:tbl>
    <w:p w14:paraId="58A64950" w14:textId="78CF6124" w:rsidR="00000A8C" w:rsidRPr="00E438ED" w:rsidRDefault="00000A8C" w:rsidP="00000A8C">
      <w:pPr>
        <w:pStyle w:val="Heading2"/>
      </w:pPr>
      <w:bookmarkStart w:id="40" w:name="_Toc66698780"/>
      <w:bookmarkStart w:id="41" w:name="_Toc80609627"/>
      <w:r w:rsidRPr="00E438ED">
        <w:t>Daily average number of children subject to permanent care order</w:t>
      </w:r>
      <w:bookmarkEnd w:id="40"/>
      <w:bookmarkEnd w:id="41"/>
    </w:p>
    <w:p w14:paraId="7E575A40" w14:textId="16E5D11A" w:rsidR="00000A8C" w:rsidRPr="00E438ED" w:rsidRDefault="00000A8C" w:rsidP="00000A8C">
      <w:pPr>
        <w:pStyle w:val="DHHSbody"/>
      </w:pPr>
      <w:r w:rsidRPr="00A03725">
        <w:rPr>
          <w:lang w:eastAsia="zh-CN"/>
        </w:rPr>
        <w:t xml:space="preserve">Financial year to date (YTD). </w:t>
      </w:r>
      <w:r w:rsidRPr="00A03725">
        <w:t>Unit</w:t>
      </w:r>
      <w:r w:rsidRPr="00000A8C">
        <w:t xml:space="preserve"> of measure: daily average number 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3F8D7EAF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E416F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26A7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49ABA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A50A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857CF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02077CAC" w14:textId="77777777" w:rsidTr="006C148C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3241DB4A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38665F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3,296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7601DA5D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3,319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0231FBD" w14:textId="798ABC89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987631">
              <w:t>3,335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E857C8A" w14:textId="3B6FAA94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3,360</w:t>
            </w:r>
          </w:p>
        </w:tc>
      </w:tr>
      <w:tr w:rsidR="006C148C" w:rsidRPr="00E438ED" w14:paraId="44C2D9FA" w14:textId="77777777" w:rsidTr="006C148C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9159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2EC62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849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34F7B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853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D0065" w14:textId="5A6FC06B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87631">
              <w:t xml:space="preserve"> 852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4ECF2" w14:textId="7DB4D80D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855</w:t>
            </w:r>
          </w:p>
        </w:tc>
      </w:tr>
      <w:tr w:rsidR="006C148C" w:rsidRPr="00E438ED" w14:paraId="50BE38EF" w14:textId="77777777" w:rsidTr="006C148C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3267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74015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833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234FA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839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7595F" w14:textId="0C35A1F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87631">
              <w:t xml:space="preserve"> 844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C89C5" w14:textId="64D2DC31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856</w:t>
            </w:r>
          </w:p>
        </w:tc>
      </w:tr>
      <w:tr w:rsidR="006C148C" w:rsidRPr="00E438ED" w14:paraId="5A9D03A1" w14:textId="77777777" w:rsidTr="006C148C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B1818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82071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542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1731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545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8B2EA" w14:textId="00933316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87631">
              <w:t xml:space="preserve"> 548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47D04" w14:textId="205CED81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550</w:t>
            </w:r>
          </w:p>
        </w:tc>
      </w:tr>
      <w:tr w:rsidR="006C148C" w:rsidRPr="00E438ED" w14:paraId="18A69829" w14:textId="77777777" w:rsidTr="006C148C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11705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D0B5C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1,071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99B86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1,082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001A8" w14:textId="2A1B88DE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87631">
              <w:t xml:space="preserve"> 1,092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C3052" w14:textId="388957DB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1,099</w:t>
            </w:r>
          </w:p>
        </w:tc>
      </w:tr>
    </w:tbl>
    <w:p w14:paraId="4A281354" w14:textId="77777777" w:rsidR="00000A8C" w:rsidRPr="00E438ED" w:rsidRDefault="00000A8C" w:rsidP="00000A8C">
      <w:pPr>
        <w:pStyle w:val="Heading2"/>
      </w:pPr>
      <w:bookmarkStart w:id="42" w:name="_Toc66698781"/>
      <w:bookmarkStart w:id="43" w:name="_Toc80609628"/>
      <w:r w:rsidRPr="00E438ED">
        <w:t>Daily average number of children in foster care placements</w:t>
      </w:r>
      <w:bookmarkEnd w:id="42"/>
      <w:bookmarkEnd w:id="43"/>
      <w:r w:rsidRPr="00E438ED">
        <w:t xml:space="preserve"> </w:t>
      </w:r>
    </w:p>
    <w:p w14:paraId="7E7A6912" w14:textId="099397FB" w:rsidR="00000A8C" w:rsidRPr="00E438ED" w:rsidRDefault="00000A8C" w:rsidP="00000A8C">
      <w:pPr>
        <w:pStyle w:val="DHHSbody"/>
      </w:pPr>
      <w:r w:rsidRPr="00A03725">
        <w:rPr>
          <w:lang w:eastAsia="zh-CN"/>
        </w:rPr>
        <w:t>Financial year to date (YTD</w:t>
      </w:r>
      <w:r w:rsidRPr="00000A8C">
        <w:rPr>
          <w:lang w:eastAsia="zh-CN"/>
        </w:rPr>
        <w:t xml:space="preserve">). </w:t>
      </w:r>
      <w:r w:rsidRPr="00000A8C">
        <w:t xml:space="preserve">Unit of measure: daily average number 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637EE335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E11C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1B587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EB63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C0BA9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0BF1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28A11058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5DF4D1C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29DF161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1,678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7041F7A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1,684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DC653E1" w14:textId="109B5991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275F80">
              <w:t>1,690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C8C979C" w14:textId="1089608E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1,673</w:t>
            </w:r>
          </w:p>
        </w:tc>
      </w:tr>
      <w:tr w:rsidR="006C148C" w:rsidRPr="00E438ED" w14:paraId="6985871F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BD2F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9D47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262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8612A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262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48731" w14:textId="32C7CEB1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75F80">
              <w:t xml:space="preserve"> 257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30AE4" w14:textId="12EDE5C8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253</w:t>
            </w:r>
          </w:p>
        </w:tc>
      </w:tr>
      <w:tr w:rsidR="006C148C" w:rsidRPr="00E438ED" w14:paraId="03023DEC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963D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9842B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657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02F9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637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DFEF4" w14:textId="36512CED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75F80">
              <w:t xml:space="preserve"> 636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ACDB3" w14:textId="5EF81E7C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626</w:t>
            </w:r>
          </w:p>
        </w:tc>
      </w:tr>
      <w:tr w:rsidR="006C148C" w:rsidRPr="00E438ED" w14:paraId="510A0E08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3DCF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5F516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264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8110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264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1B4B6" w14:textId="633544A8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75F80">
              <w:t xml:space="preserve"> 264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E7BA3" w14:textId="3594CC65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261</w:t>
            </w:r>
          </w:p>
        </w:tc>
      </w:tr>
      <w:tr w:rsidR="006C148C" w:rsidRPr="00E438ED" w14:paraId="04EDA10B" w14:textId="77777777" w:rsidTr="006C14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1F61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570E2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494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83AC2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521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30835" w14:textId="0D97C29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75F80">
              <w:t xml:space="preserve"> 533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EAA06" w14:textId="557F9600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533</w:t>
            </w:r>
          </w:p>
        </w:tc>
      </w:tr>
    </w:tbl>
    <w:p w14:paraId="2B47D606" w14:textId="77777777" w:rsidR="00000A8C" w:rsidRPr="00E438ED" w:rsidRDefault="00000A8C" w:rsidP="00000A8C">
      <w:pPr>
        <w:pStyle w:val="Heading2"/>
      </w:pPr>
      <w:bookmarkStart w:id="44" w:name="_Toc66698782"/>
      <w:bookmarkStart w:id="45" w:name="_Toc80609629"/>
      <w:r w:rsidRPr="00E438ED">
        <w:t>Daily average number of children in residential care placements</w:t>
      </w:r>
      <w:bookmarkEnd w:id="44"/>
      <w:bookmarkEnd w:id="45"/>
      <w:r w:rsidRPr="00E438ED">
        <w:t xml:space="preserve"> </w:t>
      </w:r>
    </w:p>
    <w:p w14:paraId="7DEA7267" w14:textId="7E3A413C" w:rsidR="00000A8C" w:rsidRPr="00E438ED" w:rsidRDefault="00000A8C" w:rsidP="00000A8C">
      <w:pPr>
        <w:pStyle w:val="DHHSbody"/>
      </w:pPr>
      <w:r w:rsidRPr="00000A8C">
        <w:rPr>
          <w:lang w:eastAsia="zh-CN"/>
        </w:rPr>
        <w:t xml:space="preserve">Financial year to date (YTD). </w:t>
      </w:r>
      <w:r w:rsidRPr="00000A8C">
        <w:t xml:space="preserve">Unit of measure: daily average number 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73C6E629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3CB89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12D3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EA24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D3779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1957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4CD2746E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30789EA5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E6ADB36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453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468741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452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63A8F84" w14:textId="35569D62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455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7FA089C6" w14:textId="720A1A6E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455</w:t>
            </w:r>
          </w:p>
        </w:tc>
      </w:tr>
      <w:tr w:rsidR="006C148C" w:rsidRPr="00E438ED" w14:paraId="76ECFE44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7169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08DA2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  93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6341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  95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8ADE6" w14:textId="56E08840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 xml:space="preserve">                95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400BD" w14:textId="3B45E7F0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93</w:t>
            </w:r>
          </w:p>
        </w:tc>
      </w:tr>
      <w:tr w:rsidR="006C148C" w:rsidRPr="00E438ED" w14:paraId="008E6906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36BF6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1C6E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109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8ACF1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106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F5A49" w14:textId="7ED7DC4F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 xml:space="preserve">             104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7A053" w14:textId="0875275B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107</w:t>
            </w:r>
          </w:p>
        </w:tc>
      </w:tr>
      <w:tr w:rsidR="006C148C" w:rsidRPr="00E438ED" w14:paraId="24AA3F45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A8A0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4EABA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  97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DB677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  97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DC55B" w14:textId="3A2BB378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 xml:space="preserve">                98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8EA89" w14:textId="1726377B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98</w:t>
            </w:r>
          </w:p>
        </w:tc>
      </w:tr>
      <w:tr w:rsidR="006C148C" w:rsidRPr="00E438ED" w14:paraId="132177A5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A0811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4516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155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31B4E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   153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B5F17" w14:textId="3990C44E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 xml:space="preserve">             158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BFACE" w14:textId="71587397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157</w:t>
            </w:r>
          </w:p>
        </w:tc>
      </w:tr>
    </w:tbl>
    <w:p w14:paraId="6C9FA8D2" w14:textId="77777777" w:rsidR="005606C8" w:rsidRDefault="005606C8" w:rsidP="00000A8C">
      <w:pPr>
        <w:pStyle w:val="Heading2"/>
      </w:pPr>
      <w:bookmarkStart w:id="46" w:name="_Toc66698783"/>
    </w:p>
    <w:p w14:paraId="102D44FB" w14:textId="77777777" w:rsidR="005606C8" w:rsidRDefault="005606C8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05F7C15F" w14:textId="441C63CB" w:rsidR="00000A8C" w:rsidRPr="00E438ED" w:rsidRDefault="00000A8C" w:rsidP="00000A8C">
      <w:pPr>
        <w:pStyle w:val="Heading2"/>
      </w:pPr>
      <w:bookmarkStart w:id="47" w:name="_Toc80609630"/>
      <w:r w:rsidRPr="00E438ED">
        <w:lastRenderedPageBreak/>
        <w:t>Daily average number of children in kinship care placements</w:t>
      </w:r>
      <w:bookmarkEnd w:id="46"/>
      <w:bookmarkEnd w:id="47"/>
      <w:r w:rsidRPr="00E438ED">
        <w:t xml:space="preserve"> </w:t>
      </w:r>
    </w:p>
    <w:p w14:paraId="0CC2177B" w14:textId="1BE59ED3" w:rsidR="00000A8C" w:rsidRPr="00E438ED" w:rsidRDefault="00000A8C" w:rsidP="00000A8C">
      <w:pPr>
        <w:pStyle w:val="DHHSbody"/>
      </w:pPr>
      <w:r w:rsidRPr="00000A8C">
        <w:rPr>
          <w:lang w:eastAsia="zh-CN"/>
        </w:rPr>
        <w:t xml:space="preserve">Financial year to date (YTD). </w:t>
      </w:r>
      <w:r w:rsidRPr="00000A8C">
        <w:t xml:space="preserve">Unit of measure: daily average number 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401DF294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B857B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C7137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00EF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7BE9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5E21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252F677F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7EFE265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8CD133C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7,388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E67B6C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7,478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BDB7277" w14:textId="0C16F969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7,521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CC32356" w14:textId="5B6EAFB2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7,546</w:t>
            </w:r>
          </w:p>
        </w:tc>
      </w:tr>
      <w:tr w:rsidR="006C148C" w:rsidRPr="00E438ED" w14:paraId="2111545A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23108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FB4BB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1,644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545F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1,656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930DA" w14:textId="686AEBF6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 xml:space="preserve">          1,657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3F02A" w14:textId="1215981B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1,653</w:t>
            </w:r>
          </w:p>
        </w:tc>
      </w:tr>
      <w:tr w:rsidR="006C148C" w:rsidRPr="00E438ED" w14:paraId="4ED62624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B30C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AAF9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2,455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F4B10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2,462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F6D6B" w14:textId="68EB2CC2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 xml:space="preserve">          2,480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57C17" w14:textId="77708558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2,488</w:t>
            </w:r>
          </w:p>
        </w:tc>
      </w:tr>
      <w:tr w:rsidR="006C148C" w:rsidRPr="00E438ED" w14:paraId="09B15640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21E3B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E672C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1,173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8BD21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1,192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C7308" w14:textId="2120FA00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 xml:space="preserve">          1,200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5D4CA" w14:textId="402A3445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1,212</w:t>
            </w:r>
          </w:p>
        </w:tc>
      </w:tr>
      <w:tr w:rsidR="006C148C" w:rsidRPr="00E438ED" w14:paraId="226CFC4C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9B4E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0F92B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2,115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3CDF2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 xml:space="preserve">      2,168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0A956" w14:textId="09239E95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 xml:space="preserve">          2,183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D1BB6" w14:textId="6EF9A2EC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2,194</w:t>
            </w:r>
          </w:p>
        </w:tc>
      </w:tr>
    </w:tbl>
    <w:p w14:paraId="4A17A7A8" w14:textId="51BB94F0" w:rsidR="00000A8C" w:rsidRPr="001A730B" w:rsidRDefault="00000A8C" w:rsidP="00000A8C">
      <w:pPr>
        <w:pStyle w:val="Heading2"/>
        <w:rPr>
          <w:sz w:val="16"/>
          <w:szCs w:val="16"/>
        </w:rPr>
      </w:pPr>
      <w:bookmarkStart w:id="48" w:name="_Toc66698784"/>
      <w:bookmarkStart w:id="49" w:name="_Toc80609631"/>
      <w:r w:rsidRPr="00E438ED">
        <w:t>Proportion of placements that are home-based care</w:t>
      </w:r>
      <w:bookmarkEnd w:id="48"/>
      <w:bookmarkEnd w:id="49"/>
      <w:r w:rsidR="00011604">
        <w:t xml:space="preserve"> </w:t>
      </w:r>
      <w:r w:rsidR="00011604" w:rsidRPr="00AE4798">
        <w:rPr>
          <w:szCs w:val="32"/>
        </w:rPr>
        <w:t>(inc</w:t>
      </w:r>
      <w:r w:rsidR="001A730B" w:rsidRPr="00AE4798">
        <w:rPr>
          <w:szCs w:val="32"/>
        </w:rPr>
        <w:t>luding permanent care)</w:t>
      </w:r>
    </w:p>
    <w:p w14:paraId="0887ACC7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50" w:name="Table11"/>
      <w:bookmarkEnd w:id="50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2CF08C86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127A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DB765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19F2B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409AB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39ED1" w14:textId="77777777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159A279D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34BB551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A77A697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96.3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B3EB13E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96.4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F226ED1" w14:textId="709EEA93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96.4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70212DB" w14:textId="2DC1E289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96.4</w:t>
            </w:r>
          </w:p>
        </w:tc>
      </w:tr>
      <w:tr w:rsidR="006C148C" w:rsidRPr="00E438ED" w14:paraId="225902F0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E7385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AC1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96.6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05149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96.5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B2513" w14:textId="1B9A0C28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96.5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A35A6" w14:textId="4F954C72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96.6</w:t>
            </w:r>
          </w:p>
        </w:tc>
      </w:tr>
      <w:tr w:rsidR="006C148C" w:rsidRPr="00E438ED" w14:paraId="4938AEEC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27EAA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128D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97.2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EA06A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97.3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CB948" w14:textId="7FD10CA8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97.4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CD088" w14:textId="423E0E90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97.3</w:t>
            </w:r>
          </w:p>
        </w:tc>
      </w:tr>
      <w:tr w:rsidR="006C148C" w:rsidRPr="00E438ED" w14:paraId="06995704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7272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249AB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95.3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0FF2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95.4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A94A6" w14:textId="11DF76BB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95.4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597B2" w14:textId="180D8784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95.4</w:t>
            </w:r>
          </w:p>
        </w:tc>
      </w:tr>
      <w:tr w:rsidR="006C148C" w:rsidRPr="00E438ED" w14:paraId="14B24839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F5A4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6F78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95.8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00EBB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96.0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2085B" w14:textId="44DA946A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95.9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75E88" w14:textId="692CA00F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95.9</w:t>
            </w:r>
          </w:p>
        </w:tc>
      </w:tr>
    </w:tbl>
    <w:p w14:paraId="16896AC2" w14:textId="77777777" w:rsidR="00000A8C" w:rsidRPr="00E438ED" w:rsidRDefault="00000A8C" w:rsidP="00000A8C">
      <w:pPr>
        <w:pStyle w:val="Heading2"/>
      </w:pPr>
      <w:bookmarkStart w:id="51" w:name="_Toc66698785"/>
      <w:bookmarkStart w:id="52" w:name="_Toc80609632"/>
      <w:r w:rsidRPr="00E438ED">
        <w:t>Children and young people in out-of-home care who have had two or less placements in the last 12 months (not including placements at home)</w:t>
      </w:r>
      <w:bookmarkEnd w:id="51"/>
      <w:bookmarkEnd w:id="52"/>
    </w:p>
    <w:p w14:paraId="30D142DC" w14:textId="2444FFBF" w:rsidR="00000A8C" w:rsidRPr="00E438ED" w:rsidRDefault="00B40743" w:rsidP="00000A8C">
      <w:pPr>
        <w:pStyle w:val="DHHSbody"/>
      </w:pPr>
      <w:r>
        <w:rPr>
          <w:lang w:eastAsia="zh-CN"/>
        </w:rPr>
        <w:t xml:space="preserve">Month </w:t>
      </w:r>
      <w:r w:rsidR="006E5013">
        <w:rPr>
          <w:lang w:eastAsia="zh-CN"/>
        </w:rPr>
        <w:t>(</w:t>
      </w:r>
      <w:r>
        <w:rPr>
          <w:lang w:eastAsia="zh-CN"/>
        </w:rPr>
        <w:t>snapshot</w:t>
      </w:r>
      <w:r w:rsidR="006E5013">
        <w:rPr>
          <w:lang w:eastAsia="zh-CN"/>
        </w:rPr>
        <w:t>)</w:t>
      </w:r>
      <w:r w:rsidR="00000A8C" w:rsidRPr="00E438ED">
        <w:rPr>
          <w:lang w:eastAsia="zh-CN"/>
        </w:rPr>
        <w:t xml:space="preserve">. </w:t>
      </w:r>
      <w:r w:rsidR="00000A8C" w:rsidRPr="00E438ED">
        <w:t xml:space="preserve">Unit of measure: per cent 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1AFA4493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B61B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0EE3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F594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A03CF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FC41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682682D7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0E2571A7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D85DAA0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92.1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321067E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92.5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502C57F" w14:textId="7F8EA99E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92.9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65F7C0C" w14:textId="0DE76C98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92.6</w:t>
            </w:r>
          </w:p>
        </w:tc>
      </w:tr>
      <w:tr w:rsidR="006C148C" w:rsidRPr="00E438ED" w14:paraId="25A87D9C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671EF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DB30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91.9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98E7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92.9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A9E22" w14:textId="1F0DFD53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93.3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1355A" w14:textId="25CE161C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93.2</w:t>
            </w:r>
          </w:p>
        </w:tc>
      </w:tr>
      <w:tr w:rsidR="006C148C" w:rsidRPr="00E438ED" w14:paraId="608A6F2E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A130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8E46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92.4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1D31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93.0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D0EDF" w14:textId="76BC146B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93.2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06D35" w14:textId="50E2FF64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92.6</w:t>
            </w:r>
          </w:p>
        </w:tc>
      </w:tr>
      <w:tr w:rsidR="006C148C" w:rsidRPr="00E438ED" w14:paraId="1B87A85C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82B53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F368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92.1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0B7F8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92.4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E811B" w14:textId="286840B6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BC4BE" w14:textId="1FC3D52B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93.6</w:t>
            </w:r>
          </w:p>
        </w:tc>
      </w:tr>
      <w:tr w:rsidR="006C148C" w:rsidRPr="00E438ED" w14:paraId="7DF5B2C2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8426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7E8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92.1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6908F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91.9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46224" w14:textId="42875910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92.3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5CEA8" w14:textId="7D7562EA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91.5</w:t>
            </w:r>
          </w:p>
        </w:tc>
      </w:tr>
    </w:tbl>
    <w:p w14:paraId="77DD4B85" w14:textId="77777777" w:rsidR="00000A8C" w:rsidRPr="00E438ED" w:rsidRDefault="00000A8C" w:rsidP="00000A8C">
      <w:pPr>
        <w:pStyle w:val="Heading2"/>
      </w:pPr>
      <w:bookmarkStart w:id="53" w:name="_Toc66698787"/>
      <w:bookmarkStart w:id="54" w:name="_Toc80609633"/>
      <w:r w:rsidRPr="00E438ED">
        <w:t>Proportion of Aboriginal children placed with relatives, kin, other Aboriginal carers or in Aboriginal residential care</w:t>
      </w:r>
      <w:bookmarkEnd w:id="53"/>
      <w:bookmarkEnd w:id="54"/>
    </w:p>
    <w:p w14:paraId="7FA719F5" w14:textId="77777777" w:rsidR="00000A8C" w:rsidRPr="00E438ED" w:rsidRDefault="00000A8C" w:rsidP="00000A8C">
      <w:pPr>
        <w:pStyle w:val="DHHSbody"/>
      </w:pPr>
      <w:r w:rsidRPr="00E438ED">
        <w:t xml:space="preserve">Month (snapshot). Unit of measure: per cent </w:t>
      </w:r>
      <w:bookmarkStart w:id="55" w:name="Table14"/>
      <w:bookmarkEnd w:id="55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3580FF1A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DAE4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945A8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F5EE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7245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08D7E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6C148C" w:rsidRPr="00E438ED" w14:paraId="2D14915A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30C76A9A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D516DD5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75.4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7EF870D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75.3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B1CF588" w14:textId="09F2BB00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75.8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1044D41" w14:textId="7DF7C8DA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75.6</w:t>
            </w:r>
          </w:p>
        </w:tc>
      </w:tr>
      <w:tr w:rsidR="006C148C" w:rsidRPr="00E438ED" w14:paraId="0973454D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0244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892A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76.6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E704C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76.0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701D5" w14:textId="3FFCA745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76.7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E0359" w14:textId="5F0283EE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74.5</w:t>
            </w:r>
          </w:p>
        </w:tc>
      </w:tr>
      <w:tr w:rsidR="006C148C" w:rsidRPr="00E438ED" w14:paraId="46C3B76C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57E4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69328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74.0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82A6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73.5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F1565" w14:textId="5AA9EBB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74.9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4A03A" w14:textId="1370EED6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74.8</w:t>
            </w:r>
          </w:p>
        </w:tc>
      </w:tr>
      <w:tr w:rsidR="006C148C" w:rsidRPr="00E438ED" w14:paraId="516262CB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88B8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9D68E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76.4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8EC04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78.1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3148C" w14:textId="43C4A9AA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78.2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7F017" w14:textId="0073427B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78.7</w:t>
            </w:r>
          </w:p>
        </w:tc>
      </w:tr>
      <w:tr w:rsidR="006C148C" w:rsidRPr="00E438ED" w14:paraId="04D954C5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4E7AD" w14:textId="77777777" w:rsidR="006C148C" w:rsidRPr="00E438ED" w:rsidRDefault="006C148C" w:rsidP="006C14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8C133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74.8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883D7" w14:textId="77777777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74.5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69F6E" w14:textId="6AADC4F5" w:rsidR="006C148C" w:rsidRPr="00E438ED" w:rsidRDefault="006C148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148C">
              <w:rPr>
                <w:rFonts w:cs="Arial"/>
                <w:color w:val="000000"/>
              </w:rPr>
              <w:t>74.2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F0E03" w14:textId="79A80FAC" w:rsidR="006C148C" w:rsidRPr="00E438ED" w:rsidRDefault="00F466DC" w:rsidP="006C14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75.5</w:t>
            </w:r>
          </w:p>
        </w:tc>
      </w:tr>
    </w:tbl>
    <w:p w14:paraId="17B51319" w14:textId="77777777" w:rsidR="003F25A1" w:rsidRDefault="003F25A1">
      <w:pPr>
        <w:spacing w:after="0" w:line="240" w:lineRule="auto"/>
        <w:rPr>
          <w:b/>
          <w:color w:val="201547"/>
          <w:sz w:val="32"/>
          <w:szCs w:val="28"/>
        </w:rPr>
      </w:pPr>
      <w:bookmarkStart w:id="56" w:name="_Toc66698789"/>
      <w:r>
        <w:br w:type="page"/>
      </w:r>
    </w:p>
    <w:p w14:paraId="19D296E3" w14:textId="6C8A7B9C" w:rsidR="00000A8C" w:rsidRPr="00E438ED" w:rsidRDefault="00000A8C" w:rsidP="00000A8C">
      <w:pPr>
        <w:pStyle w:val="Heading2"/>
      </w:pPr>
      <w:bookmarkStart w:id="57" w:name="_Toc80609634"/>
      <w:r w:rsidRPr="009D69BF">
        <w:lastRenderedPageBreak/>
        <w:t>Sexual assault support services clients receiving an initial response within five working days of referral</w:t>
      </w:r>
      <w:bookmarkEnd w:id="56"/>
      <w:bookmarkEnd w:id="57"/>
    </w:p>
    <w:p w14:paraId="3EF34DD8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58" w:name="Table15"/>
      <w:bookmarkEnd w:id="58"/>
    </w:p>
    <w:tbl>
      <w:tblPr>
        <w:tblW w:w="10140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5E7D4DDE" w14:textId="77777777" w:rsidTr="00000A8C">
        <w:trPr>
          <w:trHeight w:val="300"/>
        </w:trPr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26F8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center"/>
          </w:tcPr>
          <w:p w14:paraId="2F29C738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C81FD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AE29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D406C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9D69BF" w:rsidRPr="00E438ED" w14:paraId="117DB074" w14:textId="77777777" w:rsidTr="00000A8C">
        <w:trPr>
          <w:trHeight w:val="300"/>
        </w:trPr>
        <w:tc>
          <w:tcPr>
            <w:tcW w:w="1340" w:type="dxa"/>
            <w:tcBorders>
              <w:bottom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0821274D" w14:textId="77777777" w:rsidR="009D69BF" w:rsidRPr="00E438ED" w:rsidRDefault="009D69BF" w:rsidP="009D69BF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000000" w:fill="CCDCEE"/>
            <w:vAlign w:val="center"/>
          </w:tcPr>
          <w:p w14:paraId="7AED6CCA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99.4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000000" w:fill="CCDCEE"/>
            <w:noWrap/>
            <w:vAlign w:val="center"/>
          </w:tcPr>
          <w:p w14:paraId="01738DF4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99.1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000000" w:fill="CCDCEE"/>
            <w:noWrap/>
            <w:vAlign w:val="center"/>
          </w:tcPr>
          <w:p w14:paraId="491973D3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F4B30">
              <w:rPr>
                <w:rFonts w:cs="Arial"/>
                <w:color w:val="000000"/>
              </w:rPr>
              <w:t>99.1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000000" w:fill="CCDCEE"/>
            <w:noWrap/>
            <w:vAlign w:val="center"/>
          </w:tcPr>
          <w:p w14:paraId="707D499B" w14:textId="60EFE49E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69BF">
              <w:rPr>
                <w:rFonts w:cs="Arial"/>
                <w:color w:val="000000"/>
              </w:rPr>
              <w:t>99.0</w:t>
            </w:r>
          </w:p>
        </w:tc>
      </w:tr>
      <w:tr w:rsidR="009D69BF" w:rsidRPr="00E438ED" w14:paraId="5D45D2CE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71069" w14:textId="77777777" w:rsidR="009D69BF" w:rsidRPr="00E438ED" w:rsidRDefault="009D69BF" w:rsidP="009D69BF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D3D73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99.6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B2C2F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438ED">
              <w:rPr>
                <w:rFonts w:cs="Arial"/>
                <w:color w:val="000000"/>
              </w:rPr>
              <w:t>99.3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AE4E2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F4B30">
              <w:rPr>
                <w:rFonts w:cs="Arial"/>
                <w:color w:val="000000"/>
              </w:rPr>
              <w:t>99.3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A6B9BD4" w14:textId="6E22595D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69BF">
              <w:rPr>
                <w:rFonts w:cs="Arial"/>
                <w:color w:val="000000"/>
              </w:rPr>
              <w:t>99.0</w:t>
            </w:r>
          </w:p>
        </w:tc>
      </w:tr>
      <w:tr w:rsidR="009D69BF" w:rsidRPr="00E438ED" w14:paraId="0DB684A3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0AEA" w14:textId="77777777" w:rsidR="009D69BF" w:rsidRPr="00E438ED" w:rsidRDefault="009D69BF" w:rsidP="009D69BF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0AA4B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98.4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1DFAD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98.2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EE75C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F4B30">
              <w:rPr>
                <w:rFonts w:cs="Arial"/>
                <w:color w:val="000000"/>
              </w:rPr>
              <w:t>98.8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F6E8379" w14:textId="36CB2811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69BF">
              <w:rPr>
                <w:rFonts w:cs="Arial"/>
                <w:color w:val="000000"/>
              </w:rPr>
              <w:t>98.8</w:t>
            </w:r>
          </w:p>
        </w:tc>
      </w:tr>
      <w:tr w:rsidR="009D69BF" w:rsidRPr="00E438ED" w14:paraId="3DDDAADE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B263A" w14:textId="77777777" w:rsidR="009D69BF" w:rsidRPr="00E438ED" w:rsidRDefault="009D69BF" w:rsidP="009D69BF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63DB5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99.8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A4343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98.5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33A94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F4B30">
              <w:rPr>
                <w:rFonts w:cs="Arial"/>
                <w:color w:val="000000"/>
              </w:rPr>
              <w:t>98.6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25B266B" w14:textId="2ACCE194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69BF">
              <w:rPr>
                <w:rFonts w:cs="Arial"/>
                <w:color w:val="000000"/>
              </w:rPr>
              <w:t>98.7</w:t>
            </w:r>
          </w:p>
        </w:tc>
      </w:tr>
      <w:tr w:rsidR="009D69BF" w:rsidRPr="00E438ED" w14:paraId="2F94EE2D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0D1E0" w14:textId="77777777" w:rsidR="009D69BF" w:rsidRPr="00E438ED" w:rsidRDefault="009D69BF" w:rsidP="009D69BF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0664D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99.6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16F69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99.5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C0E5F" w14:textId="77777777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F4B30">
              <w:rPr>
                <w:rFonts w:cs="Arial"/>
                <w:color w:val="000000"/>
              </w:rPr>
              <w:t>99.5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2303CB0" w14:textId="10F6B699" w:rsidR="009D69BF" w:rsidRPr="00E438ED" w:rsidRDefault="009D69BF" w:rsidP="009D69BF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69BF">
              <w:rPr>
                <w:rFonts w:cs="Arial"/>
                <w:color w:val="000000"/>
              </w:rPr>
              <w:t>99.3</w:t>
            </w:r>
          </w:p>
        </w:tc>
      </w:tr>
    </w:tbl>
    <w:p w14:paraId="7F81FDB3" w14:textId="5F8C2EB6" w:rsidR="00000A8C" w:rsidRPr="00E438ED" w:rsidRDefault="00000A8C" w:rsidP="00000A8C">
      <w:pPr>
        <w:pStyle w:val="Heading2"/>
      </w:pPr>
      <w:bookmarkStart w:id="59" w:name="_Toc66698790"/>
      <w:bookmarkStart w:id="60" w:name="_Toc80609635"/>
      <w:bookmarkStart w:id="61" w:name="_Hlk60999543"/>
      <w:r w:rsidRPr="00E438ED">
        <w:t>Organisations that have successfully completed a certification review (family and community services)</w:t>
      </w:r>
      <w:bookmarkEnd w:id="59"/>
      <w:bookmarkEnd w:id="60"/>
    </w:p>
    <w:bookmarkEnd w:id="61"/>
    <w:p w14:paraId="38EEB590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62" w:name="Table16"/>
      <w:bookmarkEnd w:id="62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49501213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820C4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DD5AD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AF27E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5786F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F7B1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000A8C" w:rsidRPr="00E438ED" w14:paraId="07981C13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1FD23567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5E57635E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598BFAC4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 w:themeColor="text1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6A202770" w14:textId="7B8F6063" w:rsidR="00000A8C" w:rsidRPr="00E438ED" w:rsidRDefault="006C148C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6E95E5A7" w14:textId="10FDBEE1" w:rsidR="00000A8C" w:rsidRPr="00E438ED" w:rsidRDefault="00CB4BE4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</w:tr>
      <w:tr w:rsidR="00000A8C" w:rsidRPr="00E438ED" w14:paraId="21014FE2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9C7A9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8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D9887" w14:textId="77777777" w:rsidR="00000A8C" w:rsidRPr="00E438ED" w:rsidRDefault="00000A8C" w:rsidP="006E019A">
            <w:pPr>
              <w:spacing w:after="0" w:line="240" w:lineRule="atLeast"/>
              <w:jc w:val="center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This data is only available at state level.</w:t>
            </w:r>
          </w:p>
        </w:tc>
      </w:tr>
      <w:tr w:rsidR="00000A8C" w:rsidRPr="00E438ED" w14:paraId="7976D41F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2469A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373B4FF2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  <w:tr w:rsidR="00000A8C" w:rsidRPr="00E438ED" w14:paraId="3816105E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4A7F7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539C8E90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  <w:tr w:rsidR="00000A8C" w:rsidRPr="00E438ED" w14:paraId="7B95D969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A8C3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331D06AD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</w:tbl>
    <w:p w14:paraId="23D838F9" w14:textId="77777777" w:rsidR="00000A8C" w:rsidRPr="00E438ED" w:rsidRDefault="00000A8C" w:rsidP="00000A8C">
      <w:pPr>
        <w:pStyle w:val="Heading2"/>
      </w:pPr>
      <w:bookmarkStart w:id="63" w:name="_Toc66698791"/>
      <w:bookmarkStart w:id="64" w:name="_Toc80609636"/>
      <w:bookmarkStart w:id="65" w:name="_Hlk60999553"/>
      <w:r w:rsidRPr="00E438ED">
        <w:t>Organisations that have successfully completed a certification review (specialist support and placement services)</w:t>
      </w:r>
      <w:bookmarkEnd w:id="63"/>
      <w:bookmarkEnd w:id="64"/>
    </w:p>
    <w:bookmarkEnd w:id="65"/>
    <w:p w14:paraId="390E7BDA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66" w:name="Table17"/>
      <w:bookmarkEnd w:id="66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6231AE7A" w14:textId="77777777" w:rsidTr="00000A8C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23A66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763F2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September 2020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235B9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December 2020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C8F4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March 2021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52C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June 2021</w:t>
            </w:r>
          </w:p>
        </w:tc>
      </w:tr>
      <w:tr w:rsidR="00000A8C" w:rsidRPr="00E438ED" w14:paraId="4CE465E4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26FF61D4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2E58BDE2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1D7965F7" w14:textId="77777777" w:rsidR="00000A8C" w:rsidRPr="00E438ED" w:rsidRDefault="00000A8C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 w:themeColor="text1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5549668F" w14:textId="48942EEE" w:rsidR="00000A8C" w:rsidRPr="00E438ED" w:rsidRDefault="006C148C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DCEE"/>
            <w:noWrap/>
            <w:vAlign w:val="center"/>
          </w:tcPr>
          <w:p w14:paraId="7BF04DC5" w14:textId="7547F7B4" w:rsidR="00000A8C" w:rsidRPr="00E438ED" w:rsidRDefault="00CB4BE4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</w:tr>
      <w:tr w:rsidR="00000A8C" w:rsidRPr="00E438ED" w14:paraId="395B042C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C83F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8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012B8" w14:textId="77777777" w:rsidR="00000A8C" w:rsidRPr="00E438ED" w:rsidRDefault="00000A8C" w:rsidP="006E019A">
            <w:pPr>
              <w:spacing w:after="0" w:line="240" w:lineRule="atLeast"/>
              <w:jc w:val="center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This data is only available at state level.</w:t>
            </w:r>
          </w:p>
        </w:tc>
      </w:tr>
      <w:tr w:rsidR="00000A8C" w:rsidRPr="00E438ED" w14:paraId="5D922997" w14:textId="77777777" w:rsidTr="00000A8C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D1F7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8800" w:type="dxa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14:paraId="0772E399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  <w:tr w:rsidR="00000A8C" w:rsidRPr="00E438ED" w14:paraId="58F1BB57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6ADC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33DA4E11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  <w:tr w:rsidR="00000A8C" w:rsidRPr="00E438ED" w14:paraId="776635DA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D84A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1DF26700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</w:tbl>
    <w:p w14:paraId="272CD7A5" w14:textId="77777777" w:rsidR="00000A8C" w:rsidRPr="00E438ED" w:rsidRDefault="00000A8C" w:rsidP="00000A8C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000A8C" w:rsidRPr="002802E3" w14:paraId="42081F1F" w14:textId="77777777" w:rsidTr="00000A8C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99AB2" w14:textId="77777777" w:rsidR="00000A8C" w:rsidRPr="00E438ED" w:rsidRDefault="00000A8C" w:rsidP="00000A8C">
            <w:pPr>
              <w:pStyle w:val="DHHSaccessibilitypara"/>
              <w:rPr>
                <w:sz w:val="20"/>
                <w:szCs w:val="20"/>
              </w:rPr>
            </w:pPr>
            <w:r w:rsidRPr="00E438ED">
              <w:rPr>
                <w:sz w:val="20"/>
                <w:szCs w:val="20"/>
              </w:rPr>
              <w:t>To receive this publication in an accessible format email Operational Performance and Quality Group</w:t>
            </w:r>
            <w:r w:rsidRPr="00E438ED">
              <w:rPr>
                <w:rStyle w:val="Hyperlink"/>
                <w:sz w:val="20"/>
                <w:szCs w:val="20"/>
              </w:rPr>
              <w:t xml:space="preserve"> </w:t>
            </w:r>
            <w:r w:rsidRPr="00E438ED">
              <w:rPr>
                <w:sz w:val="20"/>
                <w:szCs w:val="20"/>
              </w:rPr>
              <w:t>&lt;OPQ.data@dhhs.vic.gov.au&gt;</w:t>
            </w:r>
          </w:p>
          <w:p w14:paraId="4E90A2FD" w14:textId="77777777" w:rsidR="00000A8C" w:rsidRPr="00E438ED" w:rsidRDefault="00000A8C" w:rsidP="00000A8C">
            <w:pPr>
              <w:pStyle w:val="DHHSbody"/>
            </w:pPr>
            <w:r w:rsidRPr="00E438ED">
              <w:t>Authorised and published by the Victorian Government, 1 Treasury Place, Melbourne.</w:t>
            </w:r>
          </w:p>
          <w:p w14:paraId="1DC9955C" w14:textId="55094576" w:rsidR="00000A8C" w:rsidRPr="00E438ED" w:rsidRDefault="00000A8C" w:rsidP="00000A8C">
            <w:pPr>
              <w:pStyle w:val="DHHSbody"/>
            </w:pPr>
            <w:r w:rsidRPr="00E438ED">
              <w:t xml:space="preserve">© </w:t>
            </w:r>
            <w:r w:rsidRPr="0055119B">
              <w:t xml:space="preserve">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="00033CED">
              <w:t xml:space="preserve">, </w:t>
            </w:r>
            <w:r w:rsidR="009D69BF">
              <w:t>August</w:t>
            </w:r>
            <w:r w:rsidR="00EE4C8C">
              <w:t xml:space="preserve"> 2021</w:t>
            </w:r>
            <w:r w:rsidRPr="00E438ED">
              <w:t>.</w:t>
            </w:r>
          </w:p>
          <w:p w14:paraId="5973AEE8" w14:textId="77777777" w:rsidR="00000A8C" w:rsidRPr="00E438ED" w:rsidRDefault="00000A8C" w:rsidP="00000A8C">
            <w:pPr>
              <w:pStyle w:val="DHHSbody"/>
            </w:pPr>
            <w:r w:rsidRPr="00E438ED">
              <w:t>ISSN 2209-0010 - Online (pdf / MS word)</w:t>
            </w:r>
          </w:p>
          <w:p w14:paraId="4609D4DF" w14:textId="77777777" w:rsidR="00000A8C" w:rsidRPr="00E438ED" w:rsidRDefault="00000A8C" w:rsidP="00000A8C">
            <w:pPr>
              <w:pStyle w:val="DHHSbody"/>
              <w:rPr>
                <w:rStyle w:val="Hyperlink"/>
                <w:rFonts w:ascii="Helv" w:hAnsi="Helv" w:cs="Helv"/>
                <w:lang w:eastAsia="zh-CN"/>
              </w:rPr>
            </w:pPr>
            <w:r w:rsidRPr="00E438ED">
              <w:rPr>
                <w:szCs w:val="19"/>
              </w:rPr>
              <w:t xml:space="preserve">Available at </w:t>
            </w:r>
            <w:hyperlink r:id="rId18" w:history="1">
              <w:r w:rsidRPr="00E438ED">
                <w:rPr>
                  <w:rStyle w:val="Hyperlink"/>
                  <w:rFonts w:ascii="Helv" w:hAnsi="Helv" w:cs="Helv"/>
                  <w:lang w:eastAsia="zh-CN"/>
                </w:rPr>
                <w:t>https://www.dhhs.vic.gov.au/additional-quarterly-data-operational-performance</w:t>
              </w:r>
            </w:hyperlink>
          </w:p>
          <w:p w14:paraId="023839A5" w14:textId="77777777" w:rsidR="00000A8C" w:rsidRPr="00BB0A32" w:rsidRDefault="00000A8C" w:rsidP="00000A8C">
            <w:pPr>
              <w:pStyle w:val="DHHSbody"/>
              <w:rPr>
                <w:szCs w:val="19"/>
              </w:rPr>
            </w:pPr>
            <w:r w:rsidRPr="00E438ED">
              <w:rPr>
                <w:rFonts w:ascii="Tms Rmn" w:hAnsi="Tms Rmn"/>
                <w:sz w:val="24"/>
                <w:szCs w:val="24"/>
                <w:lang w:eastAsia="zh-CN"/>
              </w:rPr>
              <w:t>&lt;</w:t>
            </w:r>
            <w:r w:rsidRPr="00E438ED">
              <w:t xml:space="preserve"> </w:t>
            </w:r>
            <w:r w:rsidRPr="00E438ED">
              <w:rPr>
                <w:rFonts w:ascii="Helv" w:hAnsi="Helv" w:cs="Helv"/>
                <w:lang w:eastAsia="zh-CN"/>
              </w:rPr>
              <w:t>https://www.dhhs.vic.gov.au/additional-quarterly-data-operational-performance&gt;</w:t>
            </w:r>
          </w:p>
        </w:tc>
      </w:tr>
    </w:tbl>
    <w:p w14:paraId="6C36F959" w14:textId="77777777" w:rsidR="00580394" w:rsidRPr="00B519CD" w:rsidRDefault="00580394" w:rsidP="007173CA">
      <w:pPr>
        <w:pStyle w:val="Body"/>
        <w:sectPr w:rsidR="00580394" w:rsidRPr="00B519CD" w:rsidSect="00EE4C8C">
          <w:headerReference w:type="default" r:id="rId19"/>
          <w:type w:val="continuous"/>
          <w:pgSz w:w="11906" w:h="16838" w:code="9"/>
          <w:pgMar w:top="1418" w:right="851" w:bottom="993" w:left="851" w:header="851" w:footer="568" w:gutter="0"/>
          <w:cols w:space="340"/>
          <w:titlePg/>
          <w:docGrid w:linePitch="360"/>
        </w:sectPr>
      </w:pPr>
    </w:p>
    <w:p w14:paraId="7D96883B" w14:textId="7797FDF6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F681D" w14:textId="77777777" w:rsidR="008D3CDB" w:rsidRDefault="008D3CDB">
      <w:r>
        <w:separator/>
      </w:r>
    </w:p>
    <w:p w14:paraId="2EF9F608" w14:textId="77777777" w:rsidR="008D3CDB" w:rsidRDefault="008D3CDB"/>
  </w:endnote>
  <w:endnote w:type="continuationSeparator" w:id="0">
    <w:p w14:paraId="779F0496" w14:textId="77777777" w:rsidR="008D3CDB" w:rsidRDefault="008D3CDB">
      <w:r>
        <w:continuationSeparator/>
      </w:r>
    </w:p>
    <w:p w14:paraId="2A7FF3B7" w14:textId="77777777" w:rsidR="008D3CDB" w:rsidRDefault="008D3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3492" w14:textId="77777777" w:rsidR="003F51B0" w:rsidRDefault="003F5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D6B8D" w14:textId="77777777" w:rsidR="00BE7BB5" w:rsidRPr="00F65AA9" w:rsidRDefault="00BE7BB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5F3C332F" wp14:editId="23847641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2BB96FD6" wp14:editId="04041E8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E42F8B" w14:textId="77777777" w:rsidR="00BE7BB5" w:rsidRPr="00B21F90" w:rsidRDefault="00BE7BB5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96FD6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26E42F8B" w14:textId="77777777" w:rsidR="00BE7BB5" w:rsidRPr="00B21F90" w:rsidRDefault="00BE7BB5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24111" w14:textId="77777777" w:rsidR="00BE7BB5" w:rsidRDefault="00BE7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136327" wp14:editId="5BCFA7A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67FF5" w14:textId="77777777" w:rsidR="00BE7BB5" w:rsidRPr="00B21F90" w:rsidRDefault="00BE7BB5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3632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03067FF5" w14:textId="77777777" w:rsidR="00BE7BB5" w:rsidRPr="00B21F90" w:rsidRDefault="00BE7BB5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A9AE5" w14:textId="77777777" w:rsidR="008D3CDB" w:rsidRDefault="008D3CDB" w:rsidP="00207717">
      <w:pPr>
        <w:spacing w:before="120"/>
      </w:pPr>
      <w:r>
        <w:separator/>
      </w:r>
    </w:p>
  </w:footnote>
  <w:footnote w:type="continuationSeparator" w:id="0">
    <w:p w14:paraId="7417B2EF" w14:textId="77777777" w:rsidR="008D3CDB" w:rsidRDefault="008D3CDB">
      <w:r>
        <w:continuationSeparator/>
      </w:r>
    </w:p>
    <w:p w14:paraId="4C3875A2" w14:textId="77777777" w:rsidR="008D3CDB" w:rsidRDefault="008D3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F4B8C" w14:textId="77777777" w:rsidR="003F51B0" w:rsidRDefault="003F5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B3DF5" w14:textId="77777777" w:rsidR="00BE7BB5" w:rsidRDefault="00BE7BB5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17605" w14:textId="77777777" w:rsidR="003F51B0" w:rsidRDefault="003F51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B8846" w14:textId="65E69D8A" w:rsidR="00BE7BB5" w:rsidRPr="0051568D" w:rsidRDefault="00BE7BB5" w:rsidP="0017674D">
    <w:pPr>
      <w:pStyle w:val="Header"/>
    </w:pPr>
    <w:r w:rsidRPr="00000A8C">
      <w:t xml:space="preserve">Child Protection and Family Services </w:t>
    </w:r>
    <w:r>
      <w:rPr>
        <w:noProof/>
      </w:rPr>
      <w:drawing>
        <wp:anchor distT="0" distB="0" distL="114300" distR="114300" simplePos="0" relativeHeight="251675136" behindDoc="1" locked="1" layoutInCell="1" allowOverlap="1" wp14:anchorId="485FC5BA" wp14:editId="1D31476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2020-21 Performance for selected measures</w:t>
    </w:r>
    <w:r>
      <w:ptab w:relativeTo="margin" w:alignment="right" w:leader="none"/>
    </w:r>
    <w:r w:rsidRPr="00DE6C85">
      <w:rPr>
        <w:b/>
        <w:bCs/>
      </w:rPr>
      <w:fldChar w:fldCharType="begin"/>
    </w:r>
    <w:r w:rsidRPr="00DE6C85">
      <w:rPr>
        <w:b/>
        <w:bCs/>
      </w:rPr>
      <w:instrText xml:space="preserve"> PAGE </w:instrText>
    </w:r>
    <w:r w:rsidRPr="00DE6C85">
      <w:rPr>
        <w:b/>
        <w:bCs/>
      </w:rPr>
      <w:fldChar w:fldCharType="separate"/>
    </w:r>
    <w:r w:rsidRPr="00DE6C85">
      <w:rPr>
        <w:b/>
        <w:bCs/>
      </w:rPr>
      <w:t>2</w:t>
    </w:r>
    <w:r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B8D43DB"/>
    <w:multiLevelType w:val="multilevel"/>
    <w:tmpl w:val="5890EA66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5E53D6"/>
    <w:multiLevelType w:val="multilevel"/>
    <w:tmpl w:val="F75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7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25"/>
  </w:num>
  <w:num w:numId="26">
    <w:abstractNumId w:val="21"/>
  </w:num>
  <w:num w:numId="27">
    <w:abstractNumId w:val="12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8C"/>
    <w:rsid w:val="00000719"/>
    <w:rsid w:val="00000A8C"/>
    <w:rsid w:val="00002D68"/>
    <w:rsid w:val="00003403"/>
    <w:rsid w:val="00005347"/>
    <w:rsid w:val="000072B6"/>
    <w:rsid w:val="0001021B"/>
    <w:rsid w:val="00011604"/>
    <w:rsid w:val="00011D89"/>
    <w:rsid w:val="000154FD"/>
    <w:rsid w:val="00022271"/>
    <w:rsid w:val="000235E8"/>
    <w:rsid w:val="00024D89"/>
    <w:rsid w:val="000250B6"/>
    <w:rsid w:val="00033CED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93A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2C9F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D76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F81"/>
    <w:rsid w:val="00192F9D"/>
    <w:rsid w:val="00196916"/>
    <w:rsid w:val="00196EB8"/>
    <w:rsid w:val="00196EFB"/>
    <w:rsid w:val="001979FF"/>
    <w:rsid w:val="00197B17"/>
    <w:rsid w:val="001A1950"/>
    <w:rsid w:val="001A1C54"/>
    <w:rsid w:val="001A202A"/>
    <w:rsid w:val="001A3ACE"/>
    <w:rsid w:val="001A730B"/>
    <w:rsid w:val="001B058F"/>
    <w:rsid w:val="001B3A2F"/>
    <w:rsid w:val="001B5749"/>
    <w:rsid w:val="001B6B96"/>
    <w:rsid w:val="001B7228"/>
    <w:rsid w:val="001B738B"/>
    <w:rsid w:val="001C09DB"/>
    <w:rsid w:val="001C0C83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04E6"/>
    <w:rsid w:val="002333F5"/>
    <w:rsid w:val="00233724"/>
    <w:rsid w:val="00233FF3"/>
    <w:rsid w:val="002365B4"/>
    <w:rsid w:val="00242378"/>
    <w:rsid w:val="002432E1"/>
    <w:rsid w:val="00243420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23C"/>
    <w:rsid w:val="002D1E0D"/>
    <w:rsid w:val="002D5006"/>
    <w:rsid w:val="002D5021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47E"/>
    <w:rsid w:val="003418CC"/>
    <w:rsid w:val="003459BD"/>
    <w:rsid w:val="00350D38"/>
    <w:rsid w:val="00351B36"/>
    <w:rsid w:val="00357B4E"/>
    <w:rsid w:val="00357D4D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5A1"/>
    <w:rsid w:val="003F2B20"/>
    <w:rsid w:val="003F3289"/>
    <w:rsid w:val="003F3C62"/>
    <w:rsid w:val="003F51B0"/>
    <w:rsid w:val="003F5CB9"/>
    <w:rsid w:val="004013C7"/>
    <w:rsid w:val="00401FCF"/>
    <w:rsid w:val="00406285"/>
    <w:rsid w:val="00410329"/>
    <w:rsid w:val="004148F9"/>
    <w:rsid w:val="0042084E"/>
    <w:rsid w:val="00421EEF"/>
    <w:rsid w:val="00424D65"/>
    <w:rsid w:val="00430393"/>
    <w:rsid w:val="00431806"/>
    <w:rsid w:val="00437AC5"/>
    <w:rsid w:val="00442C6C"/>
    <w:rsid w:val="00443770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2EB3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06C8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4005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6EA5"/>
    <w:rsid w:val="006601C9"/>
    <w:rsid w:val="006608D8"/>
    <w:rsid w:val="006621D7"/>
    <w:rsid w:val="0066302A"/>
    <w:rsid w:val="00667770"/>
    <w:rsid w:val="00670597"/>
    <w:rsid w:val="006706D0"/>
    <w:rsid w:val="00672C5B"/>
    <w:rsid w:val="00677574"/>
    <w:rsid w:val="00677B45"/>
    <w:rsid w:val="00683878"/>
    <w:rsid w:val="0068454C"/>
    <w:rsid w:val="00691B62"/>
    <w:rsid w:val="00691F93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148C"/>
    <w:rsid w:val="006D0F16"/>
    <w:rsid w:val="006D2A3F"/>
    <w:rsid w:val="006D2FBC"/>
    <w:rsid w:val="006E019A"/>
    <w:rsid w:val="006E138B"/>
    <w:rsid w:val="006E1867"/>
    <w:rsid w:val="006E5013"/>
    <w:rsid w:val="006E6E5E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4D82"/>
    <w:rsid w:val="007273AC"/>
    <w:rsid w:val="00731AD4"/>
    <w:rsid w:val="00731DBF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054"/>
    <w:rsid w:val="00796E20"/>
    <w:rsid w:val="00797C32"/>
    <w:rsid w:val="007A11E8"/>
    <w:rsid w:val="007B0914"/>
    <w:rsid w:val="007B1374"/>
    <w:rsid w:val="007B32E5"/>
    <w:rsid w:val="007B34DA"/>
    <w:rsid w:val="007B3DB9"/>
    <w:rsid w:val="007B4B0F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437"/>
    <w:rsid w:val="007E0DE2"/>
    <w:rsid w:val="007E3B98"/>
    <w:rsid w:val="007E417A"/>
    <w:rsid w:val="007F31B6"/>
    <w:rsid w:val="007F546C"/>
    <w:rsid w:val="007F625F"/>
    <w:rsid w:val="007F665E"/>
    <w:rsid w:val="00800412"/>
    <w:rsid w:val="0080463B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0012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1D2"/>
    <w:rsid w:val="00873594"/>
    <w:rsid w:val="00875285"/>
    <w:rsid w:val="008757E1"/>
    <w:rsid w:val="00884B62"/>
    <w:rsid w:val="0088529C"/>
    <w:rsid w:val="00887903"/>
    <w:rsid w:val="0089270A"/>
    <w:rsid w:val="00893AF6"/>
    <w:rsid w:val="00894BC4"/>
    <w:rsid w:val="00895DFD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0376"/>
    <w:rsid w:val="008D2846"/>
    <w:rsid w:val="008D3CDB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170"/>
    <w:rsid w:val="00902A9A"/>
    <w:rsid w:val="00904A1C"/>
    <w:rsid w:val="00905030"/>
    <w:rsid w:val="00906490"/>
    <w:rsid w:val="0091111B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58BE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69BF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082C"/>
    <w:rsid w:val="00A02FA1"/>
    <w:rsid w:val="00A03725"/>
    <w:rsid w:val="00A04CCE"/>
    <w:rsid w:val="00A07421"/>
    <w:rsid w:val="00A0776B"/>
    <w:rsid w:val="00A10FB9"/>
    <w:rsid w:val="00A11421"/>
    <w:rsid w:val="00A11FD8"/>
    <w:rsid w:val="00A1389F"/>
    <w:rsid w:val="00A157B1"/>
    <w:rsid w:val="00A17750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5B74"/>
    <w:rsid w:val="00A67263"/>
    <w:rsid w:val="00A7161C"/>
    <w:rsid w:val="00A77AA3"/>
    <w:rsid w:val="00A8236D"/>
    <w:rsid w:val="00A854EB"/>
    <w:rsid w:val="00A872E5"/>
    <w:rsid w:val="00A9039C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1FF"/>
    <w:rsid w:val="00AC4764"/>
    <w:rsid w:val="00AC6D36"/>
    <w:rsid w:val="00AD0CBA"/>
    <w:rsid w:val="00AD26E2"/>
    <w:rsid w:val="00AD3564"/>
    <w:rsid w:val="00AD784C"/>
    <w:rsid w:val="00AE126A"/>
    <w:rsid w:val="00AE1BAE"/>
    <w:rsid w:val="00AE3005"/>
    <w:rsid w:val="00AE3BD5"/>
    <w:rsid w:val="00AE4798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743"/>
    <w:rsid w:val="00B4198F"/>
    <w:rsid w:val="00B41F3D"/>
    <w:rsid w:val="00B431E8"/>
    <w:rsid w:val="00B45141"/>
    <w:rsid w:val="00B512B3"/>
    <w:rsid w:val="00B519CD"/>
    <w:rsid w:val="00B5273A"/>
    <w:rsid w:val="00B57329"/>
    <w:rsid w:val="00B60E61"/>
    <w:rsid w:val="00B62B50"/>
    <w:rsid w:val="00B635B7"/>
    <w:rsid w:val="00B63AE8"/>
    <w:rsid w:val="00B6588A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0D84"/>
    <w:rsid w:val="00BA29AD"/>
    <w:rsid w:val="00BA33CF"/>
    <w:rsid w:val="00BA3F8D"/>
    <w:rsid w:val="00BB5C2C"/>
    <w:rsid w:val="00BB7A10"/>
    <w:rsid w:val="00BC60BE"/>
    <w:rsid w:val="00BC66C2"/>
    <w:rsid w:val="00BC7468"/>
    <w:rsid w:val="00BC7D4F"/>
    <w:rsid w:val="00BC7ED7"/>
    <w:rsid w:val="00BD2850"/>
    <w:rsid w:val="00BE28D2"/>
    <w:rsid w:val="00BE4A64"/>
    <w:rsid w:val="00BE5E43"/>
    <w:rsid w:val="00BE7BB5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417"/>
    <w:rsid w:val="00CA6611"/>
    <w:rsid w:val="00CA6AE6"/>
    <w:rsid w:val="00CA782F"/>
    <w:rsid w:val="00CB187B"/>
    <w:rsid w:val="00CB2835"/>
    <w:rsid w:val="00CB3285"/>
    <w:rsid w:val="00CB4500"/>
    <w:rsid w:val="00CB4BE4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67629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3AD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3087"/>
    <w:rsid w:val="00E06B75"/>
    <w:rsid w:val="00E073B1"/>
    <w:rsid w:val="00E11332"/>
    <w:rsid w:val="00E11352"/>
    <w:rsid w:val="00E11D78"/>
    <w:rsid w:val="00E170DC"/>
    <w:rsid w:val="00E17546"/>
    <w:rsid w:val="00E2039E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6B93"/>
    <w:rsid w:val="00E800C7"/>
    <w:rsid w:val="00E80DE3"/>
    <w:rsid w:val="00E82C55"/>
    <w:rsid w:val="00E8787E"/>
    <w:rsid w:val="00E92AC3"/>
    <w:rsid w:val="00EA2F6A"/>
    <w:rsid w:val="00EA7607"/>
    <w:rsid w:val="00EA7703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C8C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4A43"/>
    <w:rsid w:val="00F35287"/>
    <w:rsid w:val="00F40A70"/>
    <w:rsid w:val="00F43A37"/>
    <w:rsid w:val="00F4462D"/>
    <w:rsid w:val="00F4641B"/>
    <w:rsid w:val="00F466DC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2E4E"/>
    <w:rsid w:val="00FC395C"/>
    <w:rsid w:val="00FC5E8E"/>
    <w:rsid w:val="00FD3766"/>
    <w:rsid w:val="00FD47C4"/>
    <w:rsid w:val="00FE2DCF"/>
    <w:rsid w:val="00FE35D8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BB8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10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5"/>
    <w:rsid w:val="00B04489"/>
    <w:pPr>
      <w:ind w:left="567"/>
    </w:pPr>
  </w:style>
  <w:style w:type="paragraph" w:styleId="TOC5">
    <w:name w:val="toc 5"/>
    <w:basedOn w:val="TOC4"/>
    <w:uiPriority w:val="39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qFormat/>
    <w:rsid w:val="00000A8C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6pt">
    <w:name w:val="DHHS table text + 6pt"/>
    <w:basedOn w:val="DHHStabletext"/>
    <w:rsid w:val="00000A8C"/>
    <w:pPr>
      <w:spacing w:after="120"/>
    </w:pPr>
  </w:style>
  <w:style w:type="paragraph" w:customStyle="1" w:styleId="DHHSbodynospace">
    <w:name w:val="DHHS body no space"/>
    <w:basedOn w:val="DHHSbody"/>
    <w:uiPriority w:val="1"/>
    <w:rsid w:val="00000A8C"/>
    <w:pPr>
      <w:spacing w:after="0"/>
    </w:pPr>
  </w:style>
  <w:style w:type="paragraph" w:customStyle="1" w:styleId="DHHSbullet1">
    <w:name w:val="DHHS bullet 1"/>
    <w:basedOn w:val="DHHSbody"/>
    <w:qFormat/>
    <w:rsid w:val="00000A8C"/>
    <w:pPr>
      <w:spacing w:after="40"/>
      <w:ind w:left="284" w:hanging="284"/>
    </w:p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00A8C"/>
    <w:pPr>
      <w:spacing w:before="0" w:after="200" w:line="320" w:lineRule="atLeast"/>
      <w:outlineLvl w:val="9"/>
    </w:pPr>
    <w:rPr>
      <w:color w:val="004EA8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000A8C"/>
    <w:rPr>
      <w:rFonts w:ascii="Arial" w:hAnsi="Arial"/>
      <w:b/>
      <w:color w:val="004EA8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000A8C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000A8C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000A8C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000A8C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000A8C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000A8C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000A8C"/>
    <w:pPr>
      <w:ind w:left="227" w:hanging="227"/>
    </w:pPr>
  </w:style>
  <w:style w:type="paragraph" w:customStyle="1" w:styleId="DHHStablecolhead">
    <w:name w:val="DHHS table col head"/>
    <w:uiPriority w:val="3"/>
    <w:qFormat/>
    <w:rsid w:val="00000A8C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000A8C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000A8C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000A8C"/>
    <w:pPr>
      <w:spacing w:after="120"/>
    </w:pPr>
  </w:style>
  <w:style w:type="paragraph" w:customStyle="1" w:styleId="DHHSmainsubheading">
    <w:name w:val="DHHS main subheading"/>
    <w:uiPriority w:val="8"/>
    <w:rsid w:val="00000A8C"/>
    <w:rPr>
      <w:rFonts w:ascii="Arial" w:hAnsi="Arial"/>
      <w:color w:val="FFFFFF"/>
      <w:sz w:val="28"/>
      <w:szCs w:val="24"/>
      <w:lang w:eastAsia="en-US"/>
    </w:rPr>
  </w:style>
  <w:style w:type="numbering" w:customStyle="1" w:styleId="ZZNumbers">
    <w:name w:val="ZZ Numbers"/>
    <w:rsid w:val="00000A8C"/>
    <w:pPr>
      <w:numPr>
        <w:numId w:val="44"/>
      </w:numPr>
    </w:pPr>
  </w:style>
  <w:style w:type="paragraph" w:customStyle="1" w:styleId="DHHSbulletindentlastline">
    <w:name w:val="DHHS bullet indent last line"/>
    <w:basedOn w:val="DHHSbody"/>
    <w:uiPriority w:val="4"/>
    <w:rsid w:val="00000A8C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000A8C"/>
    <w:pPr>
      <w:tabs>
        <w:tab w:val="num" w:pos="397"/>
      </w:tabs>
      <w:ind w:left="397" w:hanging="397"/>
    </w:pPr>
  </w:style>
  <w:style w:type="paragraph" w:customStyle="1" w:styleId="DHHSnumberloweralphaindent">
    <w:name w:val="DHHS number lower alpha indent"/>
    <w:basedOn w:val="DHHSbody"/>
    <w:uiPriority w:val="3"/>
    <w:rsid w:val="00000A8C"/>
    <w:pPr>
      <w:tabs>
        <w:tab w:val="num" w:pos="794"/>
      </w:tabs>
      <w:ind w:left="794" w:hanging="397"/>
    </w:pPr>
  </w:style>
  <w:style w:type="paragraph" w:customStyle="1" w:styleId="DHHSnumberdigitindent">
    <w:name w:val="DHHS number digit indent"/>
    <w:basedOn w:val="DHHSnumberloweralphaindent"/>
    <w:uiPriority w:val="3"/>
    <w:rsid w:val="00000A8C"/>
  </w:style>
  <w:style w:type="paragraph" w:customStyle="1" w:styleId="DHHSnumberloweralpha">
    <w:name w:val="DHHS number lower alpha"/>
    <w:basedOn w:val="DHHSbody"/>
    <w:uiPriority w:val="3"/>
    <w:rsid w:val="00000A8C"/>
    <w:pPr>
      <w:tabs>
        <w:tab w:val="num" w:pos="397"/>
      </w:tabs>
      <w:ind w:left="397" w:hanging="397"/>
    </w:pPr>
  </w:style>
  <w:style w:type="paragraph" w:customStyle="1" w:styleId="DHHSnumberlowerroman">
    <w:name w:val="DHHS number lower roman"/>
    <w:basedOn w:val="DHHSbody"/>
    <w:uiPriority w:val="3"/>
    <w:rsid w:val="00000A8C"/>
    <w:pPr>
      <w:tabs>
        <w:tab w:val="num" w:pos="397"/>
      </w:tabs>
      <w:ind w:left="397" w:hanging="397"/>
    </w:pPr>
  </w:style>
  <w:style w:type="paragraph" w:customStyle="1" w:styleId="DHHSnumberlowerromanindent">
    <w:name w:val="DHHS number lower roman indent"/>
    <w:basedOn w:val="DHHSbody"/>
    <w:uiPriority w:val="3"/>
    <w:rsid w:val="00000A8C"/>
    <w:pPr>
      <w:tabs>
        <w:tab w:val="num" w:pos="794"/>
      </w:tabs>
      <w:ind w:left="794" w:hanging="397"/>
    </w:pPr>
  </w:style>
  <w:style w:type="paragraph" w:customStyle="1" w:styleId="DHHSquote">
    <w:name w:val="DHHS quote"/>
    <w:basedOn w:val="DHHSbody"/>
    <w:uiPriority w:val="4"/>
    <w:rsid w:val="00000A8C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000A8C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000A8C"/>
    <w:pPr>
      <w:spacing w:before="240"/>
    </w:pPr>
  </w:style>
  <w:style w:type="paragraph" w:customStyle="1" w:styleId="DHHSfooter">
    <w:name w:val="DHHS footer"/>
    <w:uiPriority w:val="11"/>
    <w:rsid w:val="00000A8C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000A8C"/>
  </w:style>
  <w:style w:type="character" w:customStyle="1" w:styleId="normaltextrun">
    <w:name w:val="normaltextrun"/>
    <w:basedOn w:val="DefaultParagraphFont"/>
    <w:rsid w:val="00000A8C"/>
  </w:style>
  <w:style w:type="paragraph" w:customStyle="1" w:styleId="paragraph">
    <w:name w:val="paragraph"/>
    <w:basedOn w:val="Normal"/>
    <w:rsid w:val="00000A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00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dhhs.vic.gov.au/additional-quarterly-data-operational-performan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FFH%20visual%20style%202021\DFFH%20teal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131e7afd-8cb4-4255-a884-cbcde2747e4c" xsi:nil="true"/>
    <CBSFileName xmlns="59098f23-3ca6-4eec-8c4e-6f77ceae2d9e">BAC-BR-7133 Attachment 1 - Publication - CP&amp;FS Performance for selected measures - Qtr.4 2020-21</CBSFileName>
    <CBSDocType xmlns="59098f23-3ca6-4eec-8c4e-6f77ceae2d9e" xsi:nil="true"/>
    <CBSStatus xmlns="59098f23-3ca6-4eec-8c4e-6f77ceae2d9e">Finalised</CBSStatus>
    <Update_x0020_File_x0020_Name_x0020_Briefing xmlns="9bb0acc9-d7bd-4cdf-ad2b-ac1699117d04">
      <Url xsi:nil="true"/>
      <Description xsi:nil="true"/>
    </Update_x0020_File_x0020_Name_x0020_Briefing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DF8538E20725164D82A104E09F6F1C51" ma:contentTypeVersion="35" ma:contentTypeDescription="" ma:contentTypeScope="" ma:versionID="dfff90bbe24206ba5284836b579fdef6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9bb0acc9-d7bd-4cdf-ad2b-ac1699117d04" targetNamespace="http://schemas.microsoft.com/office/2006/metadata/properties" ma:root="true" ma:fieldsID="86f1201482d8b0a631be7139c1c6ee02" ns2:_="" ns3:_="" ns4:_="">
    <xsd:import namespace="59098f23-3ca6-4eec-8c4e-6f77ceae2d9e"/>
    <xsd:import namespace="131e7afd-8cb4-4255-a884-cbcde2747e4c"/>
    <xsd:import namespace="9bb0acc9-d7bd-4cdf-ad2b-ac1699117d04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Briefing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1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4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5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acc9-d7bd-4cdf-ad2b-ac1699117d04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Briefing" ma:index="16" nillable="true" ma:displayName="Update File Name Briefing" ma:internalName="Update_x0020_File_x0020_Name_x0020_Brief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131e7afd-8cb4-4255-a884-cbcde2747e4c"/>
    <ds:schemaRef ds:uri="59098f23-3ca6-4eec-8c4e-6f77ceae2d9e"/>
    <ds:schemaRef ds:uri="9bb0acc9-d7bd-4cdf-ad2b-ac1699117d04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A6A83-B68D-4769-9818-D3BB95669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9bb0acc9-d7bd-4cdf-ad2b-ac1699117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DFFH teal factsheet.dotx</Template>
  <TotalTime>0</TotalTime>
  <Pages>7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teal factsheet</vt:lpstr>
    </vt:vector>
  </TitlesOfParts>
  <Manager/>
  <Company/>
  <LinksUpToDate>false</LinksUpToDate>
  <CharactersWithSpaces>12143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teal factsheet</dc:title>
  <dc:subject/>
  <dc:creator/>
  <cp:keywords/>
  <dc:description/>
  <cp:lastModifiedBy/>
  <cp:revision>1</cp:revision>
  <cp:lastPrinted>2021-01-29T05:27:00Z</cp:lastPrinted>
  <dcterms:created xsi:type="dcterms:W3CDTF">2021-10-24T21:38:00Z</dcterms:created>
  <dcterms:modified xsi:type="dcterms:W3CDTF">2021-10-24T21:38:00Z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0x010100A5FD4705EF695745935DCFF362D96FD900DF8538E20725164D82A104E09F6F1C51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2021-10-24T21:38:27Z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